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AC41C" w14:textId="178309C2" w:rsidR="007A6172" w:rsidRPr="00AE04D2" w:rsidRDefault="00B7421A" w:rsidP="001D46EF">
      <w:pPr>
        <w:spacing w:line="20" w:lineRule="atLeast"/>
        <w:jc w:val="center"/>
        <w:rPr>
          <w:b/>
          <w:sz w:val="16"/>
        </w:rPr>
      </w:pPr>
      <w:bookmarkStart w:id="0" w:name="PhucLuc1"/>
      <w:r w:rsidRPr="00796745">
        <w:rPr>
          <w:b/>
        </w:rPr>
        <w:t xml:space="preserve">Phụ lục </w:t>
      </w:r>
      <w:bookmarkEnd w:id="0"/>
      <w:r w:rsidR="001D46EF">
        <w:rPr>
          <w:b/>
          <w:lang w:val="vi-VN"/>
        </w:rPr>
        <w:t>II</w:t>
      </w:r>
    </w:p>
    <w:tbl>
      <w:tblPr>
        <w:tblW w:w="12907" w:type="dxa"/>
        <w:jc w:val="center"/>
        <w:tblLayout w:type="fixed"/>
        <w:tblLook w:val="0000" w:firstRow="0" w:lastRow="0" w:firstColumn="0" w:lastColumn="0" w:noHBand="0" w:noVBand="0"/>
      </w:tblPr>
      <w:tblGrid>
        <w:gridCol w:w="5480"/>
        <w:gridCol w:w="7427"/>
      </w:tblGrid>
      <w:tr w:rsidR="00B7421A" w:rsidRPr="008265D0" w14:paraId="413CF1BB" w14:textId="77777777">
        <w:trPr>
          <w:jc w:val="center"/>
        </w:trPr>
        <w:tc>
          <w:tcPr>
            <w:tcW w:w="5480" w:type="dxa"/>
          </w:tcPr>
          <w:p w14:paraId="0A1269AD" w14:textId="77777777" w:rsidR="00B7421A" w:rsidRPr="00DE3D62" w:rsidRDefault="00B7421A" w:rsidP="00DE3D62">
            <w:pPr>
              <w:jc w:val="center"/>
              <w:rPr>
                <w:b/>
                <w:spacing w:val="-4"/>
                <w:sz w:val="26"/>
                <w:highlight w:val="white"/>
              </w:rPr>
            </w:pPr>
            <w:r w:rsidRPr="00DE3D62">
              <w:rPr>
                <w:b/>
                <w:spacing w:val="-4"/>
                <w:sz w:val="26"/>
                <w:highlight w:val="white"/>
              </w:rPr>
              <w:t>ỦY BAN NHÂN DÂN</w:t>
            </w:r>
          </w:p>
          <w:p w14:paraId="7F6CBCEE" w14:textId="77777777" w:rsidR="00B7421A" w:rsidRDefault="00B7421A" w:rsidP="00DE3D62">
            <w:pPr>
              <w:jc w:val="center"/>
              <w:rPr>
                <w:b/>
                <w:spacing w:val="-4"/>
                <w:sz w:val="26"/>
                <w:highlight w:val="white"/>
              </w:rPr>
            </w:pPr>
            <w:r w:rsidRPr="00DE3D62">
              <w:rPr>
                <w:b/>
                <w:spacing w:val="-4"/>
                <w:sz w:val="26"/>
                <w:highlight w:val="white"/>
              </w:rPr>
              <w:t>XÃ (PHƯỜNG, THỊ TRẤN)</w:t>
            </w:r>
            <w:r w:rsidR="00D16825">
              <w:rPr>
                <w:b/>
                <w:spacing w:val="-4"/>
                <w:sz w:val="26"/>
                <w:highlight w:val="white"/>
              </w:rPr>
              <w:t xml:space="preserve"> </w:t>
            </w:r>
            <w:r w:rsidRPr="00D16825">
              <w:rPr>
                <w:b/>
                <w:spacing w:val="-4"/>
                <w:sz w:val="22"/>
                <w:highlight w:val="white"/>
              </w:rPr>
              <w:t>……</w:t>
            </w:r>
          </w:p>
          <w:p w14:paraId="0998E150" w14:textId="77777777" w:rsidR="00DE3D62" w:rsidRPr="00105A7E" w:rsidRDefault="00DE3D62" w:rsidP="004952A2">
            <w:pPr>
              <w:spacing w:line="120" w:lineRule="auto"/>
              <w:jc w:val="center"/>
              <w:rPr>
                <w:b/>
                <w:spacing w:val="-4"/>
                <w:highlight w:val="white"/>
              </w:rPr>
            </w:pPr>
            <w:r>
              <w:rPr>
                <w:b/>
                <w:spacing w:val="-4"/>
                <w:highlight w:val="white"/>
              </w:rPr>
              <w:t>–––––––––</w:t>
            </w:r>
          </w:p>
        </w:tc>
        <w:tc>
          <w:tcPr>
            <w:tcW w:w="7427" w:type="dxa"/>
          </w:tcPr>
          <w:p w14:paraId="49086E70" w14:textId="77777777" w:rsidR="00B7421A" w:rsidRPr="00DE3D62" w:rsidRDefault="00B7421A" w:rsidP="00DE3D62">
            <w:pPr>
              <w:pStyle w:val="Heading7"/>
              <w:spacing w:before="0" w:after="0"/>
              <w:jc w:val="center"/>
              <w:rPr>
                <w:b/>
                <w:iCs/>
                <w:spacing w:val="-8"/>
                <w:sz w:val="26"/>
                <w:szCs w:val="28"/>
                <w:highlight w:val="white"/>
                <w:lang w:val="en-US" w:eastAsia="en-US"/>
              </w:rPr>
            </w:pPr>
            <w:r w:rsidRPr="00DE3D62">
              <w:rPr>
                <w:b/>
                <w:iCs/>
                <w:spacing w:val="-8"/>
                <w:sz w:val="26"/>
                <w:szCs w:val="28"/>
                <w:highlight w:val="white"/>
                <w:lang w:val="en-US" w:eastAsia="en-US"/>
              </w:rPr>
              <w:t>CỘNG HÒA XÃ HỘI CHỦ NGHĨA VIỆT NAM</w:t>
            </w:r>
          </w:p>
          <w:p w14:paraId="63819740" w14:textId="77777777" w:rsidR="00B7421A" w:rsidRDefault="00B7421A" w:rsidP="00DE3D62">
            <w:pPr>
              <w:jc w:val="center"/>
              <w:rPr>
                <w:b/>
                <w:bCs/>
                <w:spacing w:val="-4"/>
                <w:highlight w:val="white"/>
              </w:rPr>
            </w:pPr>
            <w:r w:rsidRPr="008265D0">
              <w:rPr>
                <w:b/>
                <w:bCs/>
                <w:spacing w:val="-4"/>
                <w:highlight w:val="white"/>
              </w:rPr>
              <w:t>Độc lập - Tự do - Hạnh phúc</w:t>
            </w:r>
          </w:p>
          <w:p w14:paraId="7D9466E9" w14:textId="77777777" w:rsidR="00B7421A" w:rsidRPr="008265D0" w:rsidRDefault="00DE3D62" w:rsidP="002A241E">
            <w:pPr>
              <w:spacing w:line="120" w:lineRule="auto"/>
              <w:jc w:val="center"/>
              <w:rPr>
                <w:b/>
                <w:bCs/>
                <w:spacing w:val="-4"/>
                <w:highlight w:val="white"/>
              </w:rPr>
            </w:pPr>
            <w:r>
              <w:rPr>
                <w:b/>
                <w:bCs/>
                <w:spacing w:val="-4"/>
                <w:highlight w:val="white"/>
              </w:rPr>
              <w:t>––––––––––––––––––––––––</w:t>
            </w:r>
          </w:p>
        </w:tc>
      </w:tr>
    </w:tbl>
    <w:p w14:paraId="5A125ACA" w14:textId="77777777" w:rsidR="00B7421A" w:rsidRPr="00CA501E" w:rsidRDefault="00B7421A" w:rsidP="00B7421A">
      <w:pPr>
        <w:pStyle w:val="Heading8"/>
        <w:spacing w:before="0" w:after="0"/>
        <w:jc w:val="center"/>
        <w:rPr>
          <w:b/>
          <w:i w:val="0"/>
          <w:sz w:val="16"/>
          <w:szCs w:val="16"/>
          <w:highlight w:val="white"/>
        </w:rPr>
      </w:pPr>
    </w:p>
    <w:p w14:paraId="0D31D8A5" w14:textId="77777777" w:rsidR="00B7421A" w:rsidRPr="001A0C19" w:rsidRDefault="00B7421A" w:rsidP="006844B7">
      <w:pPr>
        <w:pStyle w:val="Heading8"/>
        <w:spacing w:before="0" w:after="0"/>
        <w:jc w:val="center"/>
        <w:rPr>
          <w:b/>
          <w:i w:val="0"/>
          <w:sz w:val="28"/>
          <w:highlight w:val="white"/>
          <w:lang w:val="en-US"/>
        </w:rPr>
      </w:pPr>
      <w:r w:rsidRPr="0056704E">
        <w:rPr>
          <w:b/>
          <w:i w:val="0"/>
          <w:sz w:val="28"/>
          <w:highlight w:val="white"/>
        </w:rPr>
        <w:t>DANH SÁCH CỬ TRI</w:t>
      </w:r>
      <w:r w:rsidR="001A0C19">
        <w:rPr>
          <w:b/>
          <w:i w:val="0"/>
          <w:sz w:val="28"/>
          <w:highlight w:val="white"/>
          <w:lang w:val="en-US"/>
        </w:rPr>
        <w:t xml:space="preserve"> ĐẠI DIỆN HỘ GIA ĐÌNH</w:t>
      </w:r>
    </w:p>
    <w:p w14:paraId="4C50DC93" w14:textId="58AA6E3F" w:rsidR="00C27AD8" w:rsidRDefault="00B7421A" w:rsidP="006844B7">
      <w:pPr>
        <w:jc w:val="center"/>
        <w:rPr>
          <w:b/>
          <w:highlight w:val="white"/>
        </w:rPr>
      </w:pPr>
      <w:r w:rsidRPr="0056704E">
        <w:rPr>
          <w:b/>
          <w:highlight w:val="white"/>
        </w:rPr>
        <w:t xml:space="preserve">LẤY Ý KIẾN </w:t>
      </w:r>
      <w:r w:rsidR="00D16825">
        <w:rPr>
          <w:b/>
          <w:highlight w:val="white"/>
        </w:rPr>
        <w:t xml:space="preserve">VỀ </w:t>
      </w:r>
      <w:r w:rsidR="00C27AD8">
        <w:rPr>
          <w:b/>
          <w:highlight w:val="white"/>
        </w:rPr>
        <w:t>SẮP XẾP ĐƠN VỊ HÀNH CHÍNH</w:t>
      </w:r>
      <w:r w:rsidR="003952E2">
        <w:rPr>
          <w:b/>
          <w:highlight w:val="white"/>
        </w:rPr>
        <w:t xml:space="preserve"> </w:t>
      </w:r>
      <w:r w:rsidR="0021603A">
        <w:rPr>
          <w:b/>
          <w:highlight w:val="white"/>
        </w:rPr>
        <w:t xml:space="preserve">CẤP TỈNH, CẤP XÃ </w:t>
      </w:r>
      <w:r w:rsidR="00620D5E">
        <w:rPr>
          <w:b/>
          <w:highlight w:val="white"/>
        </w:rPr>
        <w:t xml:space="preserve">TRÊN ĐỊA BÀN TỈNH </w:t>
      </w:r>
      <w:r w:rsidR="003E2709">
        <w:rPr>
          <w:b/>
          <w:highlight w:val="white"/>
        </w:rPr>
        <w:t>ĐẮK LẮK</w:t>
      </w:r>
    </w:p>
    <w:p w14:paraId="552ADACD" w14:textId="77777777" w:rsidR="00B7421A" w:rsidRDefault="006844B7" w:rsidP="00072684">
      <w:pPr>
        <w:spacing w:line="120" w:lineRule="auto"/>
        <w:jc w:val="center"/>
        <w:rPr>
          <w:spacing w:val="-4"/>
          <w:highlight w:val="white"/>
        </w:rPr>
      </w:pPr>
      <w:r>
        <w:rPr>
          <w:spacing w:val="-4"/>
          <w:highlight w:val="white"/>
        </w:rPr>
        <w:t>––––––––––</w:t>
      </w:r>
      <w:r w:rsidR="00072684">
        <w:rPr>
          <w:spacing w:val="-4"/>
          <w:highlight w:val="white"/>
        </w:rPr>
        <w:t>––––</w:t>
      </w:r>
      <w:r>
        <w:rPr>
          <w:spacing w:val="-4"/>
          <w:highlight w:val="white"/>
        </w:rPr>
        <w:t>–––––</w:t>
      </w:r>
    </w:p>
    <w:p w14:paraId="6818DDC9" w14:textId="77777777" w:rsidR="006844B7" w:rsidRPr="00CA501E" w:rsidRDefault="006844B7" w:rsidP="006844B7">
      <w:pPr>
        <w:jc w:val="center"/>
        <w:rPr>
          <w:spacing w:val="-4"/>
          <w:sz w:val="16"/>
          <w:szCs w:val="16"/>
          <w:highlight w:val="white"/>
        </w:rPr>
      </w:pPr>
    </w:p>
    <w:p w14:paraId="1D0156C4" w14:textId="1D7EB067" w:rsidR="00B7421A" w:rsidRPr="00417B57" w:rsidRDefault="00B7421A" w:rsidP="00B7421A">
      <w:pPr>
        <w:ind w:firstLine="851"/>
        <w:jc w:val="center"/>
        <w:rPr>
          <w:b/>
          <w:spacing w:val="-4"/>
          <w:highlight w:val="white"/>
        </w:rPr>
      </w:pPr>
      <w:r w:rsidRPr="00417B57">
        <w:rPr>
          <w:b/>
          <w:spacing w:val="-4"/>
          <w:highlight w:val="white"/>
        </w:rPr>
        <w:t xml:space="preserve">Thôn, </w:t>
      </w:r>
      <w:r w:rsidR="00DE60BD">
        <w:rPr>
          <w:b/>
          <w:spacing w:val="-4"/>
          <w:highlight w:val="white"/>
        </w:rPr>
        <w:t>TDP</w:t>
      </w:r>
      <w:r w:rsidRPr="00417B57">
        <w:rPr>
          <w:b/>
          <w:spacing w:val="-4"/>
          <w:highlight w:val="white"/>
        </w:rPr>
        <w:t xml:space="preserve"> </w:t>
      </w:r>
      <w:r w:rsidRPr="00417B57">
        <w:rPr>
          <w:b/>
          <w:bCs/>
          <w:spacing w:val="-4"/>
          <w:highlight w:val="white"/>
          <w:vertAlign w:val="superscript"/>
        </w:rPr>
        <w:t>(</w:t>
      </w:r>
      <w:r>
        <w:rPr>
          <w:b/>
          <w:bCs/>
          <w:spacing w:val="-4"/>
          <w:highlight w:val="white"/>
          <w:vertAlign w:val="superscript"/>
        </w:rPr>
        <w:t>*</w:t>
      </w:r>
      <w:r w:rsidRPr="00417B57">
        <w:rPr>
          <w:b/>
          <w:bCs/>
          <w:spacing w:val="-4"/>
          <w:highlight w:val="white"/>
          <w:vertAlign w:val="superscript"/>
        </w:rPr>
        <w:t>)</w:t>
      </w:r>
      <w:r w:rsidRPr="00417B57">
        <w:rPr>
          <w:b/>
          <w:spacing w:val="-4"/>
          <w:highlight w:val="white"/>
        </w:rPr>
        <w:t xml:space="preserve"> </w:t>
      </w:r>
      <w:r w:rsidRPr="00C531E1">
        <w:rPr>
          <w:b/>
          <w:spacing w:val="-4"/>
          <w:sz w:val="24"/>
          <w:highlight w:val="white"/>
        </w:rPr>
        <w:t>........</w:t>
      </w:r>
      <w:r w:rsidR="00C531E1">
        <w:rPr>
          <w:b/>
          <w:spacing w:val="-4"/>
          <w:sz w:val="24"/>
          <w:highlight w:val="white"/>
        </w:rPr>
        <w:t>............</w:t>
      </w:r>
      <w:r w:rsidRPr="00C531E1">
        <w:rPr>
          <w:b/>
          <w:spacing w:val="-4"/>
          <w:sz w:val="24"/>
          <w:highlight w:val="white"/>
        </w:rPr>
        <w:t>..........</w:t>
      </w:r>
      <w:r w:rsidR="00DE3D62" w:rsidRPr="00C531E1">
        <w:rPr>
          <w:b/>
          <w:spacing w:val="-4"/>
          <w:sz w:val="24"/>
          <w:highlight w:val="white"/>
        </w:rPr>
        <w:t xml:space="preserve"> </w:t>
      </w:r>
      <w:r w:rsidRPr="00417B57">
        <w:rPr>
          <w:b/>
          <w:spacing w:val="-4"/>
          <w:highlight w:val="white"/>
        </w:rPr>
        <w:t>thuộc xã</w:t>
      </w:r>
      <w:r w:rsidR="00C531E1">
        <w:rPr>
          <w:b/>
          <w:spacing w:val="-4"/>
          <w:highlight w:val="white"/>
        </w:rPr>
        <w:t xml:space="preserve"> (phường, </w:t>
      </w:r>
      <w:r w:rsidRPr="00417B57">
        <w:rPr>
          <w:b/>
          <w:spacing w:val="-4"/>
          <w:highlight w:val="white"/>
        </w:rPr>
        <w:t>thị trấn</w:t>
      </w:r>
      <w:r w:rsidR="00C531E1">
        <w:rPr>
          <w:b/>
          <w:spacing w:val="-4"/>
          <w:highlight w:val="white"/>
        </w:rPr>
        <w:t>)</w:t>
      </w:r>
      <w:r>
        <w:rPr>
          <w:b/>
          <w:spacing w:val="-4"/>
          <w:highlight w:val="white"/>
        </w:rPr>
        <w:t xml:space="preserve"> </w:t>
      </w:r>
      <w:r w:rsidR="00C531E1" w:rsidRPr="00C531E1">
        <w:rPr>
          <w:b/>
          <w:spacing w:val="-4"/>
          <w:sz w:val="24"/>
          <w:highlight w:val="white"/>
        </w:rPr>
        <w:t>........</w:t>
      </w:r>
      <w:r w:rsidR="00C531E1">
        <w:rPr>
          <w:b/>
          <w:spacing w:val="-4"/>
          <w:sz w:val="24"/>
          <w:highlight w:val="white"/>
        </w:rPr>
        <w:t>............</w:t>
      </w:r>
      <w:r w:rsidR="00C531E1" w:rsidRPr="00C531E1">
        <w:rPr>
          <w:b/>
          <w:spacing w:val="-4"/>
          <w:sz w:val="24"/>
          <w:highlight w:val="white"/>
        </w:rPr>
        <w:t>..........</w:t>
      </w:r>
      <w:r w:rsidRPr="00417B57">
        <w:rPr>
          <w:b/>
          <w:spacing w:val="-4"/>
          <w:highlight w:val="white"/>
        </w:rPr>
        <w:t xml:space="preserve">, </w:t>
      </w:r>
    </w:p>
    <w:p w14:paraId="576A6283" w14:textId="208816C1" w:rsidR="00B7421A" w:rsidRPr="00417B57" w:rsidRDefault="00B7421A" w:rsidP="00B7421A">
      <w:pPr>
        <w:ind w:firstLine="851"/>
        <w:jc w:val="center"/>
        <w:rPr>
          <w:b/>
          <w:spacing w:val="-4"/>
          <w:highlight w:val="white"/>
        </w:rPr>
      </w:pPr>
      <w:r w:rsidRPr="00417B57">
        <w:rPr>
          <w:b/>
          <w:spacing w:val="-4"/>
          <w:highlight w:val="white"/>
        </w:rPr>
        <w:t>huyện</w:t>
      </w:r>
      <w:r w:rsidR="00852F7C">
        <w:rPr>
          <w:b/>
          <w:spacing w:val="-4"/>
          <w:highlight w:val="white"/>
        </w:rPr>
        <w:t xml:space="preserve">, </w:t>
      </w:r>
      <w:r w:rsidR="003E2709">
        <w:rPr>
          <w:b/>
          <w:spacing w:val="-4"/>
          <w:highlight w:val="white"/>
        </w:rPr>
        <w:t xml:space="preserve">thị xã, </w:t>
      </w:r>
      <w:r w:rsidRPr="003E2709">
        <w:rPr>
          <w:b/>
          <w:spacing w:val="-4"/>
          <w:highlight w:val="white"/>
        </w:rPr>
        <w:t>thành phố</w:t>
      </w:r>
      <w:r>
        <w:rPr>
          <w:b/>
          <w:spacing w:val="-4"/>
          <w:highlight w:val="white"/>
        </w:rPr>
        <w:t xml:space="preserve"> </w:t>
      </w:r>
      <w:r w:rsidR="00C531E1" w:rsidRPr="00C531E1">
        <w:rPr>
          <w:b/>
          <w:spacing w:val="-4"/>
          <w:sz w:val="24"/>
          <w:highlight w:val="white"/>
        </w:rPr>
        <w:t>........</w:t>
      </w:r>
      <w:r w:rsidR="00C531E1">
        <w:rPr>
          <w:b/>
          <w:spacing w:val="-4"/>
          <w:sz w:val="24"/>
          <w:highlight w:val="white"/>
        </w:rPr>
        <w:t>............</w:t>
      </w:r>
      <w:r w:rsidR="00C531E1" w:rsidRPr="00C531E1">
        <w:rPr>
          <w:b/>
          <w:spacing w:val="-4"/>
          <w:sz w:val="24"/>
          <w:highlight w:val="white"/>
        </w:rPr>
        <w:t>..........</w:t>
      </w:r>
      <w:r w:rsidRPr="00417B57">
        <w:rPr>
          <w:b/>
          <w:spacing w:val="-4"/>
          <w:highlight w:val="white"/>
        </w:rPr>
        <w:t xml:space="preserve">, tỉnh </w:t>
      </w:r>
      <w:r w:rsidR="003E2709">
        <w:rPr>
          <w:b/>
          <w:spacing w:val="-4"/>
          <w:highlight w:val="white"/>
        </w:rPr>
        <w:t>Đắk Lắk</w:t>
      </w:r>
    </w:p>
    <w:p w14:paraId="2752161B" w14:textId="77777777" w:rsidR="00B7421A" w:rsidRPr="00C96CB0" w:rsidRDefault="00B7421A" w:rsidP="00B7421A">
      <w:pPr>
        <w:ind w:firstLine="851"/>
        <w:jc w:val="center"/>
        <w:rPr>
          <w:spacing w:val="-4"/>
          <w:sz w:val="16"/>
          <w:szCs w:val="16"/>
          <w:highlight w:val="white"/>
        </w:rPr>
      </w:pPr>
    </w:p>
    <w:tbl>
      <w:tblPr>
        <w:tblW w:w="150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3093"/>
        <w:gridCol w:w="1620"/>
        <w:gridCol w:w="632"/>
        <w:gridCol w:w="633"/>
        <w:gridCol w:w="938"/>
        <w:gridCol w:w="1111"/>
        <w:gridCol w:w="4888"/>
        <w:gridCol w:w="1620"/>
      </w:tblGrid>
      <w:tr w:rsidR="00B7421A" w:rsidRPr="00B7421A" w14:paraId="23C3A003" w14:textId="77777777">
        <w:trPr>
          <w:trHeight w:val="532"/>
          <w:jc w:val="center"/>
        </w:trPr>
        <w:tc>
          <w:tcPr>
            <w:tcW w:w="544" w:type="dxa"/>
            <w:vAlign w:val="center"/>
          </w:tcPr>
          <w:p w14:paraId="1326CD79" w14:textId="77777777" w:rsidR="00B7421A" w:rsidRPr="00B7421A" w:rsidRDefault="00B7421A" w:rsidP="00362692">
            <w:pPr>
              <w:jc w:val="center"/>
              <w:rPr>
                <w:b/>
                <w:bCs/>
                <w:spacing w:val="-4"/>
                <w:sz w:val="26"/>
                <w:highlight w:val="white"/>
              </w:rPr>
            </w:pPr>
            <w:r w:rsidRPr="00B7421A">
              <w:rPr>
                <w:b/>
                <w:bCs/>
                <w:spacing w:val="-4"/>
                <w:sz w:val="26"/>
                <w:highlight w:val="white"/>
              </w:rPr>
              <w:t>STT</w:t>
            </w:r>
          </w:p>
        </w:tc>
        <w:tc>
          <w:tcPr>
            <w:tcW w:w="3093" w:type="dxa"/>
            <w:vAlign w:val="center"/>
          </w:tcPr>
          <w:p w14:paraId="52A54F42" w14:textId="77777777" w:rsidR="00B7421A" w:rsidRPr="00B7421A" w:rsidRDefault="00B7421A" w:rsidP="00362692">
            <w:pPr>
              <w:jc w:val="center"/>
              <w:rPr>
                <w:b/>
                <w:bCs/>
                <w:spacing w:val="-4"/>
                <w:sz w:val="26"/>
                <w:highlight w:val="white"/>
              </w:rPr>
            </w:pPr>
            <w:r w:rsidRPr="00B7421A">
              <w:rPr>
                <w:b/>
                <w:bCs/>
                <w:spacing w:val="-4"/>
                <w:sz w:val="26"/>
                <w:highlight w:val="white"/>
              </w:rPr>
              <w:t>Họ và tên</w:t>
            </w:r>
          </w:p>
        </w:tc>
        <w:tc>
          <w:tcPr>
            <w:tcW w:w="1620" w:type="dxa"/>
            <w:vAlign w:val="center"/>
          </w:tcPr>
          <w:p w14:paraId="2ADE6893" w14:textId="77777777" w:rsidR="00B7421A" w:rsidRPr="00B7421A" w:rsidRDefault="00B7421A" w:rsidP="00362692">
            <w:pPr>
              <w:jc w:val="center"/>
              <w:rPr>
                <w:b/>
                <w:bCs/>
                <w:spacing w:val="-4"/>
                <w:sz w:val="26"/>
              </w:rPr>
            </w:pPr>
            <w:r w:rsidRPr="00B7421A">
              <w:rPr>
                <w:b/>
                <w:bCs/>
                <w:spacing w:val="-4"/>
                <w:sz w:val="26"/>
              </w:rPr>
              <w:t>Ngày, tháng, năm sinh</w:t>
            </w:r>
          </w:p>
        </w:tc>
        <w:tc>
          <w:tcPr>
            <w:tcW w:w="632" w:type="dxa"/>
            <w:vAlign w:val="center"/>
          </w:tcPr>
          <w:p w14:paraId="315EA1D3" w14:textId="77777777" w:rsidR="00B7421A" w:rsidRPr="00B7421A" w:rsidRDefault="00B7421A" w:rsidP="00362692">
            <w:pPr>
              <w:jc w:val="center"/>
              <w:rPr>
                <w:b/>
                <w:bCs/>
                <w:spacing w:val="-4"/>
                <w:sz w:val="26"/>
              </w:rPr>
            </w:pPr>
            <w:r w:rsidRPr="00B7421A">
              <w:rPr>
                <w:b/>
                <w:bCs/>
                <w:spacing w:val="-4"/>
                <w:sz w:val="26"/>
              </w:rPr>
              <w:t>Nam</w:t>
            </w:r>
          </w:p>
        </w:tc>
        <w:tc>
          <w:tcPr>
            <w:tcW w:w="633" w:type="dxa"/>
            <w:vAlign w:val="center"/>
          </w:tcPr>
          <w:p w14:paraId="1672EE00" w14:textId="77777777" w:rsidR="00B7421A" w:rsidRPr="00B7421A" w:rsidRDefault="00B7421A" w:rsidP="00362692">
            <w:pPr>
              <w:jc w:val="center"/>
              <w:rPr>
                <w:b/>
                <w:bCs/>
                <w:spacing w:val="-4"/>
                <w:sz w:val="26"/>
              </w:rPr>
            </w:pPr>
            <w:r w:rsidRPr="00B7421A">
              <w:rPr>
                <w:b/>
                <w:bCs/>
                <w:spacing w:val="-4"/>
                <w:sz w:val="26"/>
              </w:rPr>
              <w:t>Nữ</w:t>
            </w:r>
          </w:p>
        </w:tc>
        <w:tc>
          <w:tcPr>
            <w:tcW w:w="938" w:type="dxa"/>
            <w:vAlign w:val="center"/>
          </w:tcPr>
          <w:p w14:paraId="52214161" w14:textId="77777777" w:rsidR="00B7421A" w:rsidRPr="00B7421A" w:rsidRDefault="00B7421A" w:rsidP="00362692">
            <w:pPr>
              <w:jc w:val="center"/>
              <w:rPr>
                <w:b/>
                <w:bCs/>
                <w:spacing w:val="-4"/>
                <w:sz w:val="26"/>
              </w:rPr>
            </w:pPr>
            <w:r w:rsidRPr="00B7421A">
              <w:rPr>
                <w:b/>
                <w:bCs/>
                <w:spacing w:val="-4"/>
                <w:sz w:val="26"/>
              </w:rPr>
              <w:t>Dân tộc</w:t>
            </w:r>
          </w:p>
        </w:tc>
        <w:tc>
          <w:tcPr>
            <w:tcW w:w="1111" w:type="dxa"/>
            <w:vAlign w:val="center"/>
          </w:tcPr>
          <w:p w14:paraId="60D5F5BC" w14:textId="77777777" w:rsidR="00B7421A" w:rsidRPr="00B7421A" w:rsidRDefault="00B7421A" w:rsidP="00362692">
            <w:pPr>
              <w:jc w:val="center"/>
              <w:rPr>
                <w:b/>
                <w:bCs/>
                <w:spacing w:val="-4"/>
                <w:sz w:val="26"/>
                <w:highlight w:val="white"/>
              </w:rPr>
            </w:pPr>
            <w:r w:rsidRPr="00B7421A">
              <w:rPr>
                <w:b/>
                <w:bCs/>
                <w:spacing w:val="-4"/>
                <w:sz w:val="26"/>
                <w:highlight w:val="white"/>
              </w:rPr>
              <w:t>Nghề nghiệp</w:t>
            </w:r>
          </w:p>
        </w:tc>
        <w:tc>
          <w:tcPr>
            <w:tcW w:w="4888" w:type="dxa"/>
            <w:vAlign w:val="center"/>
          </w:tcPr>
          <w:p w14:paraId="0B4122CA" w14:textId="77777777" w:rsidR="00B7421A" w:rsidRPr="00B7421A" w:rsidRDefault="00DD4D20" w:rsidP="00362692">
            <w:pPr>
              <w:jc w:val="center"/>
              <w:rPr>
                <w:b/>
                <w:bCs/>
                <w:spacing w:val="-4"/>
                <w:sz w:val="26"/>
                <w:highlight w:val="white"/>
              </w:rPr>
            </w:pPr>
            <w:r>
              <w:rPr>
                <w:b/>
                <w:bCs/>
                <w:spacing w:val="-4"/>
                <w:sz w:val="26"/>
                <w:highlight w:val="white"/>
              </w:rPr>
              <w:t>Địa chỉ thường trú</w:t>
            </w:r>
          </w:p>
        </w:tc>
        <w:tc>
          <w:tcPr>
            <w:tcW w:w="1620" w:type="dxa"/>
            <w:vAlign w:val="center"/>
          </w:tcPr>
          <w:p w14:paraId="5CE04BAA" w14:textId="77777777" w:rsidR="00B7421A" w:rsidRPr="00B7421A" w:rsidRDefault="00B7421A" w:rsidP="00362692">
            <w:pPr>
              <w:jc w:val="center"/>
              <w:rPr>
                <w:b/>
                <w:bCs/>
                <w:spacing w:val="-4"/>
                <w:sz w:val="26"/>
                <w:highlight w:val="white"/>
              </w:rPr>
            </w:pPr>
            <w:r w:rsidRPr="00B7421A">
              <w:rPr>
                <w:b/>
                <w:bCs/>
                <w:spacing w:val="-4"/>
                <w:sz w:val="26"/>
                <w:highlight w:val="white"/>
              </w:rPr>
              <w:t>Ghi chú</w:t>
            </w:r>
          </w:p>
        </w:tc>
      </w:tr>
      <w:tr w:rsidR="00B7421A" w:rsidRPr="004952A2" w14:paraId="7EC6A281" w14:textId="77777777">
        <w:trPr>
          <w:trHeight w:val="230"/>
          <w:jc w:val="center"/>
        </w:trPr>
        <w:tc>
          <w:tcPr>
            <w:tcW w:w="544" w:type="dxa"/>
          </w:tcPr>
          <w:p w14:paraId="22DE521B" w14:textId="77777777" w:rsidR="00B7421A" w:rsidRPr="004952A2" w:rsidRDefault="00B7421A" w:rsidP="00362692">
            <w:pPr>
              <w:jc w:val="center"/>
              <w:rPr>
                <w:i/>
                <w:spacing w:val="-4"/>
                <w:sz w:val="20"/>
                <w:szCs w:val="20"/>
                <w:highlight w:val="white"/>
              </w:rPr>
            </w:pPr>
          </w:p>
        </w:tc>
        <w:tc>
          <w:tcPr>
            <w:tcW w:w="3093" w:type="dxa"/>
          </w:tcPr>
          <w:p w14:paraId="4600A66E" w14:textId="77777777" w:rsidR="00B7421A" w:rsidRPr="004952A2" w:rsidRDefault="00170536" w:rsidP="00362692">
            <w:pPr>
              <w:jc w:val="center"/>
              <w:rPr>
                <w:i/>
                <w:spacing w:val="-4"/>
                <w:sz w:val="20"/>
                <w:szCs w:val="20"/>
                <w:highlight w:val="white"/>
              </w:rPr>
            </w:pPr>
            <w:r>
              <w:rPr>
                <w:i/>
                <w:spacing w:val="-4"/>
                <w:sz w:val="20"/>
                <w:szCs w:val="20"/>
                <w:highlight w:val="white"/>
              </w:rPr>
              <w:t>1</w:t>
            </w:r>
          </w:p>
        </w:tc>
        <w:tc>
          <w:tcPr>
            <w:tcW w:w="1620" w:type="dxa"/>
          </w:tcPr>
          <w:p w14:paraId="21FDB4E3" w14:textId="77777777" w:rsidR="00B7421A" w:rsidRPr="004952A2" w:rsidRDefault="00170536" w:rsidP="00362692">
            <w:pPr>
              <w:jc w:val="center"/>
              <w:rPr>
                <w:i/>
                <w:spacing w:val="-4"/>
                <w:sz w:val="20"/>
                <w:szCs w:val="20"/>
                <w:highlight w:val="white"/>
              </w:rPr>
            </w:pPr>
            <w:r>
              <w:rPr>
                <w:i/>
                <w:spacing w:val="-4"/>
                <w:sz w:val="20"/>
                <w:szCs w:val="20"/>
                <w:highlight w:val="white"/>
              </w:rPr>
              <w:t>2</w:t>
            </w:r>
          </w:p>
        </w:tc>
        <w:tc>
          <w:tcPr>
            <w:tcW w:w="632" w:type="dxa"/>
          </w:tcPr>
          <w:p w14:paraId="1D1123A9" w14:textId="77777777" w:rsidR="00B7421A" w:rsidRPr="004952A2" w:rsidRDefault="00170536" w:rsidP="00362692">
            <w:pPr>
              <w:jc w:val="center"/>
              <w:rPr>
                <w:i/>
                <w:spacing w:val="-4"/>
                <w:sz w:val="20"/>
                <w:szCs w:val="20"/>
                <w:highlight w:val="white"/>
              </w:rPr>
            </w:pPr>
            <w:r>
              <w:rPr>
                <w:i/>
                <w:spacing w:val="-4"/>
                <w:sz w:val="20"/>
                <w:szCs w:val="20"/>
                <w:highlight w:val="white"/>
              </w:rPr>
              <w:t>3</w:t>
            </w:r>
          </w:p>
        </w:tc>
        <w:tc>
          <w:tcPr>
            <w:tcW w:w="633" w:type="dxa"/>
          </w:tcPr>
          <w:p w14:paraId="3591D0E7" w14:textId="77777777" w:rsidR="00B7421A" w:rsidRPr="004952A2" w:rsidRDefault="00170536" w:rsidP="00362692">
            <w:pPr>
              <w:jc w:val="center"/>
              <w:rPr>
                <w:i/>
                <w:spacing w:val="-4"/>
                <w:sz w:val="20"/>
                <w:szCs w:val="20"/>
                <w:highlight w:val="white"/>
              </w:rPr>
            </w:pPr>
            <w:r>
              <w:rPr>
                <w:i/>
                <w:spacing w:val="-4"/>
                <w:sz w:val="20"/>
                <w:szCs w:val="20"/>
                <w:highlight w:val="white"/>
              </w:rPr>
              <w:t>4</w:t>
            </w:r>
          </w:p>
        </w:tc>
        <w:tc>
          <w:tcPr>
            <w:tcW w:w="938" w:type="dxa"/>
          </w:tcPr>
          <w:p w14:paraId="360804D6" w14:textId="77777777" w:rsidR="00B7421A" w:rsidRPr="004952A2" w:rsidRDefault="00170536" w:rsidP="00362692">
            <w:pPr>
              <w:jc w:val="center"/>
              <w:rPr>
                <w:i/>
                <w:spacing w:val="-4"/>
                <w:sz w:val="20"/>
                <w:szCs w:val="20"/>
                <w:highlight w:val="white"/>
              </w:rPr>
            </w:pPr>
            <w:r>
              <w:rPr>
                <w:i/>
                <w:spacing w:val="-4"/>
                <w:sz w:val="20"/>
                <w:szCs w:val="20"/>
                <w:highlight w:val="white"/>
              </w:rPr>
              <w:t>5</w:t>
            </w:r>
          </w:p>
        </w:tc>
        <w:tc>
          <w:tcPr>
            <w:tcW w:w="1111" w:type="dxa"/>
          </w:tcPr>
          <w:p w14:paraId="6CAE5431" w14:textId="77777777" w:rsidR="00B7421A" w:rsidRPr="004952A2" w:rsidRDefault="00170536" w:rsidP="00362692">
            <w:pPr>
              <w:jc w:val="center"/>
              <w:rPr>
                <w:i/>
                <w:spacing w:val="-4"/>
                <w:sz w:val="20"/>
                <w:szCs w:val="20"/>
                <w:highlight w:val="white"/>
              </w:rPr>
            </w:pPr>
            <w:r>
              <w:rPr>
                <w:i/>
                <w:spacing w:val="-4"/>
                <w:sz w:val="20"/>
                <w:szCs w:val="20"/>
                <w:highlight w:val="white"/>
              </w:rPr>
              <w:t>6</w:t>
            </w:r>
          </w:p>
        </w:tc>
        <w:tc>
          <w:tcPr>
            <w:tcW w:w="4888" w:type="dxa"/>
          </w:tcPr>
          <w:p w14:paraId="76E0BC75" w14:textId="77777777" w:rsidR="00B7421A" w:rsidRPr="004952A2" w:rsidRDefault="00170536" w:rsidP="00362692">
            <w:pPr>
              <w:jc w:val="center"/>
              <w:rPr>
                <w:i/>
                <w:spacing w:val="-4"/>
                <w:sz w:val="20"/>
                <w:szCs w:val="20"/>
                <w:highlight w:val="white"/>
              </w:rPr>
            </w:pPr>
            <w:r>
              <w:rPr>
                <w:i/>
                <w:spacing w:val="-4"/>
                <w:sz w:val="20"/>
                <w:szCs w:val="20"/>
                <w:highlight w:val="white"/>
              </w:rPr>
              <w:t>7</w:t>
            </w:r>
          </w:p>
        </w:tc>
        <w:tc>
          <w:tcPr>
            <w:tcW w:w="1620" w:type="dxa"/>
          </w:tcPr>
          <w:p w14:paraId="26AABAA2" w14:textId="77777777" w:rsidR="00B7421A" w:rsidRPr="004952A2" w:rsidRDefault="00170536" w:rsidP="00362692">
            <w:pPr>
              <w:jc w:val="center"/>
              <w:rPr>
                <w:i/>
                <w:spacing w:val="-4"/>
                <w:sz w:val="20"/>
                <w:szCs w:val="20"/>
                <w:highlight w:val="white"/>
              </w:rPr>
            </w:pPr>
            <w:r>
              <w:rPr>
                <w:i/>
                <w:spacing w:val="-4"/>
                <w:sz w:val="20"/>
                <w:szCs w:val="20"/>
                <w:highlight w:val="white"/>
              </w:rPr>
              <w:t>8</w:t>
            </w:r>
          </w:p>
        </w:tc>
      </w:tr>
      <w:tr w:rsidR="00B7421A" w:rsidRPr="00604110" w14:paraId="38915AA6" w14:textId="77777777">
        <w:trPr>
          <w:jc w:val="center"/>
        </w:trPr>
        <w:tc>
          <w:tcPr>
            <w:tcW w:w="544" w:type="dxa"/>
          </w:tcPr>
          <w:p w14:paraId="25551DE9" w14:textId="77777777" w:rsidR="00B7421A" w:rsidRPr="00604110" w:rsidRDefault="00B7421A" w:rsidP="00362692">
            <w:pPr>
              <w:jc w:val="center"/>
              <w:rPr>
                <w:spacing w:val="-4"/>
                <w:highlight w:val="white"/>
              </w:rPr>
            </w:pPr>
            <w:r w:rsidRPr="00604110">
              <w:rPr>
                <w:spacing w:val="-4"/>
                <w:highlight w:val="white"/>
              </w:rPr>
              <w:t>1</w:t>
            </w:r>
          </w:p>
        </w:tc>
        <w:tc>
          <w:tcPr>
            <w:tcW w:w="3093" w:type="dxa"/>
          </w:tcPr>
          <w:p w14:paraId="4D692E9D" w14:textId="77777777" w:rsidR="00B7421A" w:rsidRPr="00604110" w:rsidRDefault="00B7421A" w:rsidP="00362692">
            <w:pPr>
              <w:rPr>
                <w:spacing w:val="-4"/>
                <w:highlight w:val="white"/>
              </w:rPr>
            </w:pPr>
          </w:p>
        </w:tc>
        <w:tc>
          <w:tcPr>
            <w:tcW w:w="1620" w:type="dxa"/>
          </w:tcPr>
          <w:p w14:paraId="572E1500" w14:textId="77777777" w:rsidR="00B7421A" w:rsidRPr="00604110" w:rsidRDefault="00B7421A" w:rsidP="00362692">
            <w:pPr>
              <w:rPr>
                <w:spacing w:val="-4"/>
                <w:highlight w:val="white"/>
              </w:rPr>
            </w:pPr>
          </w:p>
        </w:tc>
        <w:tc>
          <w:tcPr>
            <w:tcW w:w="632" w:type="dxa"/>
          </w:tcPr>
          <w:p w14:paraId="1DE88448" w14:textId="77777777" w:rsidR="00B7421A" w:rsidRPr="00604110" w:rsidRDefault="00B7421A" w:rsidP="00362692">
            <w:pPr>
              <w:rPr>
                <w:spacing w:val="-4"/>
                <w:highlight w:val="white"/>
              </w:rPr>
            </w:pPr>
          </w:p>
        </w:tc>
        <w:tc>
          <w:tcPr>
            <w:tcW w:w="633" w:type="dxa"/>
          </w:tcPr>
          <w:p w14:paraId="7C278B7B" w14:textId="77777777" w:rsidR="00B7421A" w:rsidRPr="00604110" w:rsidRDefault="00B7421A" w:rsidP="00362692">
            <w:pPr>
              <w:rPr>
                <w:spacing w:val="-4"/>
                <w:highlight w:val="white"/>
              </w:rPr>
            </w:pPr>
          </w:p>
        </w:tc>
        <w:tc>
          <w:tcPr>
            <w:tcW w:w="938" w:type="dxa"/>
          </w:tcPr>
          <w:p w14:paraId="141ED8E9" w14:textId="77777777" w:rsidR="00B7421A" w:rsidRPr="00604110" w:rsidRDefault="00B7421A" w:rsidP="00362692">
            <w:pPr>
              <w:rPr>
                <w:spacing w:val="-4"/>
                <w:highlight w:val="white"/>
              </w:rPr>
            </w:pPr>
          </w:p>
        </w:tc>
        <w:tc>
          <w:tcPr>
            <w:tcW w:w="1111" w:type="dxa"/>
          </w:tcPr>
          <w:p w14:paraId="7E74136B" w14:textId="77777777" w:rsidR="00B7421A" w:rsidRPr="00604110" w:rsidRDefault="00B7421A" w:rsidP="00362692">
            <w:pPr>
              <w:rPr>
                <w:spacing w:val="-4"/>
                <w:highlight w:val="white"/>
              </w:rPr>
            </w:pPr>
          </w:p>
        </w:tc>
        <w:tc>
          <w:tcPr>
            <w:tcW w:w="4888" w:type="dxa"/>
          </w:tcPr>
          <w:p w14:paraId="4619F997" w14:textId="77777777" w:rsidR="00B7421A" w:rsidRPr="00604110" w:rsidRDefault="00B7421A" w:rsidP="00362692">
            <w:pPr>
              <w:rPr>
                <w:spacing w:val="-4"/>
                <w:highlight w:val="white"/>
              </w:rPr>
            </w:pPr>
          </w:p>
        </w:tc>
        <w:tc>
          <w:tcPr>
            <w:tcW w:w="1620" w:type="dxa"/>
          </w:tcPr>
          <w:p w14:paraId="6D88EA4C" w14:textId="77777777" w:rsidR="00B7421A" w:rsidRPr="00604110" w:rsidRDefault="00B7421A" w:rsidP="00362692">
            <w:pPr>
              <w:rPr>
                <w:spacing w:val="-4"/>
                <w:highlight w:val="white"/>
              </w:rPr>
            </w:pPr>
          </w:p>
        </w:tc>
      </w:tr>
      <w:tr w:rsidR="00B7421A" w:rsidRPr="00604110" w14:paraId="2CA0588B" w14:textId="77777777">
        <w:trPr>
          <w:jc w:val="center"/>
        </w:trPr>
        <w:tc>
          <w:tcPr>
            <w:tcW w:w="544" w:type="dxa"/>
          </w:tcPr>
          <w:p w14:paraId="3B4F61A8" w14:textId="77777777" w:rsidR="00B7421A" w:rsidRPr="00604110" w:rsidRDefault="00B7421A" w:rsidP="00362692">
            <w:pPr>
              <w:jc w:val="center"/>
              <w:rPr>
                <w:spacing w:val="-4"/>
                <w:highlight w:val="white"/>
              </w:rPr>
            </w:pPr>
            <w:r w:rsidRPr="00604110">
              <w:rPr>
                <w:spacing w:val="-4"/>
                <w:highlight w:val="white"/>
              </w:rPr>
              <w:t>2</w:t>
            </w:r>
          </w:p>
        </w:tc>
        <w:tc>
          <w:tcPr>
            <w:tcW w:w="3093" w:type="dxa"/>
          </w:tcPr>
          <w:p w14:paraId="6F622B37" w14:textId="77777777" w:rsidR="00B7421A" w:rsidRPr="00604110" w:rsidRDefault="00B7421A" w:rsidP="00362692">
            <w:pPr>
              <w:rPr>
                <w:spacing w:val="-4"/>
                <w:highlight w:val="white"/>
              </w:rPr>
            </w:pPr>
          </w:p>
        </w:tc>
        <w:tc>
          <w:tcPr>
            <w:tcW w:w="1620" w:type="dxa"/>
          </w:tcPr>
          <w:p w14:paraId="2420DE3C" w14:textId="77777777" w:rsidR="00B7421A" w:rsidRPr="00604110" w:rsidRDefault="00B7421A" w:rsidP="00362692">
            <w:pPr>
              <w:rPr>
                <w:spacing w:val="-4"/>
                <w:highlight w:val="white"/>
              </w:rPr>
            </w:pPr>
          </w:p>
        </w:tc>
        <w:tc>
          <w:tcPr>
            <w:tcW w:w="632" w:type="dxa"/>
          </w:tcPr>
          <w:p w14:paraId="1BFA6403" w14:textId="77777777" w:rsidR="00B7421A" w:rsidRPr="00604110" w:rsidRDefault="00B7421A" w:rsidP="00362692">
            <w:pPr>
              <w:rPr>
                <w:spacing w:val="-4"/>
                <w:highlight w:val="white"/>
              </w:rPr>
            </w:pPr>
          </w:p>
        </w:tc>
        <w:tc>
          <w:tcPr>
            <w:tcW w:w="633" w:type="dxa"/>
          </w:tcPr>
          <w:p w14:paraId="6FDB941D" w14:textId="77777777" w:rsidR="00B7421A" w:rsidRPr="00604110" w:rsidRDefault="00B7421A" w:rsidP="00362692">
            <w:pPr>
              <w:rPr>
                <w:spacing w:val="-4"/>
                <w:highlight w:val="white"/>
              </w:rPr>
            </w:pPr>
          </w:p>
        </w:tc>
        <w:tc>
          <w:tcPr>
            <w:tcW w:w="938" w:type="dxa"/>
          </w:tcPr>
          <w:p w14:paraId="55CE123F" w14:textId="77777777" w:rsidR="00B7421A" w:rsidRPr="00604110" w:rsidRDefault="00B7421A" w:rsidP="00362692">
            <w:pPr>
              <w:rPr>
                <w:spacing w:val="-4"/>
                <w:highlight w:val="white"/>
              </w:rPr>
            </w:pPr>
          </w:p>
        </w:tc>
        <w:tc>
          <w:tcPr>
            <w:tcW w:w="1111" w:type="dxa"/>
          </w:tcPr>
          <w:p w14:paraId="5D9EE283" w14:textId="77777777" w:rsidR="00B7421A" w:rsidRPr="00604110" w:rsidRDefault="00B7421A" w:rsidP="00362692">
            <w:pPr>
              <w:rPr>
                <w:spacing w:val="-4"/>
                <w:highlight w:val="white"/>
              </w:rPr>
            </w:pPr>
          </w:p>
        </w:tc>
        <w:tc>
          <w:tcPr>
            <w:tcW w:w="4888" w:type="dxa"/>
          </w:tcPr>
          <w:p w14:paraId="33649D73" w14:textId="77777777" w:rsidR="00B7421A" w:rsidRPr="00604110" w:rsidRDefault="00B7421A" w:rsidP="00362692">
            <w:pPr>
              <w:rPr>
                <w:spacing w:val="-4"/>
                <w:highlight w:val="white"/>
              </w:rPr>
            </w:pPr>
          </w:p>
        </w:tc>
        <w:tc>
          <w:tcPr>
            <w:tcW w:w="1620" w:type="dxa"/>
          </w:tcPr>
          <w:p w14:paraId="35F900CC" w14:textId="77777777" w:rsidR="00B7421A" w:rsidRPr="00604110" w:rsidRDefault="00B7421A" w:rsidP="00362692">
            <w:pPr>
              <w:rPr>
                <w:spacing w:val="-4"/>
                <w:highlight w:val="white"/>
              </w:rPr>
            </w:pPr>
          </w:p>
        </w:tc>
      </w:tr>
      <w:tr w:rsidR="00362692" w:rsidRPr="00604110" w14:paraId="153C2DEB" w14:textId="77777777">
        <w:trPr>
          <w:jc w:val="center"/>
        </w:trPr>
        <w:tc>
          <w:tcPr>
            <w:tcW w:w="544" w:type="dxa"/>
          </w:tcPr>
          <w:p w14:paraId="1E719C72" w14:textId="77777777" w:rsidR="00362692" w:rsidRPr="00604110" w:rsidRDefault="00362692" w:rsidP="00362692">
            <w:pPr>
              <w:jc w:val="center"/>
              <w:rPr>
                <w:spacing w:val="-4"/>
                <w:highlight w:val="white"/>
              </w:rPr>
            </w:pPr>
            <w:r>
              <w:rPr>
                <w:spacing w:val="-4"/>
                <w:highlight w:val="white"/>
              </w:rPr>
              <w:t>...</w:t>
            </w:r>
          </w:p>
        </w:tc>
        <w:tc>
          <w:tcPr>
            <w:tcW w:w="3093" w:type="dxa"/>
          </w:tcPr>
          <w:p w14:paraId="078B93FD" w14:textId="77777777" w:rsidR="00362692" w:rsidRPr="00604110" w:rsidRDefault="00362692" w:rsidP="00362692">
            <w:pPr>
              <w:rPr>
                <w:spacing w:val="-4"/>
                <w:highlight w:val="white"/>
              </w:rPr>
            </w:pPr>
          </w:p>
        </w:tc>
        <w:tc>
          <w:tcPr>
            <w:tcW w:w="1620" w:type="dxa"/>
          </w:tcPr>
          <w:p w14:paraId="10B90AD5" w14:textId="77777777" w:rsidR="00362692" w:rsidRPr="00604110" w:rsidRDefault="00362692" w:rsidP="00362692">
            <w:pPr>
              <w:rPr>
                <w:spacing w:val="-4"/>
                <w:highlight w:val="white"/>
              </w:rPr>
            </w:pPr>
          </w:p>
        </w:tc>
        <w:tc>
          <w:tcPr>
            <w:tcW w:w="632" w:type="dxa"/>
          </w:tcPr>
          <w:p w14:paraId="25E15084" w14:textId="77777777" w:rsidR="00362692" w:rsidRPr="00604110" w:rsidRDefault="00362692" w:rsidP="00362692">
            <w:pPr>
              <w:rPr>
                <w:spacing w:val="-4"/>
                <w:highlight w:val="white"/>
              </w:rPr>
            </w:pPr>
          </w:p>
        </w:tc>
        <w:tc>
          <w:tcPr>
            <w:tcW w:w="633" w:type="dxa"/>
          </w:tcPr>
          <w:p w14:paraId="4FDAA833" w14:textId="77777777" w:rsidR="00362692" w:rsidRPr="00604110" w:rsidRDefault="00362692" w:rsidP="00362692">
            <w:pPr>
              <w:rPr>
                <w:spacing w:val="-4"/>
                <w:highlight w:val="white"/>
              </w:rPr>
            </w:pPr>
          </w:p>
        </w:tc>
        <w:tc>
          <w:tcPr>
            <w:tcW w:w="938" w:type="dxa"/>
          </w:tcPr>
          <w:p w14:paraId="12739AFA" w14:textId="77777777" w:rsidR="00362692" w:rsidRPr="00604110" w:rsidRDefault="00362692" w:rsidP="00362692">
            <w:pPr>
              <w:rPr>
                <w:spacing w:val="-4"/>
                <w:highlight w:val="white"/>
              </w:rPr>
            </w:pPr>
          </w:p>
        </w:tc>
        <w:tc>
          <w:tcPr>
            <w:tcW w:w="1111" w:type="dxa"/>
          </w:tcPr>
          <w:p w14:paraId="780D1241" w14:textId="77777777" w:rsidR="00362692" w:rsidRPr="00604110" w:rsidRDefault="00362692" w:rsidP="00362692">
            <w:pPr>
              <w:rPr>
                <w:spacing w:val="-4"/>
                <w:highlight w:val="white"/>
              </w:rPr>
            </w:pPr>
          </w:p>
        </w:tc>
        <w:tc>
          <w:tcPr>
            <w:tcW w:w="4888" w:type="dxa"/>
          </w:tcPr>
          <w:p w14:paraId="2882329D" w14:textId="77777777" w:rsidR="00362692" w:rsidRPr="00604110" w:rsidRDefault="00362692" w:rsidP="00362692">
            <w:pPr>
              <w:rPr>
                <w:spacing w:val="-4"/>
                <w:highlight w:val="white"/>
              </w:rPr>
            </w:pPr>
          </w:p>
        </w:tc>
        <w:tc>
          <w:tcPr>
            <w:tcW w:w="1620" w:type="dxa"/>
          </w:tcPr>
          <w:p w14:paraId="25DC7333" w14:textId="77777777" w:rsidR="00362692" w:rsidRPr="00604110" w:rsidRDefault="00362692" w:rsidP="00362692">
            <w:pPr>
              <w:rPr>
                <w:spacing w:val="-4"/>
                <w:highlight w:val="white"/>
              </w:rPr>
            </w:pPr>
          </w:p>
        </w:tc>
      </w:tr>
      <w:tr w:rsidR="00B7421A" w:rsidRPr="00D16825" w14:paraId="3C3C2578" w14:textId="77777777">
        <w:trPr>
          <w:jc w:val="center"/>
        </w:trPr>
        <w:tc>
          <w:tcPr>
            <w:tcW w:w="544" w:type="dxa"/>
          </w:tcPr>
          <w:p w14:paraId="40BA414D" w14:textId="77777777" w:rsidR="00B7421A" w:rsidRPr="00D16825" w:rsidRDefault="00B7421A" w:rsidP="00362692">
            <w:pPr>
              <w:jc w:val="center"/>
              <w:rPr>
                <w:b/>
                <w:spacing w:val="-4"/>
                <w:highlight w:val="white"/>
              </w:rPr>
            </w:pPr>
          </w:p>
        </w:tc>
        <w:tc>
          <w:tcPr>
            <w:tcW w:w="3093" w:type="dxa"/>
          </w:tcPr>
          <w:p w14:paraId="4467F1E7" w14:textId="77777777" w:rsidR="00B7421A" w:rsidRPr="00D16825" w:rsidRDefault="00B7421A" w:rsidP="00362692">
            <w:pPr>
              <w:jc w:val="center"/>
              <w:rPr>
                <w:b/>
                <w:spacing w:val="-4"/>
                <w:highlight w:val="white"/>
              </w:rPr>
            </w:pPr>
            <w:r w:rsidRPr="00D16825">
              <w:rPr>
                <w:b/>
                <w:spacing w:val="-4"/>
                <w:highlight w:val="white"/>
              </w:rPr>
              <w:t>Tổng số</w:t>
            </w:r>
          </w:p>
        </w:tc>
        <w:tc>
          <w:tcPr>
            <w:tcW w:w="1620" w:type="dxa"/>
          </w:tcPr>
          <w:p w14:paraId="62B7F6F8" w14:textId="77777777" w:rsidR="00B7421A" w:rsidRPr="00D16825" w:rsidRDefault="00B7421A" w:rsidP="00362692">
            <w:pPr>
              <w:jc w:val="center"/>
              <w:rPr>
                <w:b/>
                <w:spacing w:val="-4"/>
                <w:highlight w:val="white"/>
              </w:rPr>
            </w:pPr>
          </w:p>
        </w:tc>
        <w:tc>
          <w:tcPr>
            <w:tcW w:w="632" w:type="dxa"/>
          </w:tcPr>
          <w:p w14:paraId="468A6FF2" w14:textId="77777777" w:rsidR="00B7421A" w:rsidRPr="00D16825" w:rsidRDefault="00B7421A" w:rsidP="00362692">
            <w:pPr>
              <w:jc w:val="center"/>
              <w:rPr>
                <w:b/>
                <w:spacing w:val="-4"/>
                <w:highlight w:val="white"/>
              </w:rPr>
            </w:pPr>
          </w:p>
        </w:tc>
        <w:tc>
          <w:tcPr>
            <w:tcW w:w="633" w:type="dxa"/>
          </w:tcPr>
          <w:p w14:paraId="47F56750" w14:textId="77777777" w:rsidR="00B7421A" w:rsidRPr="00D16825" w:rsidRDefault="00B7421A" w:rsidP="00362692">
            <w:pPr>
              <w:jc w:val="center"/>
              <w:rPr>
                <w:b/>
                <w:spacing w:val="-4"/>
                <w:highlight w:val="white"/>
              </w:rPr>
            </w:pPr>
          </w:p>
        </w:tc>
        <w:tc>
          <w:tcPr>
            <w:tcW w:w="938" w:type="dxa"/>
          </w:tcPr>
          <w:p w14:paraId="2C893E15" w14:textId="77777777" w:rsidR="00B7421A" w:rsidRPr="00D16825" w:rsidRDefault="00B7421A" w:rsidP="00362692">
            <w:pPr>
              <w:jc w:val="center"/>
              <w:rPr>
                <w:b/>
                <w:spacing w:val="-4"/>
                <w:highlight w:val="white"/>
              </w:rPr>
            </w:pPr>
          </w:p>
        </w:tc>
        <w:tc>
          <w:tcPr>
            <w:tcW w:w="1111" w:type="dxa"/>
          </w:tcPr>
          <w:p w14:paraId="281F7330" w14:textId="77777777" w:rsidR="00B7421A" w:rsidRPr="00D16825" w:rsidRDefault="00B7421A" w:rsidP="00362692">
            <w:pPr>
              <w:jc w:val="center"/>
              <w:rPr>
                <w:b/>
                <w:spacing w:val="-4"/>
                <w:highlight w:val="white"/>
              </w:rPr>
            </w:pPr>
          </w:p>
        </w:tc>
        <w:tc>
          <w:tcPr>
            <w:tcW w:w="4888" w:type="dxa"/>
          </w:tcPr>
          <w:p w14:paraId="5992BDD2" w14:textId="77777777" w:rsidR="00B7421A" w:rsidRPr="00D16825" w:rsidRDefault="00B7421A" w:rsidP="00362692">
            <w:pPr>
              <w:jc w:val="center"/>
              <w:rPr>
                <w:b/>
                <w:spacing w:val="-4"/>
                <w:highlight w:val="white"/>
              </w:rPr>
            </w:pPr>
          </w:p>
        </w:tc>
        <w:tc>
          <w:tcPr>
            <w:tcW w:w="1620" w:type="dxa"/>
          </w:tcPr>
          <w:p w14:paraId="6D8902C5" w14:textId="77777777" w:rsidR="00B7421A" w:rsidRPr="00D16825" w:rsidRDefault="00B7421A" w:rsidP="00362692">
            <w:pPr>
              <w:jc w:val="center"/>
              <w:rPr>
                <w:b/>
                <w:spacing w:val="-4"/>
                <w:highlight w:val="white"/>
              </w:rPr>
            </w:pPr>
          </w:p>
        </w:tc>
      </w:tr>
    </w:tbl>
    <w:p w14:paraId="6A7647A1" w14:textId="77777777" w:rsidR="00B7421A" w:rsidRPr="00D16825" w:rsidRDefault="00B7421A" w:rsidP="00B7421A">
      <w:pPr>
        <w:ind w:left="720"/>
        <w:jc w:val="both"/>
        <w:rPr>
          <w:spacing w:val="-4"/>
          <w:sz w:val="16"/>
          <w:szCs w:val="16"/>
          <w:highlight w:val="white"/>
        </w:rPr>
      </w:pPr>
    </w:p>
    <w:p w14:paraId="56A6DFED" w14:textId="1FBF7F90" w:rsidR="00B7421A" w:rsidRPr="001A0C19" w:rsidRDefault="005A280C" w:rsidP="00E82CC1">
      <w:pPr>
        <w:ind w:left="426"/>
        <w:jc w:val="both"/>
        <w:rPr>
          <w:spacing w:val="-4"/>
        </w:rPr>
      </w:pPr>
      <w:r w:rsidRPr="005A280C">
        <w:rPr>
          <w:spacing w:val="-6"/>
          <w:highlight w:val="white"/>
        </w:rPr>
        <w:t>Tổng số hộ gia đình của thôn</w:t>
      </w:r>
      <w:r w:rsidR="003E2709">
        <w:rPr>
          <w:spacing w:val="-6"/>
          <w:highlight w:val="white"/>
        </w:rPr>
        <w:t>, buôn, tổ dân phố</w:t>
      </w:r>
      <w:r w:rsidRPr="005A280C">
        <w:rPr>
          <w:spacing w:val="-6"/>
          <w:highlight w:val="white"/>
        </w:rPr>
        <w:t xml:space="preserve"> </w:t>
      </w:r>
      <w:r w:rsidR="006C2CEF">
        <w:rPr>
          <w:i/>
          <w:spacing w:val="-6"/>
          <w:highlight w:val="white"/>
        </w:rPr>
        <w:t>(khu dân cư</w:t>
      </w:r>
      <w:r w:rsidRPr="007973CD">
        <w:rPr>
          <w:i/>
          <w:spacing w:val="-6"/>
          <w:highlight w:val="white"/>
        </w:rPr>
        <w:t>)</w:t>
      </w:r>
      <w:r w:rsidRPr="005A280C">
        <w:rPr>
          <w:spacing w:val="-6"/>
          <w:highlight w:val="white"/>
        </w:rPr>
        <w:t xml:space="preserve"> là: </w:t>
      </w:r>
      <w:r w:rsidRPr="005A280C">
        <w:rPr>
          <w:spacing w:val="-6"/>
          <w:sz w:val="22"/>
          <w:highlight w:val="white"/>
        </w:rPr>
        <w:t xml:space="preserve">...................... </w:t>
      </w:r>
      <w:r w:rsidR="001A0C19">
        <w:rPr>
          <w:spacing w:val="-6"/>
          <w:highlight w:val="white"/>
        </w:rPr>
        <w:t xml:space="preserve">hộ; </w:t>
      </w:r>
      <w:r w:rsidR="00B7421A" w:rsidRPr="00604110">
        <w:rPr>
          <w:spacing w:val="-4"/>
          <w:highlight w:val="white"/>
        </w:rPr>
        <w:t>trong đó</w:t>
      </w:r>
      <w:r w:rsidR="00620D5E">
        <w:rPr>
          <w:spacing w:val="-4"/>
          <w:highlight w:val="white"/>
        </w:rPr>
        <w:t xml:space="preserve"> cử tri đại diện hộ gia đình</w:t>
      </w:r>
      <w:r w:rsidR="00B7421A" w:rsidRPr="00604110">
        <w:rPr>
          <w:spacing w:val="-4"/>
          <w:highlight w:val="white"/>
        </w:rPr>
        <w:t xml:space="preserve"> có:</w:t>
      </w:r>
      <w:r w:rsidR="00D16825">
        <w:rPr>
          <w:spacing w:val="-4"/>
          <w:highlight w:val="white"/>
        </w:rPr>
        <w:t xml:space="preserve"> </w:t>
      </w:r>
      <w:r w:rsidR="00D16825" w:rsidRPr="00D16825">
        <w:rPr>
          <w:spacing w:val="-4"/>
          <w:sz w:val="22"/>
          <w:highlight w:val="white"/>
        </w:rPr>
        <w:t>.............</w:t>
      </w:r>
      <w:r w:rsidR="00D16825">
        <w:rPr>
          <w:spacing w:val="-4"/>
          <w:sz w:val="22"/>
          <w:highlight w:val="white"/>
        </w:rPr>
        <w:t>.........</w:t>
      </w:r>
      <w:r w:rsidR="00D16825" w:rsidRPr="00D16825">
        <w:rPr>
          <w:spacing w:val="-4"/>
          <w:sz w:val="22"/>
          <w:highlight w:val="white"/>
        </w:rPr>
        <w:t xml:space="preserve">.. </w:t>
      </w:r>
      <w:r w:rsidR="00D16825">
        <w:rPr>
          <w:spacing w:val="-4"/>
          <w:highlight w:val="white"/>
        </w:rPr>
        <w:t>n</w:t>
      </w:r>
      <w:r w:rsidR="00B7421A" w:rsidRPr="00604110">
        <w:rPr>
          <w:spacing w:val="-4"/>
          <w:highlight w:val="white"/>
        </w:rPr>
        <w:t>am</w:t>
      </w:r>
      <w:r w:rsidR="00D16825">
        <w:rPr>
          <w:spacing w:val="-4"/>
          <w:highlight w:val="white"/>
        </w:rPr>
        <w:t>,</w:t>
      </w:r>
      <w:r w:rsidR="00B7421A" w:rsidRPr="00604110">
        <w:rPr>
          <w:spacing w:val="-4"/>
          <w:highlight w:val="white"/>
        </w:rPr>
        <w:t xml:space="preserve"> </w:t>
      </w:r>
      <w:r w:rsidR="00D16825" w:rsidRPr="00D16825">
        <w:rPr>
          <w:spacing w:val="-4"/>
          <w:sz w:val="22"/>
          <w:highlight w:val="white"/>
        </w:rPr>
        <w:t>.............</w:t>
      </w:r>
      <w:r w:rsidR="00D16825">
        <w:rPr>
          <w:spacing w:val="-4"/>
          <w:sz w:val="22"/>
          <w:highlight w:val="white"/>
        </w:rPr>
        <w:t>.........</w:t>
      </w:r>
      <w:r w:rsidR="00D16825" w:rsidRPr="00D16825">
        <w:rPr>
          <w:spacing w:val="-4"/>
          <w:sz w:val="22"/>
          <w:highlight w:val="white"/>
        </w:rPr>
        <w:t>..</w:t>
      </w:r>
      <w:r w:rsidR="00D16825">
        <w:rPr>
          <w:spacing w:val="-4"/>
          <w:highlight w:val="white"/>
        </w:rPr>
        <w:t>n</w:t>
      </w:r>
      <w:r w:rsidR="00B7421A" w:rsidRPr="00604110">
        <w:rPr>
          <w:spacing w:val="-4"/>
          <w:highlight w:val="white"/>
        </w:rPr>
        <w:t>ữ.</w:t>
      </w:r>
    </w:p>
    <w:p w14:paraId="5AE96B47" w14:textId="77777777" w:rsidR="00B7421A" w:rsidRPr="00604110" w:rsidRDefault="00B7421A" w:rsidP="00E82CC1">
      <w:pPr>
        <w:ind w:left="426"/>
        <w:jc w:val="both"/>
        <w:rPr>
          <w:highlight w:val="white"/>
        </w:rPr>
      </w:pPr>
      <w:r w:rsidRPr="00604110">
        <w:rPr>
          <w:highlight w:val="white"/>
        </w:rPr>
        <w:t>Danh sách này được lập tại</w:t>
      </w:r>
      <w:r w:rsidR="00D16825">
        <w:rPr>
          <w:highlight w:val="white"/>
        </w:rPr>
        <w:t xml:space="preserve"> </w:t>
      </w:r>
      <w:r w:rsidR="000E01B6">
        <w:rPr>
          <w:highlight w:val="white"/>
        </w:rPr>
        <w:t xml:space="preserve">Ủy ban nhân dân xã </w:t>
      </w:r>
      <w:r w:rsidR="000E01B6" w:rsidRPr="007973CD">
        <w:rPr>
          <w:i/>
          <w:highlight w:val="white"/>
        </w:rPr>
        <w:t>(phường, thị trấn)</w:t>
      </w:r>
      <w:r w:rsidR="000E01B6">
        <w:rPr>
          <w:highlight w:val="white"/>
        </w:rPr>
        <w:t xml:space="preserve"> </w:t>
      </w:r>
      <w:r w:rsidR="00D16825" w:rsidRPr="00D16825">
        <w:rPr>
          <w:spacing w:val="-4"/>
          <w:sz w:val="22"/>
          <w:highlight w:val="white"/>
        </w:rPr>
        <w:t>.............</w:t>
      </w:r>
      <w:r w:rsidR="00D16825">
        <w:rPr>
          <w:spacing w:val="-4"/>
          <w:sz w:val="22"/>
          <w:highlight w:val="white"/>
        </w:rPr>
        <w:t>................................</w:t>
      </w:r>
      <w:r w:rsidR="00D16825" w:rsidRPr="00D16825">
        <w:rPr>
          <w:spacing w:val="-4"/>
          <w:sz w:val="22"/>
          <w:highlight w:val="white"/>
        </w:rPr>
        <w:t>..</w:t>
      </w:r>
      <w:r w:rsidR="000E01B6" w:rsidRPr="000E01B6">
        <w:rPr>
          <w:spacing w:val="-4"/>
          <w:highlight w:val="white"/>
        </w:rPr>
        <w:t>,</w:t>
      </w:r>
      <w:r w:rsidR="00D16825" w:rsidRPr="00D16825">
        <w:rPr>
          <w:spacing w:val="-4"/>
          <w:sz w:val="22"/>
          <w:highlight w:val="white"/>
        </w:rPr>
        <w:t xml:space="preserve"> </w:t>
      </w:r>
      <w:r w:rsidRPr="00604110">
        <w:rPr>
          <w:highlight w:val="white"/>
        </w:rPr>
        <w:t>ngày</w:t>
      </w:r>
      <w:r w:rsidR="00D16825">
        <w:rPr>
          <w:highlight w:val="white"/>
        </w:rPr>
        <w:t xml:space="preserve"> </w:t>
      </w:r>
      <w:r w:rsidR="00D16825" w:rsidRPr="00D16825">
        <w:rPr>
          <w:spacing w:val="-4"/>
          <w:sz w:val="22"/>
          <w:highlight w:val="white"/>
        </w:rPr>
        <w:t>......</w:t>
      </w:r>
      <w:r w:rsidR="00D16825">
        <w:rPr>
          <w:spacing w:val="-4"/>
          <w:sz w:val="22"/>
          <w:highlight w:val="white"/>
        </w:rPr>
        <w:t xml:space="preserve">... </w:t>
      </w:r>
      <w:r w:rsidRPr="00604110">
        <w:rPr>
          <w:highlight w:val="white"/>
        </w:rPr>
        <w:t>tháng</w:t>
      </w:r>
      <w:r w:rsidR="00D16825">
        <w:rPr>
          <w:highlight w:val="white"/>
        </w:rPr>
        <w:t xml:space="preserve"> </w:t>
      </w:r>
      <w:r w:rsidR="00D16825" w:rsidRPr="00D16825">
        <w:rPr>
          <w:spacing w:val="-4"/>
          <w:sz w:val="22"/>
          <w:highlight w:val="white"/>
        </w:rPr>
        <w:t>......</w:t>
      </w:r>
      <w:r w:rsidR="00D16825">
        <w:rPr>
          <w:spacing w:val="-4"/>
          <w:sz w:val="22"/>
          <w:highlight w:val="white"/>
        </w:rPr>
        <w:t xml:space="preserve">... </w:t>
      </w:r>
      <w:r w:rsidR="009120F3">
        <w:rPr>
          <w:highlight w:val="white"/>
        </w:rPr>
        <w:t xml:space="preserve">năm </w:t>
      </w:r>
      <w:r w:rsidR="001A0C19">
        <w:rPr>
          <w:highlight w:val="white"/>
        </w:rPr>
        <w:t>2025</w:t>
      </w:r>
      <w:r w:rsidR="00D16825">
        <w:rPr>
          <w:highlight w:val="white"/>
        </w:rPr>
        <w:t>.</w:t>
      </w:r>
    </w:p>
    <w:p w14:paraId="47C55703" w14:textId="77777777" w:rsidR="00B7421A" w:rsidRPr="00D16825" w:rsidRDefault="00B7421A" w:rsidP="00B7421A">
      <w:pPr>
        <w:ind w:left="720" w:firstLine="720"/>
        <w:jc w:val="both"/>
        <w:rPr>
          <w:sz w:val="16"/>
          <w:szCs w:val="16"/>
          <w:highlight w:val="white"/>
        </w:rPr>
      </w:pPr>
    </w:p>
    <w:tbl>
      <w:tblPr>
        <w:tblW w:w="13756" w:type="dxa"/>
        <w:jc w:val="center"/>
        <w:tblLook w:val="01E0" w:firstRow="1" w:lastRow="1" w:firstColumn="1" w:lastColumn="1" w:noHBand="0" w:noVBand="0"/>
      </w:tblPr>
      <w:tblGrid>
        <w:gridCol w:w="8688"/>
        <w:gridCol w:w="5068"/>
      </w:tblGrid>
      <w:tr w:rsidR="00B7421A" w:rsidRPr="00246AD2" w14:paraId="31647CA2" w14:textId="77777777">
        <w:trPr>
          <w:jc w:val="center"/>
        </w:trPr>
        <w:tc>
          <w:tcPr>
            <w:tcW w:w="8688" w:type="dxa"/>
          </w:tcPr>
          <w:p w14:paraId="78A7EE38" w14:textId="77777777" w:rsidR="004C6E07" w:rsidRPr="004C6E07" w:rsidRDefault="004B52B5" w:rsidP="0069070E">
            <w:pPr>
              <w:ind w:right="-57"/>
              <w:jc w:val="both"/>
              <w:rPr>
                <w:b/>
                <w:iCs/>
                <w:spacing w:val="-4"/>
                <w:sz w:val="20"/>
                <w:szCs w:val="20"/>
                <w:highlight w:val="white"/>
              </w:rPr>
            </w:pPr>
            <w:r>
              <w:rPr>
                <w:b/>
                <w:iCs/>
                <w:spacing w:val="-4"/>
                <w:sz w:val="20"/>
                <w:szCs w:val="20"/>
                <w:highlight w:val="white"/>
              </w:rPr>
              <w:t>Lưu ý</w:t>
            </w:r>
            <w:r w:rsidR="004C6E07" w:rsidRPr="004C6E07">
              <w:rPr>
                <w:b/>
                <w:iCs/>
                <w:spacing w:val="-4"/>
                <w:sz w:val="20"/>
                <w:szCs w:val="20"/>
                <w:highlight w:val="white"/>
              </w:rPr>
              <w:t>:</w:t>
            </w:r>
          </w:p>
          <w:p w14:paraId="5D6ADC45" w14:textId="77777777" w:rsidR="00B7421A" w:rsidRPr="007B5C93" w:rsidRDefault="006C2CEF" w:rsidP="0069070E">
            <w:pPr>
              <w:ind w:right="-57"/>
              <w:jc w:val="both"/>
              <w:rPr>
                <w:i/>
                <w:iCs/>
                <w:spacing w:val="-4"/>
                <w:sz w:val="20"/>
                <w:szCs w:val="20"/>
                <w:highlight w:val="white"/>
              </w:rPr>
            </w:pPr>
            <w:r>
              <w:rPr>
                <w:i/>
                <w:iCs/>
                <w:spacing w:val="-4"/>
                <w:sz w:val="20"/>
                <w:szCs w:val="20"/>
                <w:highlight w:val="white"/>
              </w:rPr>
              <w:t>(*) Ghi tên thôn, khu dân cư</w:t>
            </w:r>
            <w:r w:rsidR="00B7421A" w:rsidRPr="007B5C93">
              <w:rPr>
                <w:i/>
                <w:iCs/>
                <w:spacing w:val="-4"/>
                <w:sz w:val="20"/>
                <w:szCs w:val="20"/>
                <w:highlight w:val="white"/>
              </w:rPr>
              <w:t>;</w:t>
            </w:r>
          </w:p>
          <w:p w14:paraId="67911BB4" w14:textId="77777777" w:rsidR="008913E0" w:rsidRDefault="00B7421A" w:rsidP="0069070E">
            <w:pPr>
              <w:ind w:right="-57"/>
              <w:jc w:val="both"/>
              <w:rPr>
                <w:i/>
                <w:iCs/>
                <w:spacing w:val="-4"/>
                <w:sz w:val="20"/>
                <w:szCs w:val="20"/>
                <w:highlight w:val="white"/>
              </w:rPr>
            </w:pPr>
            <w:r w:rsidRPr="007B5C93">
              <w:rPr>
                <w:i/>
                <w:iCs/>
                <w:spacing w:val="-4"/>
                <w:sz w:val="20"/>
                <w:szCs w:val="20"/>
                <w:highlight w:val="white"/>
              </w:rPr>
              <w:t>(</w:t>
            </w:r>
            <w:r w:rsidR="008A0E71">
              <w:rPr>
                <w:i/>
                <w:iCs/>
                <w:spacing w:val="-4"/>
                <w:sz w:val="20"/>
                <w:szCs w:val="20"/>
                <w:highlight w:val="white"/>
              </w:rPr>
              <w:t>1</w:t>
            </w:r>
            <w:r w:rsidRPr="007B5C93">
              <w:rPr>
                <w:i/>
                <w:iCs/>
                <w:spacing w:val="-4"/>
                <w:sz w:val="20"/>
                <w:szCs w:val="20"/>
                <w:highlight w:val="white"/>
              </w:rPr>
              <w:t xml:space="preserve">) Họ và tên </w:t>
            </w:r>
            <w:r w:rsidR="00FF61FA">
              <w:rPr>
                <w:i/>
                <w:iCs/>
                <w:spacing w:val="-4"/>
                <w:sz w:val="20"/>
                <w:szCs w:val="20"/>
                <w:highlight w:val="white"/>
              </w:rPr>
              <w:t>cử tri đại diện</w:t>
            </w:r>
            <w:r w:rsidRPr="007B5C93">
              <w:rPr>
                <w:i/>
                <w:iCs/>
                <w:spacing w:val="-4"/>
                <w:sz w:val="20"/>
                <w:szCs w:val="20"/>
                <w:highlight w:val="white"/>
              </w:rPr>
              <w:t xml:space="preserve"> hộ gia đình</w:t>
            </w:r>
            <w:r w:rsidR="00FF61FA">
              <w:rPr>
                <w:i/>
                <w:iCs/>
                <w:spacing w:val="-4"/>
                <w:sz w:val="20"/>
                <w:szCs w:val="20"/>
                <w:highlight w:val="white"/>
              </w:rPr>
              <w:t xml:space="preserve"> </w:t>
            </w:r>
            <w:r w:rsidRPr="007B5C93">
              <w:rPr>
                <w:i/>
                <w:iCs/>
                <w:spacing w:val="-4"/>
                <w:sz w:val="20"/>
                <w:szCs w:val="20"/>
                <w:highlight w:val="white"/>
                <w:u w:color="FF0000"/>
              </w:rPr>
              <w:t>xếp</w:t>
            </w:r>
            <w:r w:rsidRPr="007B5C93">
              <w:rPr>
                <w:i/>
                <w:iCs/>
                <w:spacing w:val="-4"/>
                <w:sz w:val="20"/>
                <w:szCs w:val="20"/>
                <w:highlight w:val="white"/>
              </w:rPr>
              <w:t xml:space="preserve"> theo thứ tự </w:t>
            </w:r>
            <w:r w:rsidR="006C2CEF">
              <w:rPr>
                <w:i/>
                <w:iCs/>
                <w:spacing w:val="-4"/>
                <w:sz w:val="20"/>
                <w:szCs w:val="20"/>
                <w:highlight w:val="white"/>
              </w:rPr>
              <w:t>từ đầu đến cuối thôn, khu dân cư</w:t>
            </w:r>
            <w:r w:rsidR="008913E0">
              <w:rPr>
                <w:i/>
                <w:iCs/>
                <w:spacing w:val="-4"/>
                <w:sz w:val="20"/>
                <w:szCs w:val="20"/>
                <w:highlight w:val="white"/>
              </w:rPr>
              <w:t>;</w:t>
            </w:r>
          </w:p>
          <w:p w14:paraId="44E0C406" w14:textId="77777777" w:rsidR="00B7421A" w:rsidRPr="007B5C93" w:rsidRDefault="00B7421A" w:rsidP="0069070E">
            <w:pPr>
              <w:ind w:right="-57"/>
              <w:jc w:val="both"/>
              <w:rPr>
                <w:i/>
                <w:iCs/>
                <w:spacing w:val="-4"/>
                <w:sz w:val="20"/>
                <w:szCs w:val="20"/>
                <w:highlight w:val="white"/>
              </w:rPr>
            </w:pPr>
            <w:r w:rsidRPr="007B5C93">
              <w:rPr>
                <w:i/>
                <w:iCs/>
                <w:spacing w:val="-4"/>
                <w:sz w:val="20"/>
                <w:szCs w:val="20"/>
                <w:highlight w:val="white"/>
              </w:rPr>
              <w:t>(</w:t>
            </w:r>
            <w:r w:rsidR="008A0E71">
              <w:rPr>
                <w:i/>
                <w:iCs/>
                <w:spacing w:val="-4"/>
                <w:sz w:val="20"/>
                <w:szCs w:val="20"/>
                <w:highlight w:val="white"/>
              </w:rPr>
              <w:t>2</w:t>
            </w:r>
            <w:r w:rsidRPr="007B5C93">
              <w:rPr>
                <w:i/>
                <w:iCs/>
                <w:spacing w:val="-4"/>
                <w:sz w:val="20"/>
                <w:szCs w:val="20"/>
                <w:highlight w:val="white"/>
              </w:rPr>
              <w:t xml:space="preserve">) </w:t>
            </w:r>
            <w:r w:rsidRPr="007B5C93">
              <w:rPr>
                <w:i/>
                <w:iCs/>
                <w:spacing w:val="-4"/>
                <w:sz w:val="20"/>
                <w:szCs w:val="20"/>
                <w:highlight w:val="white"/>
                <w:u w:color="FF0000"/>
              </w:rPr>
              <w:t>Cần ghi</w:t>
            </w:r>
            <w:r w:rsidRPr="007B5C93">
              <w:rPr>
                <w:i/>
                <w:iCs/>
                <w:spacing w:val="-4"/>
                <w:sz w:val="20"/>
                <w:szCs w:val="20"/>
                <w:highlight w:val="white"/>
              </w:rPr>
              <w:t xml:space="preserve"> đầy đủ ngày, tháng, năm sinh;</w:t>
            </w:r>
          </w:p>
          <w:p w14:paraId="7DCCE8C7" w14:textId="77777777" w:rsidR="00B7421A" w:rsidRPr="007B5C93" w:rsidRDefault="00B7421A" w:rsidP="0069070E">
            <w:pPr>
              <w:ind w:right="-57"/>
              <w:jc w:val="both"/>
              <w:rPr>
                <w:i/>
                <w:iCs/>
                <w:spacing w:val="-4"/>
                <w:sz w:val="20"/>
                <w:szCs w:val="20"/>
                <w:highlight w:val="white"/>
              </w:rPr>
            </w:pPr>
            <w:r w:rsidRPr="007B5C93">
              <w:rPr>
                <w:i/>
                <w:iCs/>
                <w:spacing w:val="-4"/>
                <w:sz w:val="20"/>
                <w:szCs w:val="20"/>
                <w:highlight w:val="white"/>
              </w:rPr>
              <w:t>(</w:t>
            </w:r>
            <w:r w:rsidR="008A0E71">
              <w:rPr>
                <w:i/>
                <w:iCs/>
                <w:spacing w:val="-4"/>
                <w:sz w:val="20"/>
                <w:szCs w:val="20"/>
                <w:highlight w:val="white"/>
              </w:rPr>
              <w:t>3</w:t>
            </w:r>
            <w:r w:rsidRPr="007B5C93">
              <w:rPr>
                <w:i/>
                <w:iCs/>
                <w:spacing w:val="-4"/>
                <w:sz w:val="20"/>
                <w:szCs w:val="20"/>
                <w:highlight w:val="white"/>
              </w:rPr>
              <w:t>), (</w:t>
            </w:r>
            <w:r w:rsidR="008A0E71">
              <w:rPr>
                <w:i/>
                <w:iCs/>
                <w:spacing w:val="-4"/>
                <w:sz w:val="20"/>
                <w:szCs w:val="20"/>
                <w:highlight w:val="white"/>
              </w:rPr>
              <w:t>4</w:t>
            </w:r>
            <w:r w:rsidRPr="007B5C93">
              <w:rPr>
                <w:i/>
                <w:iCs/>
                <w:spacing w:val="-4"/>
                <w:sz w:val="20"/>
                <w:szCs w:val="20"/>
                <w:highlight w:val="white"/>
              </w:rPr>
              <w:t>) đánh dấu (x) theo giới tính của cử tri;</w:t>
            </w:r>
          </w:p>
          <w:p w14:paraId="390B08E3" w14:textId="77777777" w:rsidR="00B7421A" w:rsidRPr="007B5C93" w:rsidRDefault="00B7421A" w:rsidP="0069070E">
            <w:pPr>
              <w:ind w:right="-57"/>
              <w:jc w:val="both"/>
              <w:rPr>
                <w:i/>
                <w:iCs/>
                <w:spacing w:val="-4"/>
                <w:sz w:val="20"/>
                <w:szCs w:val="20"/>
                <w:highlight w:val="white"/>
              </w:rPr>
            </w:pPr>
            <w:r w:rsidRPr="007B5C93">
              <w:rPr>
                <w:i/>
                <w:iCs/>
                <w:spacing w:val="-4"/>
                <w:sz w:val="20"/>
                <w:szCs w:val="20"/>
                <w:highlight w:val="white"/>
              </w:rPr>
              <w:t>(</w:t>
            </w:r>
            <w:r w:rsidR="008A0E71">
              <w:rPr>
                <w:i/>
                <w:iCs/>
                <w:spacing w:val="-4"/>
                <w:sz w:val="20"/>
                <w:szCs w:val="20"/>
                <w:highlight w:val="white"/>
              </w:rPr>
              <w:t>5</w:t>
            </w:r>
            <w:r w:rsidRPr="007B5C93">
              <w:rPr>
                <w:i/>
                <w:iCs/>
                <w:spacing w:val="-4"/>
                <w:sz w:val="20"/>
                <w:szCs w:val="20"/>
                <w:highlight w:val="white"/>
              </w:rPr>
              <w:t xml:space="preserve">) Ghi rõ: </w:t>
            </w:r>
            <w:r w:rsidR="00BD153B" w:rsidRPr="00BD153B">
              <w:rPr>
                <w:i/>
                <w:iCs/>
                <w:spacing w:val="-4"/>
                <w:sz w:val="20"/>
                <w:szCs w:val="20"/>
              </w:rPr>
              <w:t xml:space="preserve">Mường, Kinh, Thái, Tày, Dao, </w:t>
            </w:r>
            <w:r w:rsidR="00BD153B">
              <w:rPr>
                <w:i/>
                <w:iCs/>
                <w:spacing w:val="-4"/>
                <w:sz w:val="20"/>
                <w:szCs w:val="20"/>
              </w:rPr>
              <w:t>H’</w:t>
            </w:r>
            <w:r w:rsidR="00BD153B" w:rsidRPr="00BD153B">
              <w:rPr>
                <w:i/>
                <w:iCs/>
                <w:spacing w:val="-4"/>
                <w:sz w:val="20"/>
                <w:szCs w:val="20"/>
              </w:rPr>
              <w:t>Mông</w:t>
            </w:r>
            <w:r w:rsidR="00BD153B">
              <w:rPr>
                <w:i/>
                <w:iCs/>
                <w:spacing w:val="-4"/>
                <w:sz w:val="20"/>
                <w:szCs w:val="20"/>
              </w:rPr>
              <w:t>, ...;</w:t>
            </w:r>
          </w:p>
          <w:p w14:paraId="7760CA32" w14:textId="77777777" w:rsidR="00B7421A" w:rsidRPr="007B5C93" w:rsidRDefault="00B7421A" w:rsidP="0069070E">
            <w:pPr>
              <w:ind w:right="-57"/>
              <w:jc w:val="both"/>
              <w:rPr>
                <w:i/>
                <w:iCs/>
                <w:spacing w:val="-4"/>
                <w:sz w:val="20"/>
                <w:szCs w:val="20"/>
                <w:highlight w:val="white"/>
              </w:rPr>
            </w:pPr>
            <w:r w:rsidRPr="007B5C93">
              <w:rPr>
                <w:i/>
                <w:iCs/>
                <w:spacing w:val="-4"/>
                <w:sz w:val="20"/>
                <w:szCs w:val="20"/>
                <w:highlight w:val="white"/>
              </w:rPr>
              <w:t>(</w:t>
            </w:r>
            <w:r w:rsidR="008A0E71">
              <w:rPr>
                <w:i/>
                <w:iCs/>
                <w:spacing w:val="-4"/>
                <w:sz w:val="20"/>
                <w:szCs w:val="20"/>
                <w:highlight w:val="white"/>
              </w:rPr>
              <w:t>6</w:t>
            </w:r>
            <w:r w:rsidRPr="007B5C93">
              <w:rPr>
                <w:i/>
                <w:iCs/>
                <w:spacing w:val="-4"/>
                <w:sz w:val="20"/>
                <w:szCs w:val="20"/>
                <w:highlight w:val="white"/>
              </w:rPr>
              <w:t xml:space="preserve">) Ghi rõ: </w:t>
            </w:r>
            <w:r w:rsidR="00BD153B">
              <w:rPr>
                <w:i/>
                <w:iCs/>
                <w:spacing w:val="-4"/>
                <w:sz w:val="20"/>
                <w:szCs w:val="20"/>
                <w:highlight w:val="white"/>
              </w:rPr>
              <w:t>C</w:t>
            </w:r>
            <w:r w:rsidRPr="007B5C93">
              <w:rPr>
                <w:i/>
                <w:iCs/>
                <w:spacing w:val="-4"/>
                <w:sz w:val="20"/>
                <w:szCs w:val="20"/>
                <w:highlight w:val="white"/>
              </w:rPr>
              <w:t>án bộ, công chức, viên chức,</w:t>
            </w:r>
            <w:r w:rsidR="00BD153B">
              <w:rPr>
                <w:i/>
                <w:iCs/>
                <w:spacing w:val="-4"/>
                <w:sz w:val="20"/>
                <w:szCs w:val="20"/>
                <w:highlight w:val="white"/>
              </w:rPr>
              <w:t xml:space="preserve"> </w:t>
            </w:r>
            <w:r w:rsidRPr="007B5C93">
              <w:rPr>
                <w:i/>
                <w:iCs/>
                <w:spacing w:val="-4"/>
                <w:sz w:val="20"/>
                <w:szCs w:val="20"/>
                <w:highlight w:val="white"/>
              </w:rPr>
              <w:t>giáo viên, bộ đội, công nhân, nông dân, nội trợ, hưu trí</w:t>
            </w:r>
            <w:r w:rsidR="00BD153B">
              <w:rPr>
                <w:i/>
                <w:iCs/>
                <w:spacing w:val="-4"/>
                <w:sz w:val="20"/>
                <w:szCs w:val="20"/>
                <w:highlight w:val="white"/>
              </w:rPr>
              <w:t xml:space="preserve">, </w:t>
            </w:r>
            <w:r w:rsidRPr="007B5C93">
              <w:rPr>
                <w:i/>
                <w:iCs/>
                <w:spacing w:val="-4"/>
                <w:sz w:val="20"/>
                <w:szCs w:val="20"/>
                <w:highlight w:val="white"/>
              </w:rPr>
              <w:t>…;</w:t>
            </w:r>
          </w:p>
          <w:p w14:paraId="5739E948" w14:textId="77777777" w:rsidR="00B7421A" w:rsidRPr="00E854E6" w:rsidRDefault="00B7421A" w:rsidP="008A0E71">
            <w:pPr>
              <w:ind w:right="-57"/>
              <w:jc w:val="both"/>
              <w:rPr>
                <w:highlight w:val="white"/>
              </w:rPr>
            </w:pPr>
            <w:r w:rsidRPr="007B5C93">
              <w:rPr>
                <w:i/>
                <w:iCs/>
                <w:spacing w:val="-4"/>
                <w:sz w:val="20"/>
                <w:szCs w:val="20"/>
                <w:highlight w:val="white"/>
              </w:rPr>
              <w:t>(</w:t>
            </w:r>
            <w:r w:rsidR="008A0E71">
              <w:rPr>
                <w:i/>
                <w:iCs/>
                <w:spacing w:val="-4"/>
                <w:sz w:val="20"/>
                <w:szCs w:val="20"/>
                <w:highlight w:val="white"/>
              </w:rPr>
              <w:t>7</w:t>
            </w:r>
            <w:r w:rsidRPr="007B5C93">
              <w:rPr>
                <w:i/>
                <w:iCs/>
                <w:spacing w:val="-4"/>
                <w:sz w:val="20"/>
                <w:szCs w:val="20"/>
                <w:highlight w:val="white"/>
              </w:rPr>
              <w:t>) Ghi rõ địa chỉ thường trú của cử tri</w:t>
            </w:r>
            <w:r w:rsidR="00362692">
              <w:rPr>
                <w:i/>
                <w:iCs/>
                <w:spacing w:val="-4"/>
                <w:sz w:val="20"/>
                <w:szCs w:val="20"/>
                <w:highlight w:val="white"/>
              </w:rPr>
              <w:t>: S</w:t>
            </w:r>
            <w:r w:rsidR="00051F55">
              <w:rPr>
                <w:i/>
                <w:iCs/>
                <w:spacing w:val="-4"/>
                <w:sz w:val="20"/>
                <w:szCs w:val="20"/>
                <w:highlight w:val="white"/>
              </w:rPr>
              <w:t>ố nhà ..., đường ..., khu dân cư</w:t>
            </w:r>
            <w:r w:rsidR="00362692">
              <w:rPr>
                <w:i/>
                <w:iCs/>
                <w:spacing w:val="-4"/>
                <w:sz w:val="20"/>
                <w:szCs w:val="20"/>
                <w:highlight w:val="white"/>
              </w:rPr>
              <w:t xml:space="preserve"> (thôn, xóm) .....;</w:t>
            </w:r>
          </w:p>
        </w:tc>
        <w:tc>
          <w:tcPr>
            <w:tcW w:w="5068" w:type="dxa"/>
          </w:tcPr>
          <w:p w14:paraId="63B75894" w14:textId="77777777" w:rsidR="00B7421A" w:rsidRPr="003D141E" w:rsidRDefault="00B7421A" w:rsidP="0069070E">
            <w:pPr>
              <w:ind w:left="-4" w:firstLine="4"/>
              <w:jc w:val="center"/>
              <w:rPr>
                <w:b/>
                <w:spacing w:val="-6"/>
                <w:sz w:val="26"/>
                <w:highlight w:val="white"/>
                <w:vertAlign w:val="superscript"/>
              </w:rPr>
            </w:pPr>
            <w:r w:rsidRPr="003D141E">
              <w:rPr>
                <w:b/>
                <w:bCs/>
                <w:spacing w:val="-6"/>
                <w:sz w:val="26"/>
                <w:highlight w:val="white"/>
              </w:rPr>
              <w:t xml:space="preserve">TM. ỦY BAN NHÂN DÂN </w:t>
            </w:r>
          </w:p>
          <w:p w14:paraId="0BCE156A" w14:textId="77777777" w:rsidR="00B7421A" w:rsidRPr="00D11D9D" w:rsidRDefault="00B7421A" w:rsidP="0069070E">
            <w:pPr>
              <w:jc w:val="center"/>
              <w:rPr>
                <w:b/>
                <w:spacing w:val="-4"/>
                <w:highlight w:val="white"/>
              </w:rPr>
            </w:pPr>
            <w:r w:rsidRPr="003D141E">
              <w:rPr>
                <w:b/>
                <w:spacing w:val="-4"/>
                <w:sz w:val="26"/>
                <w:highlight w:val="white"/>
              </w:rPr>
              <w:t>CHỦ TỊCH</w:t>
            </w:r>
          </w:p>
          <w:p w14:paraId="7C182958" w14:textId="77777777" w:rsidR="00B7421A" w:rsidRPr="00D11D9D" w:rsidRDefault="00B7421A" w:rsidP="0069070E">
            <w:pPr>
              <w:jc w:val="center"/>
              <w:rPr>
                <w:i/>
                <w:spacing w:val="-4"/>
                <w:highlight w:val="white"/>
              </w:rPr>
            </w:pPr>
            <w:r w:rsidRPr="003D141E">
              <w:rPr>
                <w:i/>
                <w:spacing w:val="-4"/>
                <w:sz w:val="20"/>
                <w:highlight w:val="white"/>
              </w:rPr>
              <w:t>(Ký tên</w:t>
            </w:r>
            <w:r w:rsidR="003D141E" w:rsidRPr="003D141E">
              <w:rPr>
                <w:i/>
                <w:spacing w:val="-4"/>
                <w:sz w:val="20"/>
                <w:highlight w:val="white"/>
              </w:rPr>
              <w:t>,</w:t>
            </w:r>
            <w:r w:rsidRPr="003D141E">
              <w:rPr>
                <w:i/>
                <w:spacing w:val="-4"/>
                <w:sz w:val="20"/>
                <w:highlight w:val="white"/>
              </w:rPr>
              <w:t xml:space="preserve"> đóng dấu</w:t>
            </w:r>
            <w:r w:rsidR="003D141E" w:rsidRPr="003D141E">
              <w:rPr>
                <w:i/>
                <w:spacing w:val="-4"/>
                <w:sz w:val="20"/>
                <w:highlight w:val="white"/>
              </w:rPr>
              <w:t>, ghi rõ họ và tên</w:t>
            </w:r>
            <w:r w:rsidRPr="003D141E">
              <w:rPr>
                <w:i/>
                <w:spacing w:val="-4"/>
                <w:sz w:val="20"/>
                <w:highlight w:val="white"/>
              </w:rPr>
              <w:t>)</w:t>
            </w:r>
          </w:p>
          <w:p w14:paraId="45F70AC2" w14:textId="77777777" w:rsidR="00B7421A" w:rsidRPr="00246AD2" w:rsidRDefault="00B7421A" w:rsidP="0069070E">
            <w:pPr>
              <w:jc w:val="center"/>
              <w:rPr>
                <w:highlight w:val="white"/>
              </w:rPr>
            </w:pPr>
          </w:p>
        </w:tc>
      </w:tr>
    </w:tbl>
    <w:p w14:paraId="770E299E" w14:textId="77777777" w:rsidR="00D16825" w:rsidRPr="00CA501E" w:rsidRDefault="00D16825" w:rsidP="00AE01DA">
      <w:pPr>
        <w:rPr>
          <w:sz w:val="10"/>
          <w:szCs w:val="10"/>
        </w:rPr>
      </w:pPr>
    </w:p>
    <w:p w14:paraId="755F7946" w14:textId="77777777" w:rsidR="00501D64" w:rsidRPr="00CA501E" w:rsidRDefault="00501D64" w:rsidP="007A6172">
      <w:pPr>
        <w:jc w:val="right"/>
        <w:rPr>
          <w:sz w:val="10"/>
          <w:szCs w:val="10"/>
        </w:rPr>
        <w:sectPr w:rsidR="00501D64" w:rsidRPr="00CA501E" w:rsidSect="00CA501E">
          <w:headerReference w:type="default" r:id="rId7"/>
          <w:footerReference w:type="even" r:id="rId8"/>
          <w:footerReference w:type="default" r:id="rId9"/>
          <w:pgSz w:w="16840" w:h="11907" w:orient="landscape" w:code="9"/>
          <w:pgMar w:top="1134" w:right="1134" w:bottom="568" w:left="1134" w:header="720" w:footer="720" w:gutter="0"/>
          <w:cols w:space="720"/>
          <w:titlePg/>
          <w:docGrid w:linePitch="381"/>
        </w:sectPr>
      </w:pPr>
    </w:p>
    <w:p w14:paraId="6ABC5B67" w14:textId="10047520" w:rsidR="007A6172" w:rsidRPr="00AE04D2" w:rsidRDefault="007A6172" w:rsidP="001D46EF">
      <w:pPr>
        <w:jc w:val="center"/>
        <w:rPr>
          <w:b/>
          <w:sz w:val="16"/>
        </w:rPr>
      </w:pPr>
      <w:bookmarkStart w:id="1" w:name="PhucLuc2"/>
      <w:r w:rsidRPr="00D279AC">
        <w:rPr>
          <w:b/>
          <w:spacing w:val="-2"/>
        </w:rPr>
        <w:lastRenderedPageBreak/>
        <w:t xml:space="preserve">Phụ lục </w:t>
      </w:r>
      <w:bookmarkEnd w:id="1"/>
      <w:r w:rsidR="001D46EF">
        <w:rPr>
          <w:b/>
          <w:spacing w:val="-2"/>
          <w:lang w:val="vi-VN"/>
        </w:rPr>
        <w:t>III</w:t>
      </w:r>
    </w:p>
    <w:tbl>
      <w:tblPr>
        <w:tblW w:w="9510" w:type="dxa"/>
        <w:jc w:val="center"/>
        <w:tblLayout w:type="fixed"/>
        <w:tblLook w:val="0000" w:firstRow="0" w:lastRow="0" w:firstColumn="0" w:lastColumn="0" w:noHBand="0" w:noVBand="0"/>
      </w:tblPr>
      <w:tblGrid>
        <w:gridCol w:w="3941"/>
        <w:gridCol w:w="5569"/>
      </w:tblGrid>
      <w:tr w:rsidR="00FC0230" w:rsidRPr="008265D0" w14:paraId="1F2B3CF8" w14:textId="77777777">
        <w:trPr>
          <w:jc w:val="center"/>
        </w:trPr>
        <w:tc>
          <w:tcPr>
            <w:tcW w:w="3941" w:type="dxa"/>
          </w:tcPr>
          <w:p w14:paraId="570B6AB0" w14:textId="77777777" w:rsidR="00FC0230" w:rsidRPr="00DE3D62" w:rsidRDefault="00FC0230" w:rsidP="00F70B0C">
            <w:pPr>
              <w:jc w:val="center"/>
              <w:rPr>
                <w:b/>
                <w:spacing w:val="-4"/>
                <w:sz w:val="26"/>
                <w:highlight w:val="white"/>
              </w:rPr>
            </w:pPr>
            <w:r w:rsidRPr="00DE3D62">
              <w:rPr>
                <w:b/>
                <w:spacing w:val="-4"/>
                <w:sz w:val="26"/>
                <w:highlight w:val="white"/>
              </w:rPr>
              <w:t>ỦY BAN NHÂN DÂN</w:t>
            </w:r>
          </w:p>
          <w:p w14:paraId="6C08CDD5" w14:textId="77777777" w:rsidR="00FC0230" w:rsidRDefault="00FC0230" w:rsidP="00F70B0C">
            <w:pPr>
              <w:jc w:val="center"/>
              <w:rPr>
                <w:b/>
                <w:spacing w:val="-4"/>
                <w:sz w:val="26"/>
                <w:highlight w:val="white"/>
              </w:rPr>
            </w:pPr>
            <w:r w:rsidRPr="00DE3D62">
              <w:rPr>
                <w:b/>
                <w:spacing w:val="-4"/>
                <w:sz w:val="26"/>
                <w:highlight w:val="white"/>
              </w:rPr>
              <w:t xml:space="preserve">XÃ </w:t>
            </w:r>
            <w:r w:rsidRPr="007E2B2A">
              <w:rPr>
                <w:b/>
                <w:i/>
                <w:spacing w:val="-4"/>
                <w:sz w:val="26"/>
                <w:highlight w:val="white"/>
              </w:rPr>
              <w:t>(PHƯỜNG, THỊ TRẤN)</w:t>
            </w:r>
            <w:r>
              <w:rPr>
                <w:b/>
                <w:spacing w:val="-4"/>
                <w:sz w:val="26"/>
                <w:highlight w:val="white"/>
              </w:rPr>
              <w:t xml:space="preserve"> </w:t>
            </w:r>
            <w:r w:rsidRPr="00D16825">
              <w:rPr>
                <w:b/>
                <w:spacing w:val="-4"/>
                <w:sz w:val="22"/>
                <w:highlight w:val="white"/>
              </w:rPr>
              <w:t>…</w:t>
            </w:r>
          </w:p>
          <w:p w14:paraId="28CD53CD" w14:textId="77777777" w:rsidR="00FC0230" w:rsidRPr="00105A7E" w:rsidRDefault="00FC0230" w:rsidP="00F70B0C">
            <w:pPr>
              <w:spacing w:line="120" w:lineRule="auto"/>
              <w:jc w:val="center"/>
              <w:rPr>
                <w:b/>
                <w:spacing w:val="-4"/>
                <w:highlight w:val="white"/>
              </w:rPr>
            </w:pPr>
            <w:r>
              <w:rPr>
                <w:b/>
                <w:spacing w:val="-4"/>
                <w:highlight w:val="white"/>
              </w:rPr>
              <w:t>–––––––––</w:t>
            </w:r>
          </w:p>
        </w:tc>
        <w:tc>
          <w:tcPr>
            <w:tcW w:w="5569" w:type="dxa"/>
          </w:tcPr>
          <w:p w14:paraId="681496D8" w14:textId="77777777" w:rsidR="00FC0230" w:rsidRPr="00DE3D62" w:rsidRDefault="00FC0230" w:rsidP="00F70B0C">
            <w:pPr>
              <w:pStyle w:val="Heading7"/>
              <w:spacing w:before="0" w:after="0"/>
              <w:jc w:val="center"/>
              <w:rPr>
                <w:b/>
                <w:iCs/>
                <w:spacing w:val="-8"/>
                <w:sz w:val="26"/>
                <w:szCs w:val="28"/>
                <w:highlight w:val="white"/>
                <w:lang w:val="en-US" w:eastAsia="en-US"/>
              </w:rPr>
            </w:pPr>
            <w:r w:rsidRPr="00DE3D62">
              <w:rPr>
                <w:b/>
                <w:iCs/>
                <w:spacing w:val="-8"/>
                <w:sz w:val="26"/>
                <w:szCs w:val="28"/>
                <w:highlight w:val="white"/>
                <w:lang w:val="en-US" w:eastAsia="en-US"/>
              </w:rPr>
              <w:t>CỘNG HÒA XÃ HỘI CHỦ NGHĨA VIỆT NAM</w:t>
            </w:r>
          </w:p>
          <w:p w14:paraId="78EBBF39" w14:textId="77777777" w:rsidR="00FC0230" w:rsidRDefault="00FC0230" w:rsidP="00F70B0C">
            <w:pPr>
              <w:jc w:val="center"/>
              <w:rPr>
                <w:b/>
                <w:bCs/>
                <w:spacing w:val="-4"/>
                <w:highlight w:val="white"/>
              </w:rPr>
            </w:pPr>
            <w:r w:rsidRPr="008265D0">
              <w:rPr>
                <w:b/>
                <w:bCs/>
                <w:spacing w:val="-4"/>
                <w:highlight w:val="white"/>
              </w:rPr>
              <w:t>Độc lập - Tự do - Hạnh phúc</w:t>
            </w:r>
          </w:p>
          <w:p w14:paraId="0713D6FC" w14:textId="77777777" w:rsidR="00FC0230" w:rsidRPr="008265D0" w:rsidRDefault="00FC0230" w:rsidP="00F70B0C">
            <w:pPr>
              <w:spacing w:line="120" w:lineRule="auto"/>
              <w:jc w:val="center"/>
              <w:rPr>
                <w:b/>
                <w:bCs/>
                <w:spacing w:val="-4"/>
                <w:highlight w:val="white"/>
              </w:rPr>
            </w:pPr>
            <w:r>
              <w:rPr>
                <w:b/>
                <w:bCs/>
                <w:spacing w:val="-4"/>
                <w:highlight w:val="white"/>
              </w:rPr>
              <w:t>––––––––––––––––––––––</w:t>
            </w:r>
          </w:p>
        </w:tc>
      </w:tr>
    </w:tbl>
    <w:p w14:paraId="58CEAB24" w14:textId="77777777" w:rsidR="00FC0230" w:rsidRDefault="00FC0230" w:rsidP="00FC0230">
      <w:pPr>
        <w:pStyle w:val="Heading8"/>
        <w:spacing w:before="0" w:after="0"/>
        <w:jc w:val="center"/>
        <w:rPr>
          <w:b/>
          <w:i w:val="0"/>
          <w:highlight w:val="white"/>
        </w:rPr>
      </w:pPr>
    </w:p>
    <w:p w14:paraId="0B887500" w14:textId="77777777" w:rsidR="00A2421A" w:rsidRDefault="00A2421A" w:rsidP="00FC0230">
      <w:pPr>
        <w:pStyle w:val="Heading8"/>
        <w:spacing w:before="0" w:after="0"/>
        <w:jc w:val="center"/>
        <w:rPr>
          <w:b/>
          <w:i w:val="0"/>
          <w:sz w:val="28"/>
          <w:highlight w:val="white"/>
          <w:lang w:val="en-US"/>
        </w:rPr>
      </w:pPr>
      <w:r>
        <w:rPr>
          <w:b/>
          <w:i w:val="0"/>
          <w:sz w:val="28"/>
          <w:highlight w:val="white"/>
          <w:lang w:val="en-US"/>
        </w:rPr>
        <w:t>TỔNG HỢP</w:t>
      </w:r>
      <w:r w:rsidR="00BA4CEB">
        <w:rPr>
          <w:b/>
          <w:i w:val="0"/>
          <w:sz w:val="28"/>
          <w:highlight w:val="white"/>
          <w:lang w:val="en-US"/>
        </w:rPr>
        <w:t xml:space="preserve"> </w:t>
      </w:r>
      <w:r w:rsidR="00BA4CEB" w:rsidRPr="00BA4CEB">
        <w:rPr>
          <w:b/>
          <w:i w:val="0"/>
          <w:sz w:val="28"/>
          <w:lang w:val="en-US"/>
        </w:rPr>
        <w:t>SỐ LƯỢNG CỬ TRI</w:t>
      </w:r>
      <w:r w:rsidR="00EA376D">
        <w:rPr>
          <w:b/>
          <w:i w:val="0"/>
          <w:sz w:val="28"/>
          <w:lang w:val="en-US"/>
        </w:rPr>
        <w:t xml:space="preserve"> ĐẠI DIỆN HỘ GIA ĐÌNH</w:t>
      </w:r>
    </w:p>
    <w:p w14:paraId="0CFD2A37" w14:textId="3F44673B" w:rsidR="007731FB" w:rsidRDefault="00BA4CEB" w:rsidP="007731FB">
      <w:pPr>
        <w:pStyle w:val="Heading8"/>
        <w:spacing w:before="0" w:after="0"/>
        <w:jc w:val="center"/>
        <w:rPr>
          <w:b/>
          <w:i w:val="0"/>
          <w:sz w:val="28"/>
          <w:highlight w:val="white"/>
          <w:lang w:val="en-US"/>
        </w:rPr>
      </w:pPr>
      <w:r>
        <w:rPr>
          <w:b/>
          <w:i w:val="0"/>
          <w:sz w:val="28"/>
          <w:highlight w:val="white"/>
          <w:lang w:val="en-US"/>
        </w:rPr>
        <w:t>T</w:t>
      </w:r>
      <w:r w:rsidR="00A2421A">
        <w:rPr>
          <w:b/>
          <w:i w:val="0"/>
          <w:sz w:val="28"/>
          <w:highlight w:val="white"/>
          <w:lang w:val="en-US"/>
        </w:rPr>
        <w:t xml:space="preserve">rên địa bàn xã </w:t>
      </w:r>
      <w:r w:rsidR="00A2421A" w:rsidRPr="007E2B2A">
        <w:rPr>
          <w:b/>
          <w:sz w:val="28"/>
          <w:highlight w:val="white"/>
          <w:lang w:val="en-US"/>
        </w:rPr>
        <w:t>(phường, thị trấn)</w:t>
      </w:r>
      <w:r w:rsidR="00A2421A">
        <w:rPr>
          <w:b/>
          <w:i w:val="0"/>
          <w:sz w:val="28"/>
          <w:highlight w:val="white"/>
          <w:lang w:val="en-US"/>
        </w:rPr>
        <w:t xml:space="preserve"> ....</w:t>
      </w:r>
      <w:r w:rsidR="00F02220">
        <w:rPr>
          <w:b/>
          <w:i w:val="0"/>
          <w:sz w:val="28"/>
          <w:highlight w:val="white"/>
          <w:lang w:val="en-US"/>
        </w:rPr>
        <w:t>....................</w:t>
      </w:r>
      <w:r w:rsidR="00DF407E">
        <w:rPr>
          <w:b/>
          <w:i w:val="0"/>
          <w:sz w:val="28"/>
          <w:highlight w:val="white"/>
          <w:lang w:val="en-US"/>
        </w:rPr>
        <w:t>.., huyện</w:t>
      </w:r>
      <w:r w:rsidR="00DE60BD">
        <w:rPr>
          <w:b/>
          <w:sz w:val="28"/>
          <w:highlight w:val="white"/>
          <w:lang w:val="en-US"/>
        </w:rPr>
        <w:t xml:space="preserve">, </w:t>
      </w:r>
      <w:r w:rsidR="003E2709" w:rsidRPr="003E2709">
        <w:rPr>
          <w:b/>
          <w:i w:val="0"/>
          <w:sz w:val="28"/>
          <w:highlight w:val="white"/>
          <w:lang w:val="en-US"/>
        </w:rPr>
        <w:t xml:space="preserve">thị xã, </w:t>
      </w:r>
      <w:r w:rsidR="00DF407E" w:rsidRPr="00DE60BD">
        <w:rPr>
          <w:b/>
          <w:i w:val="0"/>
          <w:sz w:val="28"/>
          <w:highlight w:val="white"/>
          <w:lang w:val="en-US"/>
        </w:rPr>
        <w:t>thành phố</w:t>
      </w:r>
      <w:r w:rsidR="00DF407E">
        <w:rPr>
          <w:b/>
          <w:i w:val="0"/>
          <w:sz w:val="28"/>
          <w:highlight w:val="white"/>
          <w:lang w:val="en-US"/>
        </w:rPr>
        <w:t xml:space="preserve"> ..........................</w:t>
      </w:r>
      <w:r w:rsidR="00501D64">
        <w:rPr>
          <w:b/>
          <w:i w:val="0"/>
          <w:sz w:val="28"/>
          <w:highlight w:val="white"/>
          <w:lang w:val="en-US"/>
        </w:rPr>
        <w:t xml:space="preserve"> </w:t>
      </w:r>
      <w:r w:rsidR="00083005" w:rsidRPr="00A2421A">
        <w:rPr>
          <w:b/>
          <w:i w:val="0"/>
          <w:sz w:val="28"/>
          <w:highlight w:val="white"/>
          <w:lang w:val="en-US"/>
        </w:rPr>
        <w:t>liên quan việc sắp xếp các đơn vị hành chính</w:t>
      </w:r>
      <w:r w:rsidR="007731FB">
        <w:rPr>
          <w:b/>
          <w:i w:val="0"/>
          <w:sz w:val="28"/>
          <w:highlight w:val="white"/>
          <w:lang w:val="en-US"/>
        </w:rPr>
        <w:t xml:space="preserve"> </w:t>
      </w:r>
    </w:p>
    <w:p w14:paraId="67492FB5" w14:textId="0CE0BB93" w:rsidR="00083005" w:rsidRPr="00F02220" w:rsidRDefault="00606B13" w:rsidP="007731FB">
      <w:pPr>
        <w:pStyle w:val="Heading8"/>
        <w:spacing w:before="0" w:after="0"/>
        <w:jc w:val="center"/>
        <w:rPr>
          <w:b/>
          <w:i w:val="0"/>
          <w:sz w:val="28"/>
          <w:highlight w:val="white"/>
          <w:lang w:val="en-US"/>
        </w:rPr>
      </w:pPr>
      <w:r>
        <w:rPr>
          <w:b/>
          <w:i w:val="0"/>
          <w:sz w:val="28"/>
          <w:highlight w:val="white"/>
          <w:lang w:val="en-US"/>
        </w:rPr>
        <w:t xml:space="preserve">cấp tỉnh, cấp xã trên địa bàn tỉnh </w:t>
      </w:r>
      <w:r w:rsidR="003E2709">
        <w:rPr>
          <w:b/>
          <w:i w:val="0"/>
          <w:sz w:val="28"/>
          <w:highlight w:val="white"/>
          <w:lang w:val="en-US"/>
        </w:rPr>
        <w:t>Đắk Lắk</w:t>
      </w:r>
    </w:p>
    <w:p w14:paraId="7DB827A3" w14:textId="77777777" w:rsidR="00FC0230" w:rsidRDefault="00FC0230" w:rsidP="00FC0230">
      <w:pPr>
        <w:spacing w:line="120" w:lineRule="auto"/>
        <w:jc w:val="center"/>
        <w:rPr>
          <w:spacing w:val="-4"/>
          <w:highlight w:val="white"/>
        </w:rPr>
      </w:pPr>
      <w:r>
        <w:rPr>
          <w:spacing w:val="-4"/>
          <w:highlight w:val="white"/>
        </w:rPr>
        <w:t>–––––––––––</w:t>
      </w:r>
      <w:r w:rsidR="00083005">
        <w:rPr>
          <w:spacing w:val="-4"/>
          <w:highlight w:val="white"/>
        </w:rPr>
        <w:t>–––</w:t>
      </w:r>
      <w:r>
        <w:rPr>
          <w:spacing w:val="-4"/>
          <w:highlight w:val="white"/>
        </w:rPr>
        <w:t>––––</w:t>
      </w:r>
    </w:p>
    <w:p w14:paraId="1CD5A635" w14:textId="77777777" w:rsidR="00FC0230" w:rsidRDefault="00FC0230" w:rsidP="00953998">
      <w:pPr>
        <w:ind w:firstLine="851"/>
        <w:jc w:val="center"/>
        <w:rPr>
          <w:b/>
          <w:spacing w:val="-4"/>
          <w:highlight w:val="white"/>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283"/>
        <w:gridCol w:w="1016"/>
        <w:gridCol w:w="1339"/>
        <w:gridCol w:w="1519"/>
        <w:gridCol w:w="1182"/>
      </w:tblGrid>
      <w:tr w:rsidR="00D301D0" w:rsidRPr="00F70B0C" w14:paraId="3B6D3A06" w14:textId="77777777" w:rsidTr="00D466E5">
        <w:trPr>
          <w:jc w:val="center"/>
        </w:trPr>
        <w:tc>
          <w:tcPr>
            <w:tcW w:w="658" w:type="dxa"/>
            <w:vMerge w:val="restart"/>
            <w:shd w:val="clear" w:color="auto" w:fill="auto"/>
            <w:vAlign w:val="center"/>
          </w:tcPr>
          <w:p w14:paraId="4B55FAD2" w14:textId="77777777" w:rsidR="00D301D0" w:rsidRPr="00F70B0C" w:rsidRDefault="00D301D0" w:rsidP="00F70B0C">
            <w:pPr>
              <w:jc w:val="center"/>
              <w:rPr>
                <w:b/>
                <w:spacing w:val="-4"/>
                <w:highlight w:val="white"/>
              </w:rPr>
            </w:pPr>
            <w:r>
              <w:rPr>
                <w:b/>
                <w:spacing w:val="-4"/>
                <w:highlight w:val="white"/>
              </w:rPr>
              <w:t>STT</w:t>
            </w:r>
          </w:p>
        </w:tc>
        <w:tc>
          <w:tcPr>
            <w:tcW w:w="3320" w:type="dxa"/>
            <w:vMerge w:val="restart"/>
            <w:shd w:val="clear" w:color="auto" w:fill="auto"/>
            <w:vAlign w:val="center"/>
          </w:tcPr>
          <w:p w14:paraId="3C8433A4" w14:textId="77777777" w:rsidR="00D301D0" w:rsidRPr="00F70B0C" w:rsidRDefault="00D301D0" w:rsidP="00F70B0C">
            <w:pPr>
              <w:jc w:val="center"/>
              <w:rPr>
                <w:b/>
                <w:spacing w:val="-4"/>
                <w:highlight w:val="white"/>
              </w:rPr>
            </w:pPr>
            <w:r>
              <w:rPr>
                <w:b/>
                <w:spacing w:val="-4"/>
                <w:highlight w:val="white"/>
              </w:rPr>
              <w:t>Thôn, khu dân cư</w:t>
            </w:r>
          </w:p>
        </w:tc>
        <w:tc>
          <w:tcPr>
            <w:tcW w:w="1020" w:type="dxa"/>
            <w:vMerge w:val="restart"/>
          </w:tcPr>
          <w:p w14:paraId="36BDDCE4" w14:textId="77777777" w:rsidR="00D301D0" w:rsidRPr="00F70B0C" w:rsidRDefault="00D301D0" w:rsidP="00F70B0C">
            <w:pPr>
              <w:jc w:val="center"/>
              <w:rPr>
                <w:b/>
                <w:spacing w:val="-4"/>
                <w:highlight w:val="white"/>
              </w:rPr>
            </w:pPr>
            <w:r>
              <w:rPr>
                <w:b/>
                <w:spacing w:val="-4"/>
                <w:highlight w:val="white"/>
              </w:rPr>
              <w:t>Hộ gia đình</w:t>
            </w:r>
          </w:p>
        </w:tc>
        <w:tc>
          <w:tcPr>
            <w:tcW w:w="2884" w:type="dxa"/>
            <w:gridSpan w:val="2"/>
            <w:shd w:val="clear" w:color="auto" w:fill="auto"/>
            <w:vAlign w:val="center"/>
          </w:tcPr>
          <w:p w14:paraId="2CCFE727" w14:textId="77777777" w:rsidR="00D301D0" w:rsidRPr="00D466E5" w:rsidRDefault="00D301D0" w:rsidP="00F70B0C">
            <w:pPr>
              <w:jc w:val="center"/>
              <w:rPr>
                <w:b/>
                <w:spacing w:val="-4"/>
                <w:highlight w:val="white"/>
              </w:rPr>
            </w:pPr>
            <w:r w:rsidRPr="00D466E5">
              <w:rPr>
                <w:b/>
                <w:spacing w:val="-4"/>
                <w:highlight w:val="white"/>
              </w:rPr>
              <w:t xml:space="preserve">Cử tri đại diện hộ gia đình </w:t>
            </w:r>
          </w:p>
        </w:tc>
        <w:tc>
          <w:tcPr>
            <w:tcW w:w="1191" w:type="dxa"/>
            <w:shd w:val="clear" w:color="auto" w:fill="auto"/>
            <w:vAlign w:val="center"/>
          </w:tcPr>
          <w:p w14:paraId="3EE39238" w14:textId="77777777" w:rsidR="00D301D0" w:rsidRPr="00F70B0C" w:rsidRDefault="00D301D0" w:rsidP="00F70B0C">
            <w:pPr>
              <w:jc w:val="center"/>
              <w:rPr>
                <w:b/>
                <w:spacing w:val="-4"/>
                <w:highlight w:val="white"/>
              </w:rPr>
            </w:pPr>
            <w:r>
              <w:rPr>
                <w:b/>
                <w:spacing w:val="-4"/>
                <w:highlight w:val="white"/>
              </w:rPr>
              <w:t>Ghi chú</w:t>
            </w:r>
          </w:p>
        </w:tc>
      </w:tr>
      <w:tr w:rsidR="00D301D0" w:rsidRPr="00F70B0C" w14:paraId="271AEFCC" w14:textId="77777777" w:rsidTr="00D301D0">
        <w:trPr>
          <w:jc w:val="center"/>
        </w:trPr>
        <w:tc>
          <w:tcPr>
            <w:tcW w:w="658" w:type="dxa"/>
            <w:vMerge/>
            <w:shd w:val="clear" w:color="auto" w:fill="auto"/>
            <w:vAlign w:val="center"/>
          </w:tcPr>
          <w:p w14:paraId="6857BD30" w14:textId="77777777" w:rsidR="00D301D0" w:rsidRPr="00F70B0C" w:rsidRDefault="00D301D0" w:rsidP="00F70B0C">
            <w:pPr>
              <w:jc w:val="center"/>
              <w:rPr>
                <w:b/>
                <w:spacing w:val="-4"/>
                <w:highlight w:val="white"/>
              </w:rPr>
            </w:pPr>
          </w:p>
        </w:tc>
        <w:tc>
          <w:tcPr>
            <w:tcW w:w="3320" w:type="dxa"/>
            <w:vMerge/>
            <w:shd w:val="clear" w:color="auto" w:fill="auto"/>
            <w:vAlign w:val="center"/>
          </w:tcPr>
          <w:p w14:paraId="0901BF72" w14:textId="77777777" w:rsidR="00D301D0" w:rsidRDefault="00D301D0" w:rsidP="00F70B0C">
            <w:pPr>
              <w:jc w:val="center"/>
              <w:rPr>
                <w:b/>
                <w:spacing w:val="-4"/>
                <w:highlight w:val="white"/>
              </w:rPr>
            </w:pPr>
          </w:p>
        </w:tc>
        <w:tc>
          <w:tcPr>
            <w:tcW w:w="1020" w:type="dxa"/>
            <w:vMerge/>
          </w:tcPr>
          <w:p w14:paraId="231A2633" w14:textId="77777777" w:rsidR="00D301D0" w:rsidRDefault="00D301D0" w:rsidP="00F70B0C">
            <w:pPr>
              <w:jc w:val="center"/>
              <w:rPr>
                <w:b/>
                <w:spacing w:val="-4"/>
                <w:highlight w:val="white"/>
              </w:rPr>
            </w:pPr>
          </w:p>
        </w:tc>
        <w:tc>
          <w:tcPr>
            <w:tcW w:w="1349" w:type="dxa"/>
            <w:shd w:val="clear" w:color="auto" w:fill="auto"/>
            <w:vAlign w:val="center"/>
          </w:tcPr>
          <w:p w14:paraId="3D382554" w14:textId="77777777" w:rsidR="00D301D0" w:rsidRPr="00F70B0C" w:rsidRDefault="00D301D0" w:rsidP="00F70B0C">
            <w:pPr>
              <w:jc w:val="center"/>
              <w:rPr>
                <w:spacing w:val="-4"/>
                <w:highlight w:val="white"/>
              </w:rPr>
            </w:pPr>
            <w:r>
              <w:rPr>
                <w:spacing w:val="-4"/>
                <w:highlight w:val="white"/>
              </w:rPr>
              <w:t xml:space="preserve">Nam </w:t>
            </w:r>
          </w:p>
        </w:tc>
        <w:tc>
          <w:tcPr>
            <w:tcW w:w="1535" w:type="dxa"/>
            <w:shd w:val="clear" w:color="auto" w:fill="auto"/>
            <w:vAlign w:val="center"/>
          </w:tcPr>
          <w:p w14:paraId="2DFCE733" w14:textId="77777777" w:rsidR="00D301D0" w:rsidRPr="00F70B0C" w:rsidRDefault="00D301D0" w:rsidP="00F70B0C">
            <w:pPr>
              <w:jc w:val="center"/>
              <w:rPr>
                <w:spacing w:val="-4"/>
                <w:highlight w:val="white"/>
              </w:rPr>
            </w:pPr>
            <w:r>
              <w:rPr>
                <w:spacing w:val="-4"/>
                <w:highlight w:val="white"/>
              </w:rPr>
              <w:t>Nữ</w:t>
            </w:r>
          </w:p>
        </w:tc>
        <w:tc>
          <w:tcPr>
            <w:tcW w:w="1191" w:type="dxa"/>
            <w:shd w:val="clear" w:color="auto" w:fill="auto"/>
            <w:vAlign w:val="center"/>
          </w:tcPr>
          <w:p w14:paraId="5A3E67A4" w14:textId="77777777" w:rsidR="00D301D0" w:rsidRDefault="00D301D0" w:rsidP="00F70B0C">
            <w:pPr>
              <w:jc w:val="center"/>
              <w:rPr>
                <w:b/>
                <w:spacing w:val="-4"/>
                <w:highlight w:val="white"/>
              </w:rPr>
            </w:pPr>
          </w:p>
        </w:tc>
      </w:tr>
      <w:tr w:rsidR="00D466E5" w:rsidRPr="00993007" w14:paraId="19CE1D16" w14:textId="77777777" w:rsidTr="00D301D0">
        <w:trPr>
          <w:jc w:val="center"/>
        </w:trPr>
        <w:tc>
          <w:tcPr>
            <w:tcW w:w="658" w:type="dxa"/>
            <w:shd w:val="clear" w:color="auto" w:fill="auto"/>
            <w:vAlign w:val="center"/>
          </w:tcPr>
          <w:p w14:paraId="4F6E2A31" w14:textId="77777777" w:rsidR="00D466E5" w:rsidRPr="00993007" w:rsidRDefault="00D301D0" w:rsidP="00F87ED9">
            <w:pPr>
              <w:jc w:val="center"/>
              <w:rPr>
                <w:i/>
                <w:spacing w:val="-4"/>
                <w:sz w:val="24"/>
                <w:szCs w:val="24"/>
                <w:highlight w:val="white"/>
              </w:rPr>
            </w:pPr>
            <w:r>
              <w:rPr>
                <w:i/>
                <w:spacing w:val="-4"/>
                <w:sz w:val="24"/>
                <w:szCs w:val="24"/>
                <w:highlight w:val="white"/>
              </w:rPr>
              <w:t>1</w:t>
            </w:r>
          </w:p>
        </w:tc>
        <w:tc>
          <w:tcPr>
            <w:tcW w:w="3320" w:type="dxa"/>
            <w:shd w:val="clear" w:color="auto" w:fill="auto"/>
            <w:vAlign w:val="center"/>
          </w:tcPr>
          <w:p w14:paraId="505585C6" w14:textId="77777777" w:rsidR="00D466E5" w:rsidRPr="00993007" w:rsidRDefault="00D301D0" w:rsidP="00F87ED9">
            <w:pPr>
              <w:jc w:val="center"/>
              <w:rPr>
                <w:i/>
                <w:spacing w:val="-4"/>
                <w:sz w:val="24"/>
                <w:szCs w:val="24"/>
                <w:highlight w:val="white"/>
              </w:rPr>
            </w:pPr>
            <w:r>
              <w:rPr>
                <w:i/>
                <w:spacing w:val="-4"/>
                <w:sz w:val="24"/>
                <w:szCs w:val="24"/>
                <w:highlight w:val="white"/>
              </w:rPr>
              <w:t>2</w:t>
            </w:r>
          </w:p>
        </w:tc>
        <w:tc>
          <w:tcPr>
            <w:tcW w:w="1020" w:type="dxa"/>
            <w:vAlign w:val="center"/>
          </w:tcPr>
          <w:p w14:paraId="7BF9CCF3" w14:textId="77777777" w:rsidR="00D466E5" w:rsidRPr="00993007" w:rsidRDefault="00D301D0" w:rsidP="00F87ED9">
            <w:pPr>
              <w:jc w:val="center"/>
              <w:rPr>
                <w:i/>
                <w:spacing w:val="-4"/>
                <w:sz w:val="24"/>
                <w:szCs w:val="24"/>
                <w:highlight w:val="white"/>
              </w:rPr>
            </w:pPr>
            <w:r>
              <w:rPr>
                <w:i/>
                <w:spacing w:val="-4"/>
                <w:sz w:val="24"/>
                <w:szCs w:val="24"/>
                <w:highlight w:val="white"/>
              </w:rPr>
              <w:t>3</w:t>
            </w:r>
          </w:p>
        </w:tc>
        <w:tc>
          <w:tcPr>
            <w:tcW w:w="1349" w:type="dxa"/>
            <w:shd w:val="clear" w:color="auto" w:fill="auto"/>
            <w:vAlign w:val="center"/>
          </w:tcPr>
          <w:p w14:paraId="3938862E" w14:textId="77777777" w:rsidR="00D466E5" w:rsidRPr="00993007" w:rsidRDefault="00D301D0" w:rsidP="00F87ED9">
            <w:pPr>
              <w:jc w:val="center"/>
              <w:rPr>
                <w:i/>
                <w:spacing w:val="-4"/>
                <w:sz w:val="24"/>
                <w:szCs w:val="24"/>
                <w:highlight w:val="white"/>
              </w:rPr>
            </w:pPr>
            <w:r>
              <w:rPr>
                <w:i/>
                <w:spacing w:val="-4"/>
                <w:sz w:val="24"/>
                <w:szCs w:val="24"/>
                <w:highlight w:val="white"/>
              </w:rPr>
              <w:t>4</w:t>
            </w:r>
          </w:p>
        </w:tc>
        <w:tc>
          <w:tcPr>
            <w:tcW w:w="1535" w:type="dxa"/>
            <w:shd w:val="clear" w:color="auto" w:fill="auto"/>
            <w:vAlign w:val="center"/>
          </w:tcPr>
          <w:p w14:paraId="48806EF3" w14:textId="77777777" w:rsidR="00D466E5" w:rsidRPr="00993007" w:rsidRDefault="00D301D0" w:rsidP="00F87ED9">
            <w:pPr>
              <w:jc w:val="center"/>
              <w:rPr>
                <w:i/>
                <w:spacing w:val="-4"/>
                <w:sz w:val="24"/>
                <w:szCs w:val="24"/>
                <w:highlight w:val="white"/>
              </w:rPr>
            </w:pPr>
            <w:r>
              <w:rPr>
                <w:i/>
                <w:spacing w:val="-4"/>
                <w:sz w:val="24"/>
                <w:szCs w:val="24"/>
                <w:highlight w:val="white"/>
              </w:rPr>
              <w:t>5</w:t>
            </w:r>
          </w:p>
        </w:tc>
        <w:tc>
          <w:tcPr>
            <w:tcW w:w="1191" w:type="dxa"/>
            <w:shd w:val="clear" w:color="auto" w:fill="auto"/>
            <w:vAlign w:val="center"/>
          </w:tcPr>
          <w:p w14:paraId="022D2AC3" w14:textId="77777777" w:rsidR="00D466E5" w:rsidRPr="00993007" w:rsidRDefault="00D301D0" w:rsidP="00F87ED9">
            <w:pPr>
              <w:jc w:val="center"/>
              <w:rPr>
                <w:i/>
                <w:spacing w:val="-4"/>
                <w:sz w:val="24"/>
                <w:szCs w:val="24"/>
                <w:highlight w:val="white"/>
              </w:rPr>
            </w:pPr>
            <w:r>
              <w:rPr>
                <w:i/>
                <w:spacing w:val="-4"/>
                <w:sz w:val="24"/>
                <w:szCs w:val="24"/>
                <w:highlight w:val="white"/>
              </w:rPr>
              <w:t>6</w:t>
            </w:r>
          </w:p>
        </w:tc>
      </w:tr>
      <w:tr w:rsidR="00D466E5" w:rsidRPr="00F70B0C" w14:paraId="1C34B8E3" w14:textId="77777777" w:rsidTr="00D301D0">
        <w:trPr>
          <w:jc w:val="center"/>
        </w:trPr>
        <w:tc>
          <w:tcPr>
            <w:tcW w:w="658" w:type="dxa"/>
            <w:shd w:val="clear" w:color="auto" w:fill="auto"/>
          </w:tcPr>
          <w:p w14:paraId="133E88D9" w14:textId="77777777" w:rsidR="00D466E5" w:rsidRPr="00F70B0C" w:rsidRDefault="00D466E5" w:rsidP="00F87ED9">
            <w:pPr>
              <w:jc w:val="center"/>
              <w:rPr>
                <w:spacing w:val="-4"/>
                <w:highlight w:val="white"/>
              </w:rPr>
            </w:pPr>
            <w:r w:rsidRPr="00F70B0C">
              <w:rPr>
                <w:spacing w:val="-4"/>
                <w:highlight w:val="white"/>
              </w:rPr>
              <w:t>1</w:t>
            </w:r>
          </w:p>
        </w:tc>
        <w:tc>
          <w:tcPr>
            <w:tcW w:w="3320" w:type="dxa"/>
            <w:shd w:val="clear" w:color="auto" w:fill="auto"/>
          </w:tcPr>
          <w:p w14:paraId="6114AB9F" w14:textId="77777777" w:rsidR="00D466E5" w:rsidRPr="00F70B0C" w:rsidRDefault="00D466E5" w:rsidP="00F87ED9">
            <w:pPr>
              <w:rPr>
                <w:spacing w:val="-4"/>
                <w:highlight w:val="white"/>
              </w:rPr>
            </w:pPr>
            <w:r w:rsidRPr="00F70B0C">
              <w:rPr>
                <w:spacing w:val="-4"/>
                <w:highlight w:val="white"/>
              </w:rPr>
              <w:t xml:space="preserve">Thôn </w:t>
            </w:r>
            <w:r>
              <w:rPr>
                <w:i/>
                <w:spacing w:val="-4"/>
                <w:highlight w:val="white"/>
              </w:rPr>
              <w:t>( khu dân cư</w:t>
            </w:r>
            <w:r w:rsidRPr="007E2B2A">
              <w:rPr>
                <w:i/>
                <w:spacing w:val="-4"/>
                <w:highlight w:val="white"/>
              </w:rPr>
              <w:t>)</w:t>
            </w:r>
            <w:r w:rsidRPr="00F70B0C">
              <w:rPr>
                <w:spacing w:val="-4"/>
                <w:highlight w:val="white"/>
              </w:rPr>
              <w:t xml:space="preserve"> ...</w:t>
            </w:r>
          </w:p>
        </w:tc>
        <w:tc>
          <w:tcPr>
            <w:tcW w:w="1020" w:type="dxa"/>
          </w:tcPr>
          <w:p w14:paraId="7108D4D7" w14:textId="77777777" w:rsidR="00D466E5" w:rsidRPr="00F70B0C" w:rsidRDefault="00D466E5" w:rsidP="00F87ED9">
            <w:pPr>
              <w:jc w:val="center"/>
              <w:rPr>
                <w:spacing w:val="-4"/>
                <w:highlight w:val="white"/>
              </w:rPr>
            </w:pPr>
          </w:p>
        </w:tc>
        <w:tc>
          <w:tcPr>
            <w:tcW w:w="1349" w:type="dxa"/>
            <w:shd w:val="clear" w:color="auto" w:fill="auto"/>
          </w:tcPr>
          <w:p w14:paraId="7ADA3363" w14:textId="77777777" w:rsidR="00D466E5" w:rsidRPr="00F70B0C" w:rsidRDefault="00D466E5" w:rsidP="00F87ED9">
            <w:pPr>
              <w:jc w:val="center"/>
              <w:rPr>
                <w:spacing w:val="-4"/>
                <w:highlight w:val="white"/>
              </w:rPr>
            </w:pPr>
          </w:p>
        </w:tc>
        <w:tc>
          <w:tcPr>
            <w:tcW w:w="1535" w:type="dxa"/>
            <w:shd w:val="clear" w:color="auto" w:fill="auto"/>
          </w:tcPr>
          <w:p w14:paraId="1FF263C3" w14:textId="77777777" w:rsidR="00D466E5" w:rsidRPr="00F70B0C" w:rsidRDefault="00D466E5" w:rsidP="00F87ED9">
            <w:pPr>
              <w:jc w:val="center"/>
              <w:rPr>
                <w:spacing w:val="-4"/>
                <w:highlight w:val="white"/>
              </w:rPr>
            </w:pPr>
          </w:p>
        </w:tc>
        <w:tc>
          <w:tcPr>
            <w:tcW w:w="1191" w:type="dxa"/>
            <w:shd w:val="clear" w:color="auto" w:fill="auto"/>
          </w:tcPr>
          <w:p w14:paraId="30EA00FD" w14:textId="77777777" w:rsidR="00D466E5" w:rsidRPr="00F70B0C" w:rsidRDefault="00D466E5" w:rsidP="00F87ED9">
            <w:pPr>
              <w:jc w:val="center"/>
              <w:rPr>
                <w:spacing w:val="-4"/>
                <w:highlight w:val="white"/>
              </w:rPr>
            </w:pPr>
          </w:p>
        </w:tc>
      </w:tr>
      <w:tr w:rsidR="00D466E5" w:rsidRPr="00F70B0C" w14:paraId="0ECE6A2E" w14:textId="77777777" w:rsidTr="00D301D0">
        <w:trPr>
          <w:jc w:val="center"/>
        </w:trPr>
        <w:tc>
          <w:tcPr>
            <w:tcW w:w="658" w:type="dxa"/>
            <w:shd w:val="clear" w:color="auto" w:fill="auto"/>
          </w:tcPr>
          <w:p w14:paraId="2DA5A12D" w14:textId="77777777" w:rsidR="00D466E5" w:rsidRPr="00F70B0C" w:rsidRDefault="00D466E5" w:rsidP="00F87ED9">
            <w:pPr>
              <w:jc w:val="center"/>
              <w:rPr>
                <w:spacing w:val="-4"/>
                <w:highlight w:val="white"/>
              </w:rPr>
            </w:pPr>
            <w:r w:rsidRPr="00F70B0C">
              <w:rPr>
                <w:spacing w:val="-4"/>
                <w:highlight w:val="white"/>
              </w:rPr>
              <w:t>2</w:t>
            </w:r>
          </w:p>
        </w:tc>
        <w:tc>
          <w:tcPr>
            <w:tcW w:w="3320" w:type="dxa"/>
            <w:shd w:val="clear" w:color="auto" w:fill="auto"/>
          </w:tcPr>
          <w:p w14:paraId="4625047A" w14:textId="77777777" w:rsidR="00D466E5" w:rsidRPr="00F70B0C" w:rsidRDefault="00D466E5" w:rsidP="00F87ED9">
            <w:pPr>
              <w:rPr>
                <w:spacing w:val="-4"/>
                <w:highlight w:val="white"/>
              </w:rPr>
            </w:pPr>
            <w:r w:rsidRPr="00F70B0C">
              <w:rPr>
                <w:spacing w:val="-4"/>
                <w:highlight w:val="white"/>
              </w:rPr>
              <w:t xml:space="preserve">Thôn </w:t>
            </w:r>
            <w:r>
              <w:rPr>
                <w:i/>
                <w:spacing w:val="-4"/>
                <w:highlight w:val="white"/>
              </w:rPr>
              <w:t>(khu dân cư</w:t>
            </w:r>
            <w:r w:rsidRPr="007E2B2A">
              <w:rPr>
                <w:i/>
                <w:spacing w:val="-4"/>
                <w:highlight w:val="white"/>
              </w:rPr>
              <w:t>)</w:t>
            </w:r>
            <w:r w:rsidRPr="00F70B0C">
              <w:rPr>
                <w:spacing w:val="-4"/>
                <w:highlight w:val="white"/>
              </w:rPr>
              <w:t xml:space="preserve"> ...</w:t>
            </w:r>
          </w:p>
        </w:tc>
        <w:tc>
          <w:tcPr>
            <w:tcW w:w="1020" w:type="dxa"/>
          </w:tcPr>
          <w:p w14:paraId="1529A0F4" w14:textId="77777777" w:rsidR="00D466E5" w:rsidRPr="00F70B0C" w:rsidRDefault="00D466E5" w:rsidP="00F87ED9">
            <w:pPr>
              <w:jc w:val="center"/>
              <w:rPr>
                <w:spacing w:val="-4"/>
                <w:highlight w:val="white"/>
              </w:rPr>
            </w:pPr>
          </w:p>
        </w:tc>
        <w:tc>
          <w:tcPr>
            <w:tcW w:w="1349" w:type="dxa"/>
            <w:shd w:val="clear" w:color="auto" w:fill="auto"/>
          </w:tcPr>
          <w:p w14:paraId="791061F1" w14:textId="77777777" w:rsidR="00D466E5" w:rsidRPr="00F70B0C" w:rsidRDefault="00D466E5" w:rsidP="00F87ED9">
            <w:pPr>
              <w:jc w:val="center"/>
              <w:rPr>
                <w:spacing w:val="-4"/>
                <w:highlight w:val="white"/>
              </w:rPr>
            </w:pPr>
          </w:p>
        </w:tc>
        <w:tc>
          <w:tcPr>
            <w:tcW w:w="1535" w:type="dxa"/>
            <w:shd w:val="clear" w:color="auto" w:fill="auto"/>
          </w:tcPr>
          <w:p w14:paraId="048A4853" w14:textId="77777777" w:rsidR="00D466E5" w:rsidRPr="00F70B0C" w:rsidRDefault="00D466E5" w:rsidP="00F87ED9">
            <w:pPr>
              <w:jc w:val="center"/>
              <w:rPr>
                <w:spacing w:val="-4"/>
                <w:highlight w:val="white"/>
              </w:rPr>
            </w:pPr>
          </w:p>
        </w:tc>
        <w:tc>
          <w:tcPr>
            <w:tcW w:w="1191" w:type="dxa"/>
            <w:shd w:val="clear" w:color="auto" w:fill="auto"/>
          </w:tcPr>
          <w:p w14:paraId="48054FAD" w14:textId="77777777" w:rsidR="00D466E5" w:rsidRPr="00F70B0C" w:rsidRDefault="00D466E5" w:rsidP="00F87ED9">
            <w:pPr>
              <w:jc w:val="center"/>
              <w:rPr>
                <w:spacing w:val="-4"/>
                <w:highlight w:val="white"/>
              </w:rPr>
            </w:pPr>
          </w:p>
        </w:tc>
      </w:tr>
      <w:tr w:rsidR="00D466E5" w:rsidRPr="00F70B0C" w14:paraId="220CF5F7" w14:textId="77777777" w:rsidTr="00D301D0">
        <w:trPr>
          <w:jc w:val="center"/>
        </w:trPr>
        <w:tc>
          <w:tcPr>
            <w:tcW w:w="658" w:type="dxa"/>
            <w:shd w:val="clear" w:color="auto" w:fill="auto"/>
          </w:tcPr>
          <w:p w14:paraId="1FCC2162" w14:textId="77777777" w:rsidR="00D466E5" w:rsidRPr="00F70B0C" w:rsidRDefault="00D466E5" w:rsidP="00F87ED9">
            <w:pPr>
              <w:jc w:val="center"/>
              <w:rPr>
                <w:spacing w:val="-4"/>
                <w:highlight w:val="white"/>
              </w:rPr>
            </w:pPr>
            <w:r w:rsidRPr="00F70B0C">
              <w:rPr>
                <w:spacing w:val="-4"/>
                <w:highlight w:val="white"/>
              </w:rPr>
              <w:t>...</w:t>
            </w:r>
          </w:p>
        </w:tc>
        <w:tc>
          <w:tcPr>
            <w:tcW w:w="3320" w:type="dxa"/>
            <w:shd w:val="clear" w:color="auto" w:fill="auto"/>
          </w:tcPr>
          <w:p w14:paraId="752968B1" w14:textId="77777777" w:rsidR="00D466E5" w:rsidRPr="00F70B0C" w:rsidRDefault="00D466E5" w:rsidP="00F87ED9">
            <w:pPr>
              <w:rPr>
                <w:spacing w:val="-4"/>
                <w:highlight w:val="white"/>
              </w:rPr>
            </w:pPr>
            <w:r w:rsidRPr="00F70B0C">
              <w:rPr>
                <w:spacing w:val="-4"/>
                <w:highlight w:val="white"/>
              </w:rPr>
              <w:t>............</w:t>
            </w:r>
          </w:p>
        </w:tc>
        <w:tc>
          <w:tcPr>
            <w:tcW w:w="1020" w:type="dxa"/>
          </w:tcPr>
          <w:p w14:paraId="50A24210" w14:textId="77777777" w:rsidR="00D466E5" w:rsidRPr="00F70B0C" w:rsidRDefault="00D466E5" w:rsidP="00F87ED9">
            <w:pPr>
              <w:jc w:val="center"/>
              <w:rPr>
                <w:spacing w:val="-4"/>
                <w:highlight w:val="white"/>
              </w:rPr>
            </w:pPr>
          </w:p>
        </w:tc>
        <w:tc>
          <w:tcPr>
            <w:tcW w:w="1349" w:type="dxa"/>
            <w:shd w:val="clear" w:color="auto" w:fill="auto"/>
          </w:tcPr>
          <w:p w14:paraId="7BCD5213" w14:textId="77777777" w:rsidR="00D466E5" w:rsidRPr="00F70B0C" w:rsidRDefault="00D466E5" w:rsidP="00F87ED9">
            <w:pPr>
              <w:jc w:val="center"/>
              <w:rPr>
                <w:spacing w:val="-4"/>
                <w:highlight w:val="white"/>
              </w:rPr>
            </w:pPr>
          </w:p>
        </w:tc>
        <w:tc>
          <w:tcPr>
            <w:tcW w:w="1535" w:type="dxa"/>
            <w:shd w:val="clear" w:color="auto" w:fill="auto"/>
          </w:tcPr>
          <w:p w14:paraId="0ED2A32F" w14:textId="77777777" w:rsidR="00D466E5" w:rsidRPr="00F70B0C" w:rsidRDefault="00D466E5" w:rsidP="00F87ED9">
            <w:pPr>
              <w:jc w:val="center"/>
              <w:rPr>
                <w:spacing w:val="-4"/>
                <w:highlight w:val="white"/>
              </w:rPr>
            </w:pPr>
          </w:p>
        </w:tc>
        <w:tc>
          <w:tcPr>
            <w:tcW w:w="1191" w:type="dxa"/>
            <w:shd w:val="clear" w:color="auto" w:fill="auto"/>
          </w:tcPr>
          <w:p w14:paraId="41CAF45A" w14:textId="77777777" w:rsidR="00D466E5" w:rsidRPr="00F70B0C" w:rsidRDefault="00D466E5" w:rsidP="00F87ED9">
            <w:pPr>
              <w:jc w:val="center"/>
              <w:rPr>
                <w:spacing w:val="-4"/>
                <w:highlight w:val="white"/>
              </w:rPr>
            </w:pPr>
          </w:p>
        </w:tc>
      </w:tr>
      <w:tr w:rsidR="00D466E5" w:rsidRPr="00F70B0C" w14:paraId="7C66DD47" w14:textId="77777777" w:rsidTr="00D301D0">
        <w:trPr>
          <w:jc w:val="center"/>
        </w:trPr>
        <w:tc>
          <w:tcPr>
            <w:tcW w:w="658" w:type="dxa"/>
            <w:shd w:val="clear" w:color="auto" w:fill="auto"/>
          </w:tcPr>
          <w:p w14:paraId="6644D354" w14:textId="77777777" w:rsidR="00D466E5" w:rsidRPr="00F70B0C" w:rsidRDefault="00D466E5" w:rsidP="00F87ED9">
            <w:pPr>
              <w:jc w:val="center"/>
              <w:rPr>
                <w:b/>
                <w:spacing w:val="-4"/>
                <w:highlight w:val="white"/>
              </w:rPr>
            </w:pPr>
          </w:p>
        </w:tc>
        <w:tc>
          <w:tcPr>
            <w:tcW w:w="3320" w:type="dxa"/>
            <w:shd w:val="clear" w:color="auto" w:fill="auto"/>
          </w:tcPr>
          <w:p w14:paraId="796C2C1B" w14:textId="77777777" w:rsidR="00D466E5" w:rsidRPr="00F70B0C" w:rsidRDefault="00D466E5" w:rsidP="00F87ED9">
            <w:pPr>
              <w:jc w:val="center"/>
              <w:rPr>
                <w:b/>
                <w:spacing w:val="-4"/>
                <w:highlight w:val="white"/>
              </w:rPr>
            </w:pPr>
            <w:r w:rsidRPr="00F70B0C">
              <w:rPr>
                <w:b/>
                <w:spacing w:val="-4"/>
                <w:highlight w:val="white"/>
              </w:rPr>
              <w:t>Tổng số</w:t>
            </w:r>
          </w:p>
        </w:tc>
        <w:tc>
          <w:tcPr>
            <w:tcW w:w="1020" w:type="dxa"/>
          </w:tcPr>
          <w:p w14:paraId="45E50BE8" w14:textId="77777777" w:rsidR="00D466E5" w:rsidRPr="00F70B0C" w:rsidRDefault="00D466E5" w:rsidP="00F87ED9">
            <w:pPr>
              <w:jc w:val="center"/>
              <w:rPr>
                <w:b/>
                <w:spacing w:val="-4"/>
                <w:highlight w:val="white"/>
              </w:rPr>
            </w:pPr>
          </w:p>
        </w:tc>
        <w:tc>
          <w:tcPr>
            <w:tcW w:w="1349" w:type="dxa"/>
            <w:shd w:val="clear" w:color="auto" w:fill="auto"/>
          </w:tcPr>
          <w:p w14:paraId="7F06A61C" w14:textId="77777777" w:rsidR="00D466E5" w:rsidRPr="00F70B0C" w:rsidRDefault="00D466E5" w:rsidP="00F87ED9">
            <w:pPr>
              <w:jc w:val="center"/>
              <w:rPr>
                <w:spacing w:val="-4"/>
                <w:highlight w:val="white"/>
              </w:rPr>
            </w:pPr>
          </w:p>
        </w:tc>
        <w:tc>
          <w:tcPr>
            <w:tcW w:w="1535" w:type="dxa"/>
            <w:shd w:val="clear" w:color="auto" w:fill="auto"/>
          </w:tcPr>
          <w:p w14:paraId="3D1F706A" w14:textId="77777777" w:rsidR="00D466E5" w:rsidRPr="00F70B0C" w:rsidRDefault="00D466E5" w:rsidP="00F87ED9">
            <w:pPr>
              <w:jc w:val="center"/>
              <w:rPr>
                <w:spacing w:val="-4"/>
                <w:highlight w:val="white"/>
              </w:rPr>
            </w:pPr>
          </w:p>
        </w:tc>
        <w:tc>
          <w:tcPr>
            <w:tcW w:w="1191" w:type="dxa"/>
            <w:shd w:val="clear" w:color="auto" w:fill="auto"/>
          </w:tcPr>
          <w:p w14:paraId="7A28703D" w14:textId="77777777" w:rsidR="00D466E5" w:rsidRPr="00F70B0C" w:rsidRDefault="00D466E5" w:rsidP="00F87ED9">
            <w:pPr>
              <w:jc w:val="center"/>
              <w:rPr>
                <w:b/>
                <w:spacing w:val="-4"/>
                <w:highlight w:val="white"/>
              </w:rPr>
            </w:pPr>
          </w:p>
        </w:tc>
      </w:tr>
    </w:tbl>
    <w:p w14:paraId="1143D638" w14:textId="77777777" w:rsidR="00FC0230" w:rsidRPr="00FC0230" w:rsidRDefault="00FC0230" w:rsidP="00953998">
      <w:pPr>
        <w:ind w:left="426"/>
        <w:jc w:val="both"/>
        <w:rPr>
          <w:spacing w:val="-4"/>
          <w:highlight w:val="white"/>
        </w:rPr>
      </w:pPr>
    </w:p>
    <w:p w14:paraId="727DEBB2" w14:textId="77777777" w:rsidR="001E582E" w:rsidRDefault="00222B28" w:rsidP="00650E14">
      <w:pPr>
        <w:ind w:firstLine="720"/>
        <w:jc w:val="both"/>
        <w:rPr>
          <w:spacing w:val="-4"/>
          <w:highlight w:val="white"/>
        </w:rPr>
      </w:pPr>
      <w:r>
        <w:rPr>
          <w:spacing w:val="-4"/>
          <w:highlight w:val="white"/>
        </w:rPr>
        <w:t>X</w:t>
      </w:r>
      <w:r w:rsidR="001E582E">
        <w:rPr>
          <w:spacing w:val="-4"/>
          <w:highlight w:val="white"/>
        </w:rPr>
        <w:t xml:space="preserve">ã </w:t>
      </w:r>
      <w:r w:rsidR="001E582E" w:rsidRPr="007E2B2A">
        <w:rPr>
          <w:i/>
          <w:spacing w:val="-4"/>
          <w:highlight w:val="white"/>
        </w:rPr>
        <w:t>(phường, thị trấn)</w:t>
      </w:r>
      <w:r w:rsidR="001E582E">
        <w:rPr>
          <w:spacing w:val="-4"/>
          <w:highlight w:val="white"/>
        </w:rPr>
        <w:t xml:space="preserve"> </w:t>
      </w:r>
      <w:r w:rsidR="001E582E" w:rsidRPr="00D16825">
        <w:rPr>
          <w:spacing w:val="-4"/>
          <w:sz w:val="22"/>
          <w:highlight w:val="white"/>
        </w:rPr>
        <w:t>.............</w:t>
      </w:r>
      <w:r w:rsidR="001E582E">
        <w:rPr>
          <w:spacing w:val="-4"/>
          <w:sz w:val="22"/>
          <w:highlight w:val="white"/>
        </w:rPr>
        <w:t>................................</w:t>
      </w:r>
      <w:r w:rsidR="001E582E" w:rsidRPr="00D16825">
        <w:rPr>
          <w:spacing w:val="-4"/>
          <w:sz w:val="22"/>
          <w:highlight w:val="white"/>
        </w:rPr>
        <w:t>..</w:t>
      </w:r>
      <w:r w:rsidR="001E582E">
        <w:rPr>
          <w:spacing w:val="-4"/>
          <w:highlight w:val="white"/>
        </w:rPr>
        <w:t xml:space="preserve"> </w:t>
      </w:r>
      <w:r>
        <w:rPr>
          <w:spacing w:val="-4"/>
          <w:highlight w:val="white"/>
        </w:rPr>
        <w:t>có</w:t>
      </w:r>
      <w:r w:rsidR="001E582E">
        <w:rPr>
          <w:spacing w:val="-4"/>
          <w:highlight w:val="white"/>
        </w:rPr>
        <w:t xml:space="preserve"> </w:t>
      </w:r>
      <w:r w:rsidR="001E582E" w:rsidRPr="00D16825">
        <w:rPr>
          <w:spacing w:val="-4"/>
          <w:sz w:val="22"/>
          <w:highlight w:val="white"/>
        </w:rPr>
        <w:t>......</w:t>
      </w:r>
      <w:r w:rsidR="001E582E">
        <w:rPr>
          <w:spacing w:val="-4"/>
          <w:sz w:val="22"/>
          <w:highlight w:val="white"/>
        </w:rPr>
        <w:t xml:space="preserve">... </w:t>
      </w:r>
      <w:r w:rsidRPr="00604110">
        <w:rPr>
          <w:spacing w:val="-4"/>
          <w:highlight w:val="white"/>
        </w:rPr>
        <w:t>thôn</w:t>
      </w:r>
      <w:r>
        <w:rPr>
          <w:spacing w:val="-4"/>
          <w:highlight w:val="white"/>
        </w:rPr>
        <w:t xml:space="preserve"> </w:t>
      </w:r>
      <w:r w:rsidR="00AA3D26">
        <w:rPr>
          <w:i/>
          <w:spacing w:val="-4"/>
          <w:highlight w:val="white"/>
        </w:rPr>
        <w:t>(khu dân cư</w:t>
      </w:r>
      <w:r w:rsidRPr="007E2B2A">
        <w:rPr>
          <w:i/>
          <w:spacing w:val="-4"/>
          <w:highlight w:val="white"/>
        </w:rPr>
        <w:t>)</w:t>
      </w:r>
      <w:r>
        <w:rPr>
          <w:spacing w:val="-4"/>
          <w:highlight w:val="white"/>
        </w:rPr>
        <w:t xml:space="preserve">. </w:t>
      </w:r>
    </w:p>
    <w:p w14:paraId="63C80532" w14:textId="77777777" w:rsidR="00D24F63" w:rsidRDefault="00D56305" w:rsidP="00650E14">
      <w:pPr>
        <w:ind w:firstLine="720"/>
        <w:jc w:val="both"/>
        <w:rPr>
          <w:spacing w:val="-8"/>
          <w:highlight w:val="white"/>
        </w:rPr>
      </w:pPr>
      <w:r w:rsidRPr="00650E14">
        <w:rPr>
          <w:spacing w:val="-8"/>
          <w:highlight w:val="white"/>
        </w:rPr>
        <w:t xml:space="preserve">Tổng số hộ gia đình </w:t>
      </w:r>
      <w:r w:rsidR="007E2B2A">
        <w:rPr>
          <w:spacing w:val="-4"/>
          <w:highlight w:val="white"/>
        </w:rPr>
        <w:t xml:space="preserve">trên địa bàn </w:t>
      </w:r>
      <w:r w:rsidRPr="00650E14">
        <w:rPr>
          <w:spacing w:val="-8"/>
          <w:highlight w:val="white"/>
        </w:rPr>
        <w:t xml:space="preserve">của </w:t>
      </w:r>
      <w:r w:rsidR="007E2B2A">
        <w:rPr>
          <w:spacing w:val="-8"/>
          <w:highlight w:val="white"/>
        </w:rPr>
        <w:t xml:space="preserve">xã </w:t>
      </w:r>
      <w:r w:rsidRPr="007E2B2A">
        <w:rPr>
          <w:i/>
          <w:spacing w:val="-8"/>
          <w:highlight w:val="white"/>
        </w:rPr>
        <w:t>(</w:t>
      </w:r>
      <w:r w:rsidR="007E2B2A">
        <w:rPr>
          <w:i/>
          <w:spacing w:val="-8"/>
          <w:highlight w:val="white"/>
        </w:rPr>
        <w:t>phường, thị trấn</w:t>
      </w:r>
      <w:r w:rsidRPr="007E2B2A">
        <w:rPr>
          <w:i/>
          <w:spacing w:val="-8"/>
          <w:highlight w:val="white"/>
        </w:rPr>
        <w:t>)</w:t>
      </w:r>
      <w:r w:rsidRPr="00650E14">
        <w:rPr>
          <w:spacing w:val="-8"/>
          <w:highlight w:val="white"/>
        </w:rPr>
        <w:t xml:space="preserve"> là: </w:t>
      </w:r>
      <w:r w:rsidRPr="00650E14">
        <w:rPr>
          <w:spacing w:val="-8"/>
          <w:sz w:val="22"/>
          <w:highlight w:val="white"/>
        </w:rPr>
        <w:t>............</w:t>
      </w:r>
      <w:r w:rsidR="007E2B2A">
        <w:rPr>
          <w:spacing w:val="-8"/>
          <w:sz w:val="22"/>
          <w:highlight w:val="white"/>
        </w:rPr>
        <w:t>...</w:t>
      </w:r>
      <w:r w:rsidRPr="00650E14">
        <w:rPr>
          <w:spacing w:val="-8"/>
          <w:sz w:val="22"/>
          <w:highlight w:val="white"/>
        </w:rPr>
        <w:t xml:space="preserve">....... </w:t>
      </w:r>
      <w:r w:rsidRPr="00650E14">
        <w:rPr>
          <w:spacing w:val="-8"/>
          <w:highlight w:val="white"/>
        </w:rPr>
        <w:t>hộ</w:t>
      </w:r>
      <w:r w:rsidR="00D24F63">
        <w:rPr>
          <w:spacing w:val="-8"/>
          <w:highlight w:val="white"/>
        </w:rPr>
        <w:t>.</w:t>
      </w:r>
    </w:p>
    <w:p w14:paraId="0B7C40FC" w14:textId="77777777" w:rsidR="00D24F63" w:rsidRDefault="00D24F63" w:rsidP="00D24F63">
      <w:pPr>
        <w:ind w:firstLine="720"/>
        <w:jc w:val="both"/>
        <w:rPr>
          <w:spacing w:val="-4"/>
          <w:highlight w:val="white"/>
        </w:rPr>
      </w:pPr>
      <w:r w:rsidRPr="00604110">
        <w:rPr>
          <w:spacing w:val="-4"/>
          <w:highlight w:val="white"/>
        </w:rPr>
        <w:t xml:space="preserve">Tổng số </w:t>
      </w:r>
      <w:r w:rsidR="008F54D1">
        <w:rPr>
          <w:spacing w:val="-4"/>
          <w:highlight w:val="white"/>
        </w:rPr>
        <w:t xml:space="preserve">cử tri đại diện hộ gia đình </w:t>
      </w:r>
      <w:r>
        <w:rPr>
          <w:spacing w:val="-4"/>
          <w:highlight w:val="white"/>
        </w:rPr>
        <w:t xml:space="preserve">trên địa bàn </w:t>
      </w:r>
      <w:r w:rsidR="007E2B2A">
        <w:rPr>
          <w:spacing w:val="-4"/>
          <w:highlight w:val="white"/>
        </w:rPr>
        <w:t xml:space="preserve">của </w:t>
      </w:r>
      <w:r>
        <w:rPr>
          <w:spacing w:val="-4"/>
          <w:highlight w:val="white"/>
        </w:rPr>
        <w:t xml:space="preserve">xã </w:t>
      </w:r>
      <w:r w:rsidRPr="007E2B2A">
        <w:rPr>
          <w:i/>
          <w:spacing w:val="-4"/>
          <w:highlight w:val="white"/>
        </w:rPr>
        <w:t>(phường, thị trấn)</w:t>
      </w:r>
      <w:r>
        <w:rPr>
          <w:spacing w:val="-4"/>
          <w:highlight w:val="white"/>
        </w:rPr>
        <w:t xml:space="preserve"> </w:t>
      </w:r>
      <w:r w:rsidRPr="00D16825">
        <w:rPr>
          <w:spacing w:val="-4"/>
          <w:sz w:val="22"/>
          <w:highlight w:val="white"/>
        </w:rPr>
        <w:t>.......</w:t>
      </w:r>
      <w:r>
        <w:rPr>
          <w:spacing w:val="-4"/>
          <w:sz w:val="22"/>
          <w:highlight w:val="white"/>
        </w:rPr>
        <w:t>..........................</w:t>
      </w:r>
      <w:r w:rsidRPr="00D16825">
        <w:rPr>
          <w:spacing w:val="-4"/>
          <w:sz w:val="22"/>
          <w:highlight w:val="white"/>
        </w:rPr>
        <w:t>..</w:t>
      </w:r>
      <w:r>
        <w:rPr>
          <w:spacing w:val="-4"/>
          <w:highlight w:val="white"/>
        </w:rPr>
        <w:t xml:space="preserve"> là: </w:t>
      </w:r>
      <w:r w:rsidRPr="00D16825">
        <w:rPr>
          <w:spacing w:val="-4"/>
          <w:sz w:val="22"/>
          <w:highlight w:val="white"/>
        </w:rPr>
        <w:t>.........</w:t>
      </w:r>
      <w:r>
        <w:rPr>
          <w:spacing w:val="-4"/>
          <w:sz w:val="22"/>
          <w:highlight w:val="white"/>
        </w:rPr>
        <w:t>.........</w:t>
      </w:r>
      <w:r w:rsidRPr="00D16825">
        <w:rPr>
          <w:spacing w:val="-4"/>
          <w:sz w:val="22"/>
          <w:highlight w:val="white"/>
        </w:rPr>
        <w:t xml:space="preserve">.. </w:t>
      </w:r>
      <w:r w:rsidRPr="00604110">
        <w:rPr>
          <w:spacing w:val="-4"/>
          <w:highlight w:val="white"/>
        </w:rPr>
        <w:t>người;</w:t>
      </w:r>
      <w:r>
        <w:rPr>
          <w:spacing w:val="-4"/>
          <w:highlight w:val="white"/>
        </w:rPr>
        <w:t xml:space="preserve"> </w:t>
      </w:r>
      <w:r w:rsidRPr="00604110">
        <w:rPr>
          <w:spacing w:val="-4"/>
          <w:highlight w:val="white"/>
        </w:rPr>
        <w:t>trong đó có:</w:t>
      </w:r>
      <w:r>
        <w:rPr>
          <w:spacing w:val="-4"/>
          <w:highlight w:val="white"/>
        </w:rPr>
        <w:t xml:space="preserve"> </w:t>
      </w:r>
      <w:r w:rsidRPr="00D16825">
        <w:rPr>
          <w:spacing w:val="-4"/>
          <w:sz w:val="22"/>
          <w:highlight w:val="white"/>
        </w:rPr>
        <w:t>.......</w:t>
      </w:r>
      <w:r>
        <w:rPr>
          <w:spacing w:val="-4"/>
          <w:sz w:val="22"/>
          <w:highlight w:val="white"/>
        </w:rPr>
        <w:t>.........</w:t>
      </w:r>
      <w:r w:rsidRPr="00D16825">
        <w:rPr>
          <w:spacing w:val="-4"/>
          <w:sz w:val="22"/>
          <w:highlight w:val="white"/>
        </w:rPr>
        <w:t xml:space="preserve">.. </w:t>
      </w:r>
      <w:r>
        <w:rPr>
          <w:spacing w:val="-4"/>
          <w:highlight w:val="white"/>
        </w:rPr>
        <w:t>n</w:t>
      </w:r>
      <w:r w:rsidRPr="00604110">
        <w:rPr>
          <w:spacing w:val="-4"/>
          <w:highlight w:val="white"/>
        </w:rPr>
        <w:t>am</w:t>
      </w:r>
      <w:r>
        <w:rPr>
          <w:spacing w:val="-4"/>
          <w:highlight w:val="white"/>
        </w:rPr>
        <w:t>,</w:t>
      </w:r>
      <w:r w:rsidRPr="00604110">
        <w:rPr>
          <w:spacing w:val="-4"/>
          <w:highlight w:val="white"/>
        </w:rPr>
        <w:t xml:space="preserve"> </w:t>
      </w:r>
      <w:r w:rsidRPr="00D16825">
        <w:rPr>
          <w:spacing w:val="-4"/>
          <w:sz w:val="22"/>
          <w:highlight w:val="white"/>
        </w:rPr>
        <w:t>...........</w:t>
      </w:r>
      <w:r>
        <w:rPr>
          <w:spacing w:val="-4"/>
          <w:sz w:val="22"/>
          <w:highlight w:val="white"/>
        </w:rPr>
        <w:t>.....</w:t>
      </w:r>
      <w:r w:rsidRPr="00D16825">
        <w:rPr>
          <w:spacing w:val="-4"/>
          <w:sz w:val="22"/>
          <w:highlight w:val="white"/>
        </w:rPr>
        <w:t xml:space="preserve">.. </w:t>
      </w:r>
      <w:r>
        <w:rPr>
          <w:spacing w:val="-4"/>
          <w:highlight w:val="white"/>
        </w:rPr>
        <w:t>n</w:t>
      </w:r>
      <w:r w:rsidRPr="00604110">
        <w:rPr>
          <w:spacing w:val="-4"/>
          <w:highlight w:val="white"/>
        </w:rPr>
        <w:t>ữ.</w:t>
      </w:r>
    </w:p>
    <w:p w14:paraId="38D5B3A7" w14:textId="77777777" w:rsidR="00D24F63" w:rsidRPr="008946E0" w:rsidRDefault="00D24F63" w:rsidP="00650E14">
      <w:pPr>
        <w:ind w:firstLine="720"/>
        <w:jc w:val="both"/>
        <w:rPr>
          <w:spacing w:val="-8"/>
          <w:sz w:val="20"/>
          <w:szCs w:val="20"/>
          <w:highlight w:val="white"/>
        </w:rPr>
      </w:pPr>
    </w:p>
    <w:p w14:paraId="7959D8AB" w14:textId="77777777" w:rsidR="00D24F63" w:rsidRDefault="00D24F63" w:rsidP="00650E14">
      <w:pPr>
        <w:ind w:firstLine="720"/>
        <w:jc w:val="both"/>
        <w:rPr>
          <w:spacing w:val="-8"/>
          <w:highlight w:val="white"/>
        </w:rPr>
      </w:pPr>
    </w:p>
    <w:tbl>
      <w:tblPr>
        <w:tblW w:w="9808" w:type="dxa"/>
        <w:jc w:val="center"/>
        <w:tblLook w:val="01E0" w:firstRow="1" w:lastRow="1" w:firstColumn="1" w:lastColumn="1" w:noHBand="0" w:noVBand="0"/>
      </w:tblPr>
      <w:tblGrid>
        <w:gridCol w:w="4901"/>
        <w:gridCol w:w="4907"/>
      </w:tblGrid>
      <w:tr w:rsidR="00B80BBA" w:rsidRPr="00246AD2" w14:paraId="00E64E41" w14:textId="77777777">
        <w:trPr>
          <w:jc w:val="center"/>
        </w:trPr>
        <w:tc>
          <w:tcPr>
            <w:tcW w:w="4901" w:type="dxa"/>
          </w:tcPr>
          <w:p w14:paraId="06DA1182" w14:textId="77777777" w:rsidR="00B80BBA" w:rsidRDefault="00B80BBA" w:rsidP="008B386B">
            <w:pPr>
              <w:ind w:right="-57"/>
              <w:jc w:val="both"/>
              <w:rPr>
                <w:highlight w:val="white"/>
              </w:rPr>
            </w:pPr>
          </w:p>
          <w:p w14:paraId="76DE6597" w14:textId="77777777" w:rsidR="00B80BBA" w:rsidRPr="00624520" w:rsidRDefault="004B52B5" w:rsidP="008B386B">
            <w:pPr>
              <w:ind w:right="-57"/>
              <w:jc w:val="both"/>
              <w:rPr>
                <w:sz w:val="24"/>
                <w:highlight w:val="white"/>
              </w:rPr>
            </w:pPr>
            <w:r>
              <w:rPr>
                <w:b/>
                <w:sz w:val="24"/>
                <w:highlight w:val="white"/>
              </w:rPr>
              <w:t>Lưu ý</w:t>
            </w:r>
            <w:r w:rsidR="00B80BBA" w:rsidRPr="00624520">
              <w:rPr>
                <w:b/>
                <w:sz w:val="24"/>
                <w:highlight w:val="white"/>
              </w:rPr>
              <w:t>:</w:t>
            </w:r>
            <w:r w:rsidR="00B80BBA" w:rsidRPr="00624520">
              <w:rPr>
                <w:sz w:val="24"/>
                <w:highlight w:val="white"/>
              </w:rPr>
              <w:t xml:space="preserve"> </w:t>
            </w:r>
          </w:p>
          <w:p w14:paraId="4CEC48FE" w14:textId="77777777" w:rsidR="00B80BBA" w:rsidRDefault="00AA3D26" w:rsidP="008B386B">
            <w:pPr>
              <w:ind w:right="-57"/>
              <w:jc w:val="both"/>
              <w:rPr>
                <w:sz w:val="24"/>
                <w:highlight w:val="white"/>
              </w:rPr>
            </w:pPr>
            <w:r>
              <w:rPr>
                <w:sz w:val="24"/>
                <w:highlight w:val="white"/>
              </w:rPr>
              <w:t>- Tên thôn (khu dân cư</w:t>
            </w:r>
            <w:r w:rsidR="00B80BBA" w:rsidRPr="00624520">
              <w:rPr>
                <w:sz w:val="24"/>
                <w:highlight w:val="white"/>
              </w:rPr>
              <w:t>) sắp xếp theo ABC từ đầu đến hết.</w:t>
            </w:r>
          </w:p>
          <w:p w14:paraId="1FB90AEC" w14:textId="256E65F4" w:rsidR="00801B3B" w:rsidRPr="00624520" w:rsidRDefault="00801B3B" w:rsidP="008B386B">
            <w:pPr>
              <w:ind w:right="-57"/>
              <w:jc w:val="both"/>
              <w:rPr>
                <w:sz w:val="24"/>
                <w:highlight w:val="white"/>
              </w:rPr>
            </w:pPr>
            <w:r w:rsidRPr="00624520">
              <w:rPr>
                <w:sz w:val="24"/>
                <w:highlight w:val="white"/>
              </w:rPr>
              <w:t xml:space="preserve">- Biểu tổng hợp </w:t>
            </w:r>
            <w:r>
              <w:rPr>
                <w:sz w:val="24"/>
                <w:highlight w:val="white"/>
              </w:rPr>
              <w:t xml:space="preserve">số lượng </w:t>
            </w:r>
            <w:r w:rsidRPr="00624520">
              <w:rPr>
                <w:sz w:val="24"/>
                <w:highlight w:val="white"/>
              </w:rPr>
              <w:t xml:space="preserve">cử tri của </w:t>
            </w:r>
            <w:r>
              <w:rPr>
                <w:sz w:val="24"/>
                <w:highlight w:val="white"/>
              </w:rPr>
              <w:t xml:space="preserve">Ủy ban nhân dân các </w:t>
            </w:r>
            <w:r w:rsidRPr="00624520">
              <w:rPr>
                <w:sz w:val="24"/>
                <w:highlight w:val="white"/>
              </w:rPr>
              <w:t>huyện</w:t>
            </w:r>
            <w:r>
              <w:rPr>
                <w:sz w:val="24"/>
                <w:highlight w:val="white"/>
              </w:rPr>
              <w:t xml:space="preserve">, thành phố </w:t>
            </w:r>
            <w:r w:rsidRPr="00624520">
              <w:rPr>
                <w:sz w:val="24"/>
                <w:highlight w:val="white"/>
              </w:rPr>
              <w:t xml:space="preserve">thực hiện tương tự như của cấp xã; trong đó thống kê tất cả các đơn vị cấp xã liên quan theo thứ tự </w:t>
            </w:r>
            <w:r>
              <w:rPr>
                <w:sz w:val="24"/>
                <w:highlight w:val="white"/>
              </w:rPr>
              <w:t xml:space="preserve">ĐVHC đô thị trước, </w:t>
            </w:r>
            <w:r w:rsidRPr="00624520">
              <w:rPr>
                <w:sz w:val="24"/>
                <w:highlight w:val="white"/>
              </w:rPr>
              <w:t xml:space="preserve">xếp tên theo ABC tiếng </w:t>
            </w:r>
            <w:r>
              <w:rPr>
                <w:sz w:val="24"/>
                <w:highlight w:val="white"/>
              </w:rPr>
              <w:t>V</w:t>
            </w:r>
            <w:r w:rsidRPr="00624520">
              <w:rPr>
                <w:sz w:val="24"/>
                <w:highlight w:val="white"/>
              </w:rPr>
              <w:t xml:space="preserve">iệt </w:t>
            </w:r>
            <w:r>
              <w:rPr>
                <w:sz w:val="24"/>
                <w:highlight w:val="white"/>
              </w:rPr>
              <w:t xml:space="preserve">từ đầu </w:t>
            </w:r>
            <w:r w:rsidRPr="00624520">
              <w:rPr>
                <w:sz w:val="24"/>
                <w:highlight w:val="white"/>
              </w:rPr>
              <w:t>đến hết danh sách</w:t>
            </w:r>
            <w:r>
              <w:rPr>
                <w:sz w:val="24"/>
                <w:highlight w:val="white"/>
              </w:rPr>
              <w:t xml:space="preserve"> (bao gồm cả thôn, khu dân cư)</w:t>
            </w:r>
            <w:r w:rsidRPr="00624520">
              <w:rPr>
                <w:sz w:val="24"/>
                <w:highlight w:val="white"/>
              </w:rPr>
              <w:t>.</w:t>
            </w:r>
          </w:p>
          <w:p w14:paraId="18E4C0A0" w14:textId="77777777" w:rsidR="00B80BBA" w:rsidRPr="00E854E6" w:rsidRDefault="00B80BBA" w:rsidP="002155F6">
            <w:pPr>
              <w:ind w:right="-57"/>
              <w:jc w:val="both"/>
              <w:rPr>
                <w:highlight w:val="white"/>
              </w:rPr>
            </w:pPr>
          </w:p>
        </w:tc>
        <w:tc>
          <w:tcPr>
            <w:tcW w:w="4907" w:type="dxa"/>
          </w:tcPr>
          <w:p w14:paraId="1ABE7924" w14:textId="77777777" w:rsidR="00B80BBA" w:rsidRDefault="00B80BBA" w:rsidP="00B80BBA">
            <w:pPr>
              <w:ind w:left="-4" w:firstLine="4"/>
              <w:jc w:val="center"/>
              <w:rPr>
                <w:b/>
                <w:bCs/>
                <w:spacing w:val="-6"/>
                <w:sz w:val="26"/>
                <w:highlight w:val="white"/>
              </w:rPr>
            </w:pPr>
            <w:r w:rsidRPr="00D16825">
              <w:rPr>
                <w:spacing w:val="-4"/>
                <w:sz w:val="22"/>
                <w:highlight w:val="white"/>
              </w:rPr>
              <w:t>...........</w:t>
            </w:r>
            <w:r>
              <w:rPr>
                <w:spacing w:val="-4"/>
                <w:sz w:val="22"/>
                <w:highlight w:val="white"/>
              </w:rPr>
              <w:t>..............</w:t>
            </w:r>
            <w:r w:rsidRPr="00D16825">
              <w:rPr>
                <w:spacing w:val="-4"/>
                <w:sz w:val="22"/>
                <w:highlight w:val="white"/>
              </w:rPr>
              <w:t>..</w:t>
            </w:r>
            <w:r w:rsidRPr="000E01B6">
              <w:rPr>
                <w:spacing w:val="-4"/>
                <w:highlight w:val="white"/>
              </w:rPr>
              <w:t>,</w:t>
            </w:r>
            <w:r w:rsidRPr="00D16825">
              <w:rPr>
                <w:spacing w:val="-4"/>
                <w:sz w:val="22"/>
                <w:highlight w:val="white"/>
              </w:rPr>
              <w:t xml:space="preserve"> </w:t>
            </w:r>
            <w:r w:rsidRPr="00604110">
              <w:rPr>
                <w:highlight w:val="white"/>
              </w:rPr>
              <w:t>ngày</w:t>
            </w:r>
            <w:r>
              <w:rPr>
                <w:highlight w:val="white"/>
              </w:rPr>
              <w:t xml:space="preserve"> </w:t>
            </w:r>
            <w:r w:rsidRPr="00D16825">
              <w:rPr>
                <w:spacing w:val="-4"/>
                <w:sz w:val="22"/>
                <w:highlight w:val="white"/>
              </w:rPr>
              <w:t>.....</w:t>
            </w:r>
            <w:r>
              <w:rPr>
                <w:spacing w:val="-4"/>
                <w:sz w:val="22"/>
                <w:highlight w:val="white"/>
              </w:rPr>
              <w:t xml:space="preserve"> </w:t>
            </w:r>
            <w:r w:rsidRPr="00604110">
              <w:rPr>
                <w:highlight w:val="white"/>
              </w:rPr>
              <w:t>tháng</w:t>
            </w:r>
            <w:r>
              <w:rPr>
                <w:highlight w:val="white"/>
              </w:rPr>
              <w:t xml:space="preserve"> </w:t>
            </w:r>
            <w:r w:rsidRPr="00D16825">
              <w:rPr>
                <w:spacing w:val="-4"/>
                <w:sz w:val="22"/>
                <w:highlight w:val="white"/>
              </w:rPr>
              <w:t>...</w:t>
            </w:r>
            <w:r>
              <w:rPr>
                <w:spacing w:val="-4"/>
                <w:sz w:val="22"/>
                <w:highlight w:val="white"/>
              </w:rPr>
              <w:t xml:space="preserve">.. </w:t>
            </w:r>
            <w:r w:rsidR="009120F3">
              <w:rPr>
                <w:highlight w:val="white"/>
              </w:rPr>
              <w:t xml:space="preserve">năm </w:t>
            </w:r>
            <w:r w:rsidR="005521C7">
              <w:rPr>
                <w:highlight w:val="white"/>
              </w:rPr>
              <w:t>2025</w:t>
            </w:r>
            <w:r>
              <w:rPr>
                <w:highlight w:val="white"/>
              </w:rPr>
              <w:t>.</w:t>
            </w:r>
          </w:p>
          <w:p w14:paraId="183A2AB4" w14:textId="77777777" w:rsidR="00B80BBA" w:rsidRPr="00D11D9D" w:rsidRDefault="00B80BBA" w:rsidP="00B80BBA">
            <w:pPr>
              <w:jc w:val="center"/>
              <w:rPr>
                <w:b/>
                <w:spacing w:val="-4"/>
                <w:highlight w:val="white"/>
              </w:rPr>
            </w:pPr>
            <w:r w:rsidRPr="003D141E">
              <w:rPr>
                <w:b/>
                <w:spacing w:val="-4"/>
                <w:sz w:val="26"/>
                <w:highlight w:val="white"/>
              </w:rPr>
              <w:t>CHỦ TỊCH</w:t>
            </w:r>
          </w:p>
          <w:p w14:paraId="0A84FFF4" w14:textId="77777777" w:rsidR="00B80BBA" w:rsidRPr="00D11D9D" w:rsidRDefault="00B80BBA" w:rsidP="00B80BBA">
            <w:pPr>
              <w:jc w:val="center"/>
              <w:rPr>
                <w:i/>
                <w:spacing w:val="-4"/>
                <w:highlight w:val="white"/>
              </w:rPr>
            </w:pPr>
            <w:r w:rsidRPr="003D141E">
              <w:rPr>
                <w:i/>
                <w:spacing w:val="-4"/>
                <w:sz w:val="20"/>
                <w:highlight w:val="white"/>
              </w:rPr>
              <w:t>(Ký tên, đóng dấu, ghi rõ họ và tên)</w:t>
            </w:r>
          </w:p>
          <w:p w14:paraId="2B5BEED6" w14:textId="77777777" w:rsidR="00B80BBA" w:rsidRPr="00246AD2" w:rsidRDefault="00B80BBA" w:rsidP="00B80BBA">
            <w:pPr>
              <w:jc w:val="center"/>
              <w:rPr>
                <w:highlight w:val="white"/>
              </w:rPr>
            </w:pPr>
          </w:p>
        </w:tc>
      </w:tr>
    </w:tbl>
    <w:p w14:paraId="1E54C42B" w14:textId="77777777" w:rsidR="001E582E" w:rsidRPr="00D16825" w:rsidRDefault="001E582E" w:rsidP="001E582E">
      <w:pPr>
        <w:ind w:left="720" w:firstLine="720"/>
        <w:jc w:val="both"/>
        <w:rPr>
          <w:sz w:val="16"/>
          <w:szCs w:val="16"/>
          <w:highlight w:val="white"/>
        </w:rPr>
      </w:pPr>
    </w:p>
    <w:p w14:paraId="34F67413" w14:textId="77777777" w:rsidR="00B80BBA" w:rsidRDefault="00B80BBA" w:rsidP="00953998">
      <w:pPr>
        <w:ind w:left="426"/>
        <w:jc w:val="both"/>
        <w:rPr>
          <w:spacing w:val="-4"/>
          <w:highlight w:val="white"/>
        </w:rPr>
      </w:pPr>
    </w:p>
    <w:p w14:paraId="6DCFC2B2" w14:textId="62B947C3" w:rsidR="00AE04D2" w:rsidRPr="009D1B67" w:rsidRDefault="00AE04D2" w:rsidP="001D46EF">
      <w:pPr>
        <w:jc w:val="center"/>
        <w:rPr>
          <w:sz w:val="16"/>
          <w:szCs w:val="16"/>
        </w:rPr>
      </w:pPr>
      <w:r>
        <w:rPr>
          <w:spacing w:val="-4"/>
          <w:highlight w:val="white"/>
        </w:rPr>
        <w:br w:type="page"/>
      </w:r>
      <w:bookmarkStart w:id="2" w:name="PhucLuc3"/>
      <w:r w:rsidRPr="00D279AC">
        <w:rPr>
          <w:b/>
          <w:spacing w:val="-2"/>
        </w:rPr>
        <w:lastRenderedPageBreak/>
        <w:t xml:space="preserve">Phụ lục </w:t>
      </w:r>
      <w:bookmarkEnd w:id="2"/>
      <w:r w:rsidR="001D46EF">
        <w:rPr>
          <w:b/>
          <w:spacing w:val="-2"/>
          <w:lang w:val="vi-VN"/>
        </w:rPr>
        <w:t>IV</w:t>
      </w:r>
    </w:p>
    <w:tbl>
      <w:tblPr>
        <w:tblW w:w="9414" w:type="dxa"/>
        <w:jc w:val="center"/>
        <w:tblLook w:val="01E0" w:firstRow="1" w:lastRow="1" w:firstColumn="1" w:lastColumn="1" w:noHBand="0" w:noVBand="0"/>
      </w:tblPr>
      <w:tblGrid>
        <w:gridCol w:w="4093"/>
        <w:gridCol w:w="5321"/>
      </w:tblGrid>
      <w:tr w:rsidR="00AE04D2" w:rsidRPr="00A0575F" w14:paraId="09F9A080" w14:textId="77777777">
        <w:trPr>
          <w:jc w:val="center"/>
        </w:trPr>
        <w:tc>
          <w:tcPr>
            <w:tcW w:w="4093" w:type="dxa"/>
            <w:shd w:val="clear" w:color="auto" w:fill="auto"/>
            <w:tcMar>
              <w:left w:w="28" w:type="dxa"/>
              <w:right w:w="28" w:type="dxa"/>
            </w:tcMar>
          </w:tcPr>
          <w:p w14:paraId="566D1B4A" w14:textId="77777777" w:rsidR="00AE04D2" w:rsidRDefault="00AE04D2" w:rsidP="007F210F">
            <w:pPr>
              <w:jc w:val="center"/>
              <w:rPr>
                <w:b/>
                <w:spacing w:val="-10"/>
                <w:sz w:val="26"/>
              </w:rPr>
            </w:pPr>
            <w:r>
              <w:rPr>
                <w:b/>
                <w:spacing w:val="-10"/>
                <w:sz w:val="26"/>
              </w:rPr>
              <w:t>ỦY BAN NHÂN DÂN</w:t>
            </w:r>
          </w:p>
          <w:p w14:paraId="32BCC86A" w14:textId="77777777" w:rsidR="00AE04D2" w:rsidRDefault="00AE04D2" w:rsidP="007F210F">
            <w:pPr>
              <w:jc w:val="center"/>
              <w:rPr>
                <w:b/>
                <w:spacing w:val="-10"/>
                <w:sz w:val="26"/>
              </w:rPr>
            </w:pPr>
            <w:r w:rsidRPr="00B71E2E">
              <w:rPr>
                <w:b/>
                <w:spacing w:val="-10"/>
                <w:sz w:val="26"/>
              </w:rPr>
              <w:t xml:space="preserve">XÃ </w:t>
            </w:r>
            <w:r w:rsidRPr="005C2EDD">
              <w:rPr>
                <w:b/>
                <w:i/>
                <w:spacing w:val="-10"/>
                <w:sz w:val="26"/>
              </w:rPr>
              <w:t>(PHƯỜNG, THỊ TRẤN)</w:t>
            </w:r>
            <w:r w:rsidRPr="00B71E2E">
              <w:rPr>
                <w:b/>
                <w:spacing w:val="-10"/>
                <w:sz w:val="26"/>
              </w:rPr>
              <w:t xml:space="preserve"> ....</w:t>
            </w:r>
          </w:p>
          <w:p w14:paraId="0F615EE1" w14:textId="77777777" w:rsidR="00AE04D2" w:rsidRPr="00A0575F" w:rsidRDefault="00AE04D2" w:rsidP="007F210F">
            <w:pPr>
              <w:spacing w:line="120" w:lineRule="auto"/>
              <w:jc w:val="center"/>
              <w:rPr>
                <w:spacing w:val="-30"/>
                <w:sz w:val="24"/>
                <w:szCs w:val="24"/>
              </w:rPr>
            </w:pPr>
            <w:r w:rsidRPr="00A0575F">
              <w:rPr>
                <w:spacing w:val="-30"/>
                <w:sz w:val="24"/>
                <w:szCs w:val="24"/>
              </w:rPr>
              <w:t>-------------</w:t>
            </w:r>
          </w:p>
        </w:tc>
        <w:tc>
          <w:tcPr>
            <w:tcW w:w="5321" w:type="dxa"/>
            <w:shd w:val="clear" w:color="auto" w:fill="auto"/>
            <w:tcMar>
              <w:left w:w="28" w:type="dxa"/>
              <w:right w:w="28" w:type="dxa"/>
            </w:tcMar>
          </w:tcPr>
          <w:p w14:paraId="2581A572" w14:textId="77777777" w:rsidR="00AE04D2" w:rsidRPr="00B71E2E" w:rsidRDefault="00AE04D2" w:rsidP="007F210F">
            <w:pPr>
              <w:jc w:val="center"/>
              <w:rPr>
                <w:b/>
                <w:spacing w:val="-10"/>
                <w:sz w:val="26"/>
              </w:rPr>
            </w:pPr>
            <w:r w:rsidRPr="00B71E2E">
              <w:rPr>
                <w:b/>
                <w:spacing w:val="-10"/>
                <w:sz w:val="26"/>
              </w:rPr>
              <w:t>CỘNG HOÀ XÃ HỘI CHỦ NGHĨA VIỆT NAM</w:t>
            </w:r>
          </w:p>
          <w:p w14:paraId="79B4D9BB" w14:textId="77777777" w:rsidR="00AE04D2" w:rsidRPr="00A0575F" w:rsidRDefault="00AE04D2" w:rsidP="007F210F">
            <w:pPr>
              <w:jc w:val="center"/>
              <w:rPr>
                <w:b/>
              </w:rPr>
            </w:pPr>
            <w:r w:rsidRPr="00A0575F">
              <w:rPr>
                <w:b/>
              </w:rPr>
              <w:t>Độc lập - Tự do - Hạnh phúc</w:t>
            </w:r>
          </w:p>
          <w:p w14:paraId="2A11DA8A" w14:textId="77777777" w:rsidR="00AE04D2" w:rsidRPr="00A0575F" w:rsidRDefault="00AE04D2" w:rsidP="007F210F">
            <w:pPr>
              <w:spacing w:line="120" w:lineRule="auto"/>
              <w:jc w:val="center"/>
              <w:rPr>
                <w:spacing w:val="-30"/>
                <w:sz w:val="24"/>
                <w:szCs w:val="24"/>
              </w:rPr>
            </w:pPr>
            <w:r w:rsidRPr="00A0575F">
              <w:rPr>
                <w:spacing w:val="-30"/>
                <w:sz w:val="24"/>
                <w:szCs w:val="24"/>
              </w:rPr>
              <w:t>---------------------------------------------------------------------</w:t>
            </w:r>
          </w:p>
        </w:tc>
      </w:tr>
    </w:tbl>
    <w:p w14:paraId="488F0319" w14:textId="77777777" w:rsidR="00AE04D2" w:rsidRPr="001E2693" w:rsidRDefault="00AE04D2" w:rsidP="00AE04D2">
      <w:pPr>
        <w:spacing w:before="60" w:after="60"/>
        <w:jc w:val="center"/>
      </w:pPr>
    </w:p>
    <w:p w14:paraId="3176C38E" w14:textId="77777777" w:rsidR="00721170" w:rsidRDefault="00AE04D2" w:rsidP="00AE04D2">
      <w:pPr>
        <w:spacing w:before="60" w:after="60"/>
        <w:jc w:val="center"/>
        <w:rPr>
          <w:b/>
        </w:rPr>
      </w:pPr>
      <w:r>
        <w:rPr>
          <w:b/>
        </w:rPr>
        <w:t>BIÊN BẢN</w:t>
      </w:r>
      <w:r w:rsidR="0072455C">
        <w:rPr>
          <w:b/>
        </w:rPr>
        <w:t xml:space="preserve"> KIỂM KÊ VIỆC SỬ DỤNG PHIẾU XIN Ý KIẾN CỬ TRI </w:t>
      </w:r>
    </w:p>
    <w:p w14:paraId="3438E086" w14:textId="77777777" w:rsidR="00674124" w:rsidRDefault="00721170" w:rsidP="00AE04D2">
      <w:pPr>
        <w:spacing w:before="60" w:after="60"/>
        <w:jc w:val="center"/>
        <w:rPr>
          <w:b/>
        </w:rPr>
      </w:pPr>
      <w:r>
        <w:rPr>
          <w:b/>
        </w:rPr>
        <w:t>ĐẠI DIỆN HỘ GIA ĐÌNH</w:t>
      </w:r>
    </w:p>
    <w:p w14:paraId="050A4887" w14:textId="770F9FDE" w:rsidR="00AE04D2" w:rsidRPr="003952E2" w:rsidRDefault="004A4DCF" w:rsidP="00AE04D2">
      <w:pPr>
        <w:jc w:val="center"/>
        <w:rPr>
          <w:b/>
        </w:rPr>
      </w:pPr>
      <w:r>
        <w:rPr>
          <w:b/>
        </w:rPr>
        <w:t>V</w:t>
      </w:r>
      <w:r w:rsidR="00AE04D2">
        <w:rPr>
          <w:b/>
        </w:rPr>
        <w:t xml:space="preserve">ề việc </w:t>
      </w:r>
      <w:r w:rsidR="003E2709">
        <w:rPr>
          <w:b/>
        </w:rPr>
        <w:t>…………….</w:t>
      </w:r>
      <w:r w:rsidR="00AE04D2">
        <w:rPr>
          <w:b/>
        </w:rPr>
        <w:t>..</w:t>
      </w:r>
      <w:r w:rsidR="00AE04D2" w:rsidRPr="00BF160F">
        <w:rPr>
          <w:b/>
        </w:rPr>
        <w:t xml:space="preserve">, tỉnh </w:t>
      </w:r>
      <w:r w:rsidR="003E2709">
        <w:rPr>
          <w:b/>
        </w:rPr>
        <w:t>Đắk Lắk</w:t>
      </w:r>
      <w:r w:rsidR="00AE04D2">
        <w:rPr>
          <w:rStyle w:val="FootnoteReference"/>
          <w:b/>
        </w:rPr>
        <w:footnoteReference w:id="2"/>
      </w:r>
    </w:p>
    <w:p w14:paraId="768D2055" w14:textId="77777777" w:rsidR="00BB7088" w:rsidRDefault="00BB7088" w:rsidP="00BB7088">
      <w:pPr>
        <w:jc w:val="center"/>
        <w:rPr>
          <w:b/>
        </w:rPr>
      </w:pPr>
      <w:r>
        <w:rPr>
          <w:b/>
        </w:rPr>
        <w:t>Khu vực lấy ý kiến cử tri</w:t>
      </w:r>
      <w:r w:rsidR="00721170">
        <w:rPr>
          <w:b/>
        </w:rPr>
        <w:t xml:space="preserve"> đại diện hộ gia đình</w:t>
      </w:r>
      <w:r>
        <w:rPr>
          <w:b/>
        </w:rPr>
        <w:t xml:space="preserve"> tại thôn </w:t>
      </w:r>
      <w:r w:rsidR="00AA3D26">
        <w:rPr>
          <w:b/>
          <w:i/>
        </w:rPr>
        <w:t>(khu dân cư</w:t>
      </w:r>
      <w:r w:rsidRPr="00DB4CE0">
        <w:rPr>
          <w:b/>
          <w:i/>
        </w:rPr>
        <w:t>)</w:t>
      </w:r>
      <w:r>
        <w:rPr>
          <w:b/>
        </w:rPr>
        <w:t xml:space="preserve"> ......................................</w:t>
      </w:r>
    </w:p>
    <w:p w14:paraId="1F1E4D0D" w14:textId="77777777" w:rsidR="00AE04D2" w:rsidRPr="00E934FE" w:rsidRDefault="00AE04D2" w:rsidP="00AE04D2">
      <w:pPr>
        <w:spacing w:line="120" w:lineRule="auto"/>
        <w:jc w:val="center"/>
      </w:pPr>
      <w:r w:rsidRPr="00E934FE">
        <w:t>––––––––––––––––</w:t>
      </w:r>
    </w:p>
    <w:p w14:paraId="687E9C0D" w14:textId="77777777" w:rsidR="00AE04D2" w:rsidRPr="00637085" w:rsidRDefault="00AE04D2" w:rsidP="00AE04D2">
      <w:pPr>
        <w:spacing w:before="60" w:after="60"/>
        <w:ind w:firstLine="720"/>
        <w:jc w:val="both"/>
        <w:rPr>
          <w:sz w:val="16"/>
          <w:szCs w:val="16"/>
        </w:rPr>
      </w:pPr>
    </w:p>
    <w:p w14:paraId="5C357EA1" w14:textId="3E90A9E3" w:rsidR="00AE04D2" w:rsidRPr="00674CE3" w:rsidRDefault="00AE04D2" w:rsidP="00B57FA1">
      <w:pPr>
        <w:ind w:firstLine="720"/>
        <w:jc w:val="both"/>
      </w:pPr>
      <w:r w:rsidRPr="00674CE3">
        <w:t>Khu vực lấy ý kiến cử tri</w:t>
      </w:r>
      <w:r w:rsidR="00BB7088">
        <w:t xml:space="preserve"> tại t</w:t>
      </w:r>
      <w:r w:rsidRPr="00674CE3">
        <w:t xml:space="preserve">hôn </w:t>
      </w:r>
      <w:r w:rsidR="00AA3D26">
        <w:rPr>
          <w:i/>
        </w:rPr>
        <w:t>(khu dân cư</w:t>
      </w:r>
      <w:r w:rsidRPr="005C2EDD">
        <w:rPr>
          <w:i/>
        </w:rPr>
        <w:t xml:space="preserve">) </w:t>
      </w:r>
      <w:r w:rsidRPr="00674CE3">
        <w:rPr>
          <w:sz w:val="24"/>
        </w:rPr>
        <w:t>..................</w:t>
      </w:r>
      <w:r w:rsidR="00907E0F">
        <w:rPr>
          <w:sz w:val="24"/>
        </w:rPr>
        <w:t>......</w:t>
      </w:r>
      <w:r w:rsidRPr="00674CE3">
        <w:rPr>
          <w:sz w:val="24"/>
        </w:rPr>
        <w:t>.........................</w:t>
      </w:r>
      <w:r w:rsidR="00461A51">
        <w:t xml:space="preserve">, xã/phường/thị </w:t>
      </w:r>
      <w:r w:rsidRPr="00674CE3">
        <w:t>trấn</w:t>
      </w:r>
      <w:r>
        <w:t xml:space="preserve"> </w:t>
      </w:r>
      <w:r w:rsidRPr="00674CE3">
        <w:rPr>
          <w:sz w:val="24"/>
        </w:rPr>
        <w:t>.............................</w:t>
      </w:r>
      <w:r w:rsidR="00907E0F">
        <w:rPr>
          <w:sz w:val="24"/>
        </w:rPr>
        <w:t>.</w:t>
      </w:r>
      <w:r w:rsidRPr="00674CE3">
        <w:rPr>
          <w:sz w:val="24"/>
        </w:rPr>
        <w:t>..</w:t>
      </w:r>
      <w:r w:rsidR="005C2EDD">
        <w:rPr>
          <w:sz w:val="24"/>
        </w:rPr>
        <w:t>.</w:t>
      </w:r>
      <w:r w:rsidRPr="00674CE3">
        <w:rPr>
          <w:sz w:val="24"/>
        </w:rPr>
        <w:t>.</w:t>
      </w:r>
      <w:r w:rsidR="00907E0F">
        <w:rPr>
          <w:sz w:val="24"/>
        </w:rPr>
        <w:t>...</w:t>
      </w:r>
      <w:r w:rsidRPr="00674CE3">
        <w:rPr>
          <w:sz w:val="24"/>
        </w:rPr>
        <w:t>..........</w:t>
      </w:r>
      <w:r w:rsidRPr="00674CE3">
        <w:t>,</w:t>
      </w:r>
      <w:r w:rsidR="00DE60BD">
        <w:t xml:space="preserve"> huyện, </w:t>
      </w:r>
      <w:r w:rsidR="003E2709">
        <w:t xml:space="preserve">thị </w:t>
      </w:r>
      <w:r w:rsidR="003E2709" w:rsidRPr="003E2709">
        <w:t xml:space="preserve">xã, </w:t>
      </w:r>
      <w:r w:rsidRPr="003E2709">
        <w:t>thành phố</w:t>
      </w:r>
      <w:r w:rsidR="00DE60BD" w:rsidRPr="003E2709">
        <w:t xml:space="preserve"> </w:t>
      </w:r>
      <w:r w:rsidRPr="003E2709">
        <w:t xml:space="preserve"> </w:t>
      </w:r>
      <w:r w:rsidRPr="00674CE3">
        <w:rPr>
          <w:sz w:val="24"/>
        </w:rPr>
        <w:t>......</w:t>
      </w:r>
      <w:r w:rsidR="00907E0F">
        <w:rPr>
          <w:sz w:val="24"/>
        </w:rPr>
        <w:t>......</w:t>
      </w:r>
      <w:r w:rsidRPr="00674CE3">
        <w:rPr>
          <w:sz w:val="24"/>
        </w:rPr>
        <w:t>.............</w:t>
      </w:r>
    </w:p>
    <w:p w14:paraId="0B47D383" w14:textId="77777777" w:rsidR="00441345" w:rsidRPr="00441345" w:rsidRDefault="00B63097" w:rsidP="00B57FA1">
      <w:pPr>
        <w:ind w:firstLine="720"/>
        <w:jc w:val="both"/>
        <w:rPr>
          <w:spacing w:val="-2"/>
        </w:rPr>
      </w:pPr>
      <w:r>
        <w:t xml:space="preserve">Vào hồi </w:t>
      </w:r>
      <w:r w:rsidRPr="00B63097">
        <w:rPr>
          <w:sz w:val="24"/>
          <w:szCs w:val="24"/>
        </w:rPr>
        <w:t>......</w:t>
      </w:r>
      <w:r>
        <w:t xml:space="preserve"> giờ </w:t>
      </w:r>
      <w:r w:rsidRPr="00B63097">
        <w:rPr>
          <w:sz w:val="24"/>
          <w:szCs w:val="24"/>
        </w:rPr>
        <w:t>......</w:t>
      </w:r>
      <w:r>
        <w:t xml:space="preserve"> phút, n</w:t>
      </w:r>
      <w:r w:rsidR="00AE04D2" w:rsidRPr="00674CE3">
        <w:t xml:space="preserve">gày </w:t>
      </w:r>
      <w:r w:rsidR="00AE04D2" w:rsidRPr="00674CE3">
        <w:rPr>
          <w:sz w:val="24"/>
        </w:rPr>
        <w:t>.........</w:t>
      </w:r>
      <w:r w:rsidR="00AE04D2">
        <w:rPr>
          <w:sz w:val="24"/>
        </w:rPr>
        <w:t xml:space="preserve"> </w:t>
      </w:r>
      <w:r w:rsidR="00AE04D2" w:rsidRPr="00674CE3">
        <w:t>tháng</w:t>
      </w:r>
      <w:r w:rsidR="00AE04D2">
        <w:t xml:space="preserve"> </w:t>
      </w:r>
      <w:r w:rsidR="00AE04D2" w:rsidRPr="00674CE3">
        <w:rPr>
          <w:sz w:val="24"/>
        </w:rPr>
        <w:t>.........</w:t>
      </w:r>
      <w:r w:rsidR="00AE04D2">
        <w:rPr>
          <w:sz w:val="24"/>
        </w:rPr>
        <w:t xml:space="preserve"> </w:t>
      </w:r>
      <w:r w:rsidR="00461A51">
        <w:t xml:space="preserve">năm </w:t>
      </w:r>
      <w:r w:rsidR="00DE414A">
        <w:t>2025</w:t>
      </w:r>
      <w:r w:rsidR="00AE04D2" w:rsidRPr="00674CE3">
        <w:t xml:space="preserve">, </w:t>
      </w:r>
      <w:r w:rsidR="00441345">
        <w:t xml:space="preserve">sau khi </w:t>
      </w:r>
      <w:r w:rsidR="00441345" w:rsidRPr="00674CE3">
        <w:t xml:space="preserve">Tổ trưởng Tổ </w:t>
      </w:r>
      <w:r w:rsidR="00441345" w:rsidRPr="003E1D09">
        <w:t>lấy ý kiến cử tri</w:t>
      </w:r>
      <w:r w:rsidR="00441345">
        <w:t xml:space="preserve"> </w:t>
      </w:r>
      <w:r w:rsidR="00441345" w:rsidRPr="00674CE3">
        <w:t xml:space="preserve">tuyên bố kết thúc </w:t>
      </w:r>
      <w:r w:rsidR="00FC055B">
        <w:t xml:space="preserve">việc </w:t>
      </w:r>
      <w:r w:rsidR="00441345">
        <w:t>lấy ý kiến cử tri</w:t>
      </w:r>
      <w:r w:rsidR="004E3CED">
        <w:t xml:space="preserve"> </w:t>
      </w:r>
      <w:r w:rsidR="004E3CED" w:rsidRPr="004E3CED">
        <w:rPr>
          <w:i/>
        </w:rPr>
        <w:t>(hoặc hoàn thành việc lấy ý kiến cử tri)</w:t>
      </w:r>
      <w:r w:rsidR="00441345">
        <w:t>.</w:t>
      </w:r>
      <w:r w:rsidR="00907E0F">
        <w:t xml:space="preserve"> </w:t>
      </w:r>
      <w:r w:rsidR="00441345" w:rsidRPr="00441345">
        <w:rPr>
          <w:spacing w:val="-2"/>
        </w:rPr>
        <w:t xml:space="preserve">Trước </w:t>
      </w:r>
      <w:r w:rsidR="00441345" w:rsidRPr="00C33FB5">
        <w:rPr>
          <w:spacing w:val="-2"/>
        </w:rPr>
        <w:t xml:space="preserve">khi </w:t>
      </w:r>
      <w:r w:rsidR="004E3CED" w:rsidRPr="00C33FB5">
        <w:rPr>
          <w:spacing w:val="-2"/>
        </w:rPr>
        <w:t>tổ chức kiểm phiếu</w:t>
      </w:r>
      <w:r w:rsidR="00441345" w:rsidRPr="00441345">
        <w:rPr>
          <w:spacing w:val="-2"/>
        </w:rPr>
        <w:t xml:space="preserve">, Tổ lấy ý kiến cử tri tiến hành kiểm kê và lập biên bản việc sử dụng phiếu xin ý kiến cử tri; dưới sự chứng kiến của hai cử tri </w:t>
      </w:r>
      <w:r w:rsidR="00441345" w:rsidRPr="00C33FB5">
        <w:rPr>
          <w:i/>
          <w:spacing w:val="-2"/>
        </w:rPr>
        <w:t>(biết chữ)</w:t>
      </w:r>
      <w:r w:rsidR="00441345" w:rsidRPr="00441345">
        <w:rPr>
          <w:spacing w:val="-2"/>
        </w:rPr>
        <w:t>, là:</w:t>
      </w:r>
    </w:p>
    <w:p w14:paraId="5D8A0714" w14:textId="77777777" w:rsidR="00EC0E6D" w:rsidRDefault="00EC0E6D" w:rsidP="00426FE2">
      <w:pPr>
        <w:spacing w:before="60" w:after="60"/>
        <w:ind w:firstLine="720"/>
        <w:jc w:val="both"/>
        <w:rPr>
          <w:sz w:val="24"/>
        </w:rPr>
      </w:pPr>
      <w:r w:rsidRPr="00674CE3">
        <w:t>1. Ông/Bà</w:t>
      </w:r>
      <w:r>
        <w:t xml:space="preserve"> </w:t>
      </w:r>
      <w:r w:rsidRPr="00B520A8">
        <w:rPr>
          <w:sz w:val="24"/>
        </w:rPr>
        <w:t>..................................</w:t>
      </w:r>
      <w:r>
        <w:rPr>
          <w:sz w:val="24"/>
        </w:rPr>
        <w:t>.........</w:t>
      </w:r>
      <w:r w:rsidRPr="00B520A8">
        <w:rPr>
          <w:sz w:val="24"/>
        </w:rPr>
        <w:t>..............</w:t>
      </w:r>
      <w:r>
        <w:rPr>
          <w:sz w:val="24"/>
        </w:rPr>
        <w:t xml:space="preserve"> </w:t>
      </w:r>
      <w:r w:rsidRPr="00674CE3">
        <w:t>Nơi ở hiện nay:</w:t>
      </w:r>
      <w:r>
        <w:t xml:space="preserve"> </w:t>
      </w:r>
      <w:r w:rsidRPr="00B520A8">
        <w:rPr>
          <w:sz w:val="24"/>
        </w:rPr>
        <w:t>......................................</w:t>
      </w:r>
      <w:r>
        <w:rPr>
          <w:sz w:val="24"/>
        </w:rPr>
        <w:t>.</w:t>
      </w:r>
    </w:p>
    <w:p w14:paraId="133E76D7" w14:textId="77777777" w:rsidR="00EC0E6D" w:rsidRDefault="00EC0E6D" w:rsidP="00426FE2">
      <w:pPr>
        <w:spacing w:before="60" w:after="60"/>
        <w:ind w:firstLine="720"/>
        <w:jc w:val="both"/>
        <w:rPr>
          <w:sz w:val="24"/>
        </w:rPr>
      </w:pPr>
      <w:r w:rsidRPr="00B520A8">
        <w:rPr>
          <w:sz w:val="24"/>
        </w:rPr>
        <w:t>........................................</w:t>
      </w:r>
      <w:r>
        <w:rPr>
          <w:sz w:val="24"/>
        </w:rPr>
        <w:t>.................................................................</w:t>
      </w:r>
      <w:r w:rsidRPr="00B520A8">
        <w:rPr>
          <w:sz w:val="24"/>
        </w:rPr>
        <w:t xml:space="preserve">........................................... </w:t>
      </w:r>
    </w:p>
    <w:p w14:paraId="5E61D126" w14:textId="77777777" w:rsidR="00EC0E6D" w:rsidRDefault="00EC0E6D" w:rsidP="00426FE2">
      <w:pPr>
        <w:spacing w:before="60" w:after="60"/>
        <w:ind w:firstLine="720"/>
        <w:jc w:val="both"/>
        <w:rPr>
          <w:sz w:val="24"/>
        </w:rPr>
      </w:pPr>
      <w:r>
        <w:t>2</w:t>
      </w:r>
      <w:r w:rsidRPr="00674CE3">
        <w:t>. Ông/Bà</w:t>
      </w:r>
      <w:r>
        <w:t xml:space="preserve"> </w:t>
      </w:r>
      <w:r w:rsidRPr="00B520A8">
        <w:rPr>
          <w:sz w:val="24"/>
        </w:rPr>
        <w:t>..................................</w:t>
      </w:r>
      <w:r>
        <w:rPr>
          <w:sz w:val="24"/>
        </w:rPr>
        <w:t>.........</w:t>
      </w:r>
      <w:r w:rsidRPr="00B520A8">
        <w:rPr>
          <w:sz w:val="24"/>
        </w:rPr>
        <w:t>..............</w:t>
      </w:r>
      <w:r>
        <w:rPr>
          <w:sz w:val="24"/>
        </w:rPr>
        <w:t xml:space="preserve"> </w:t>
      </w:r>
      <w:r w:rsidRPr="00674CE3">
        <w:t>Nơi ở hiện nay:</w:t>
      </w:r>
      <w:r>
        <w:t xml:space="preserve"> </w:t>
      </w:r>
      <w:r w:rsidRPr="00B520A8">
        <w:rPr>
          <w:sz w:val="24"/>
        </w:rPr>
        <w:t>......................................</w:t>
      </w:r>
      <w:r>
        <w:rPr>
          <w:sz w:val="24"/>
        </w:rPr>
        <w:t>.</w:t>
      </w:r>
    </w:p>
    <w:p w14:paraId="69A17DBD" w14:textId="77777777" w:rsidR="00EC0E6D" w:rsidRDefault="00EC0E6D" w:rsidP="00426FE2">
      <w:pPr>
        <w:spacing w:before="60" w:after="60"/>
        <w:ind w:firstLine="720"/>
        <w:jc w:val="both"/>
        <w:rPr>
          <w:sz w:val="24"/>
        </w:rPr>
      </w:pPr>
      <w:r w:rsidRPr="00B520A8">
        <w:rPr>
          <w:sz w:val="24"/>
        </w:rPr>
        <w:t>........................................</w:t>
      </w:r>
      <w:r>
        <w:rPr>
          <w:sz w:val="24"/>
        </w:rPr>
        <w:t>.................................................................</w:t>
      </w:r>
      <w:r w:rsidRPr="00B520A8">
        <w:rPr>
          <w:sz w:val="24"/>
        </w:rPr>
        <w:t xml:space="preserve">........................................... </w:t>
      </w:r>
    </w:p>
    <w:p w14:paraId="73619AD1" w14:textId="77777777" w:rsidR="00B63097" w:rsidRDefault="00441345" w:rsidP="00B57FA1">
      <w:pPr>
        <w:ind w:firstLine="720"/>
        <w:jc w:val="both"/>
      </w:pPr>
      <w:r>
        <w:t>Kết quả kiểm kê việc sử dụng phiếu xin ý kiến như sau:</w:t>
      </w:r>
    </w:p>
    <w:p w14:paraId="027D37FE" w14:textId="77777777" w:rsidR="00441345" w:rsidRDefault="00441345" w:rsidP="00B57FA1">
      <w:pPr>
        <w:ind w:firstLine="720"/>
        <w:jc w:val="both"/>
      </w:pPr>
      <w:r>
        <w:t xml:space="preserve">- Số phiếu nhận về là: </w:t>
      </w:r>
      <w:r w:rsidRPr="00441345">
        <w:rPr>
          <w:sz w:val="24"/>
        </w:rPr>
        <w:t>....</w:t>
      </w:r>
      <w:r>
        <w:rPr>
          <w:sz w:val="24"/>
        </w:rPr>
        <w:t>............</w:t>
      </w:r>
      <w:r w:rsidRPr="00441345">
        <w:rPr>
          <w:sz w:val="24"/>
        </w:rPr>
        <w:t xml:space="preserve">........ </w:t>
      </w:r>
      <w:r>
        <w:t>phiếu.</w:t>
      </w:r>
    </w:p>
    <w:p w14:paraId="18D9CCB0" w14:textId="77777777" w:rsidR="00441345" w:rsidRPr="006C2CEF" w:rsidRDefault="00441345" w:rsidP="00B57FA1">
      <w:pPr>
        <w:ind w:firstLine="720"/>
        <w:jc w:val="both"/>
        <w:rPr>
          <w:lang w:val="fr-FR"/>
        </w:rPr>
      </w:pPr>
      <w:r w:rsidRPr="006C2CEF">
        <w:rPr>
          <w:lang w:val="fr-FR"/>
        </w:rPr>
        <w:t xml:space="preserve">- Số phiếu phát ra là: </w:t>
      </w:r>
      <w:r w:rsidRPr="006C2CEF">
        <w:rPr>
          <w:sz w:val="24"/>
          <w:lang w:val="fr-FR"/>
        </w:rPr>
        <w:t xml:space="preserve">........................ </w:t>
      </w:r>
      <w:r w:rsidRPr="006C2CEF">
        <w:rPr>
          <w:lang w:val="fr-FR"/>
        </w:rPr>
        <w:t>phiếu.</w:t>
      </w:r>
    </w:p>
    <w:p w14:paraId="768E455E" w14:textId="77777777" w:rsidR="00441345" w:rsidRPr="006C2CEF" w:rsidRDefault="00441345" w:rsidP="00B57FA1">
      <w:pPr>
        <w:ind w:firstLine="720"/>
        <w:jc w:val="both"/>
        <w:rPr>
          <w:lang w:val="fr-FR"/>
        </w:rPr>
      </w:pPr>
      <w:r w:rsidRPr="006C2CEF">
        <w:rPr>
          <w:lang w:val="fr-FR"/>
        </w:rPr>
        <w:t>- Số phiếu cử tri đổi do gạch hỏ</w:t>
      </w:r>
      <w:r w:rsidR="006D63B3" w:rsidRPr="006C2CEF">
        <w:rPr>
          <w:lang w:val="fr-FR"/>
        </w:rPr>
        <w:t>ng</w:t>
      </w:r>
      <w:r w:rsidRPr="006C2CEF">
        <w:rPr>
          <w:lang w:val="fr-FR"/>
        </w:rPr>
        <w:t xml:space="preserve"> là: </w:t>
      </w:r>
      <w:r w:rsidRPr="006C2CEF">
        <w:rPr>
          <w:sz w:val="24"/>
          <w:lang w:val="fr-FR"/>
        </w:rPr>
        <w:t xml:space="preserve">........................ </w:t>
      </w:r>
      <w:r w:rsidRPr="006C2CEF">
        <w:rPr>
          <w:lang w:val="fr-FR"/>
        </w:rPr>
        <w:t>phiếu.</w:t>
      </w:r>
    </w:p>
    <w:p w14:paraId="4B08184A" w14:textId="77777777" w:rsidR="00441345" w:rsidRPr="006C2CEF" w:rsidRDefault="00441345" w:rsidP="00B57FA1">
      <w:pPr>
        <w:ind w:firstLine="720"/>
        <w:jc w:val="both"/>
        <w:rPr>
          <w:lang w:val="fr-FR"/>
        </w:rPr>
      </w:pPr>
      <w:r w:rsidRPr="006C2CEF">
        <w:rPr>
          <w:lang w:val="fr-FR"/>
        </w:rPr>
        <w:t xml:space="preserve">- Số phiếu còn lại không sử dụng đến là: </w:t>
      </w:r>
      <w:r w:rsidRPr="006C2CEF">
        <w:rPr>
          <w:sz w:val="24"/>
          <w:lang w:val="fr-FR"/>
        </w:rPr>
        <w:t xml:space="preserve">........................ </w:t>
      </w:r>
      <w:r w:rsidRPr="006C2CEF">
        <w:rPr>
          <w:lang w:val="fr-FR"/>
        </w:rPr>
        <w:t>phiếu.</w:t>
      </w:r>
    </w:p>
    <w:p w14:paraId="1098B384" w14:textId="73D5AEB1" w:rsidR="00441345" w:rsidRPr="006C2CEF" w:rsidRDefault="00AE04D2" w:rsidP="00B57FA1">
      <w:pPr>
        <w:ind w:firstLine="720"/>
        <w:jc w:val="both"/>
        <w:rPr>
          <w:spacing w:val="-4"/>
          <w:lang w:val="fr-FR"/>
        </w:rPr>
      </w:pPr>
      <w:r w:rsidRPr="006C2CEF">
        <w:rPr>
          <w:spacing w:val="-4"/>
          <w:lang w:val="fr-FR"/>
        </w:rPr>
        <w:t xml:space="preserve">Sau </w:t>
      </w:r>
      <w:r w:rsidR="00441345" w:rsidRPr="006C2CEF">
        <w:rPr>
          <w:spacing w:val="-4"/>
          <w:lang w:val="fr-FR"/>
        </w:rPr>
        <w:t>khi kiểm kê, Tổ lấy ý kiến cử tri niêm phong toàn bộ số phiếu còn lại</w:t>
      </w:r>
      <w:r w:rsidR="004A4DCF" w:rsidRPr="006C2CEF">
        <w:rPr>
          <w:spacing w:val="-4"/>
          <w:lang w:val="fr-FR"/>
        </w:rPr>
        <w:t>,</w:t>
      </w:r>
      <w:r w:rsidR="000E0E2A">
        <w:rPr>
          <w:spacing w:val="-4"/>
          <w:lang w:val="fr-FR"/>
        </w:rPr>
        <w:t xml:space="preserve"> số phiếu cử tri đổi do gạch hỏng</w:t>
      </w:r>
      <w:r w:rsidR="004A4DCF" w:rsidRPr="006C2CEF">
        <w:rPr>
          <w:spacing w:val="-4"/>
          <w:lang w:val="fr-FR"/>
        </w:rPr>
        <w:t xml:space="preserve"> </w:t>
      </w:r>
      <w:r w:rsidR="00441345" w:rsidRPr="006C2CEF">
        <w:rPr>
          <w:spacing w:val="-4"/>
          <w:lang w:val="fr-FR"/>
        </w:rPr>
        <w:t>và lập</w:t>
      </w:r>
      <w:r w:rsidR="004A4DCF" w:rsidRPr="006C2CEF">
        <w:rPr>
          <w:spacing w:val="-4"/>
          <w:lang w:val="fr-FR"/>
        </w:rPr>
        <w:t xml:space="preserve"> thành </w:t>
      </w:r>
      <w:r w:rsidR="005C6F46" w:rsidRPr="006C2CEF">
        <w:rPr>
          <w:spacing w:val="-4"/>
          <w:lang w:val="fr-FR"/>
        </w:rPr>
        <w:t>01</w:t>
      </w:r>
      <w:r w:rsidR="004A4DCF" w:rsidRPr="006C2CEF">
        <w:rPr>
          <w:color w:val="C00000"/>
          <w:spacing w:val="-4"/>
          <w:sz w:val="24"/>
          <w:lang w:val="fr-FR"/>
        </w:rPr>
        <w:t xml:space="preserve"> </w:t>
      </w:r>
      <w:r w:rsidR="004A4DCF" w:rsidRPr="006C2CEF">
        <w:rPr>
          <w:spacing w:val="-4"/>
          <w:lang w:val="fr-FR"/>
        </w:rPr>
        <w:t>bản, có chữ của Tổ trưởng</w:t>
      </w:r>
      <w:r w:rsidR="00A72C8F" w:rsidRPr="006C2CEF">
        <w:rPr>
          <w:spacing w:val="-4"/>
          <w:lang w:val="fr-FR"/>
        </w:rPr>
        <w:t>, Thư ký</w:t>
      </w:r>
      <w:r w:rsidR="00B57FA1" w:rsidRPr="006C2CEF">
        <w:rPr>
          <w:spacing w:val="-4"/>
          <w:lang w:val="fr-FR"/>
        </w:rPr>
        <w:t xml:space="preserve"> </w:t>
      </w:r>
      <w:r w:rsidR="004A4DCF" w:rsidRPr="006C2CEF">
        <w:rPr>
          <w:spacing w:val="-4"/>
          <w:lang w:val="fr-FR"/>
        </w:rPr>
        <w:t xml:space="preserve">và hai cử tri được mời chứng kiến việc kiểm kê phiếu. Biên bản được gửi đến Ủy ban nhân dân xã </w:t>
      </w:r>
      <w:r w:rsidR="004A4DCF" w:rsidRPr="006C2CEF">
        <w:rPr>
          <w:i/>
          <w:spacing w:val="-4"/>
          <w:lang w:val="fr-FR"/>
        </w:rPr>
        <w:t>(phường, thị trấn)</w:t>
      </w:r>
      <w:r w:rsidR="004A4DCF" w:rsidRPr="006C2CEF">
        <w:rPr>
          <w:spacing w:val="-4"/>
          <w:lang w:val="fr-FR"/>
        </w:rPr>
        <w:t xml:space="preserve"> </w:t>
      </w:r>
      <w:r w:rsidR="004A4DCF" w:rsidRPr="006C2CEF">
        <w:rPr>
          <w:spacing w:val="-4"/>
          <w:sz w:val="24"/>
          <w:lang w:val="fr-FR"/>
        </w:rPr>
        <w:t>.........................</w:t>
      </w:r>
      <w:r w:rsidR="007058DA" w:rsidRPr="006C2CEF">
        <w:rPr>
          <w:spacing w:val="-4"/>
          <w:sz w:val="24"/>
          <w:lang w:val="fr-FR"/>
        </w:rPr>
        <w:t>...........</w:t>
      </w:r>
      <w:r w:rsidR="004A4DCF" w:rsidRPr="006C2CEF">
        <w:rPr>
          <w:spacing w:val="-4"/>
          <w:sz w:val="24"/>
          <w:lang w:val="fr-FR"/>
        </w:rPr>
        <w:t>..............</w:t>
      </w:r>
      <w:r w:rsidR="004A4DCF" w:rsidRPr="006C2CEF">
        <w:rPr>
          <w:spacing w:val="-4"/>
          <w:lang w:val="fr-FR"/>
        </w:rPr>
        <w:t>, kèm theo số phiếu đã niêm phong./.</w:t>
      </w:r>
    </w:p>
    <w:p w14:paraId="4D2B8041" w14:textId="77777777" w:rsidR="007058DA" w:rsidRPr="006C2CEF" w:rsidRDefault="007058DA" w:rsidP="00B57FA1">
      <w:pPr>
        <w:ind w:firstLine="720"/>
        <w:jc w:val="both"/>
        <w:rPr>
          <w:spacing w:val="-4"/>
          <w:sz w:val="16"/>
          <w:szCs w:val="16"/>
          <w:lang w:val="fr-FR"/>
        </w:rPr>
      </w:pPr>
    </w:p>
    <w:tbl>
      <w:tblPr>
        <w:tblW w:w="10010" w:type="dxa"/>
        <w:jc w:val="center"/>
        <w:tblLook w:val="01E0" w:firstRow="1" w:lastRow="1" w:firstColumn="1" w:lastColumn="1" w:noHBand="0" w:noVBand="0"/>
      </w:tblPr>
      <w:tblGrid>
        <w:gridCol w:w="4621"/>
        <w:gridCol w:w="5389"/>
      </w:tblGrid>
      <w:tr w:rsidR="00BB2ACE" w:rsidRPr="006C2CEF" w14:paraId="21AD10D7" w14:textId="77777777">
        <w:trPr>
          <w:jc w:val="center"/>
        </w:trPr>
        <w:tc>
          <w:tcPr>
            <w:tcW w:w="4621" w:type="dxa"/>
          </w:tcPr>
          <w:p w14:paraId="18E42B63" w14:textId="77777777" w:rsidR="00025BCD" w:rsidRPr="006C2CEF" w:rsidRDefault="00025BCD" w:rsidP="007058DA">
            <w:pPr>
              <w:ind w:right="-57"/>
              <w:jc w:val="center"/>
              <w:rPr>
                <w:b/>
                <w:highlight w:val="white"/>
                <w:lang w:val="fr-FR"/>
              </w:rPr>
            </w:pPr>
          </w:p>
          <w:p w14:paraId="04612C6A" w14:textId="77777777" w:rsidR="00BB2ACE" w:rsidRPr="006C2CEF" w:rsidRDefault="00E846EA" w:rsidP="007058DA">
            <w:pPr>
              <w:ind w:right="-57"/>
              <w:jc w:val="center"/>
              <w:rPr>
                <w:b/>
                <w:highlight w:val="white"/>
                <w:lang w:val="fr-FR"/>
              </w:rPr>
            </w:pPr>
            <w:r w:rsidRPr="006C2CEF">
              <w:rPr>
                <w:b/>
                <w:highlight w:val="white"/>
                <w:lang w:val="fr-FR"/>
              </w:rPr>
              <w:t>Cử tri thứ nhất</w:t>
            </w:r>
          </w:p>
          <w:p w14:paraId="1EF1A1DF" w14:textId="77777777" w:rsidR="00BB2ACE" w:rsidRPr="006C2CEF" w:rsidRDefault="00BB2ACE" w:rsidP="007058DA">
            <w:pPr>
              <w:ind w:right="-57"/>
              <w:jc w:val="center"/>
              <w:rPr>
                <w:i/>
                <w:sz w:val="22"/>
                <w:highlight w:val="white"/>
                <w:lang w:val="fr-FR"/>
              </w:rPr>
            </w:pPr>
            <w:r w:rsidRPr="006C2CEF">
              <w:rPr>
                <w:i/>
                <w:sz w:val="22"/>
                <w:highlight w:val="white"/>
                <w:lang w:val="fr-FR"/>
              </w:rPr>
              <w:t>(ký và ghi rõ họ, tên)</w:t>
            </w:r>
          </w:p>
          <w:p w14:paraId="36DBA6CD" w14:textId="77777777" w:rsidR="00BB2ACE" w:rsidRPr="006C2CEF" w:rsidRDefault="00BB2ACE" w:rsidP="007058DA">
            <w:pPr>
              <w:ind w:right="-57"/>
              <w:jc w:val="center"/>
              <w:rPr>
                <w:highlight w:val="white"/>
                <w:lang w:val="fr-FR"/>
              </w:rPr>
            </w:pPr>
          </w:p>
          <w:p w14:paraId="239AE88E" w14:textId="77777777" w:rsidR="00BB2ACE" w:rsidRPr="006C2CEF" w:rsidRDefault="00BB2ACE" w:rsidP="007058DA">
            <w:pPr>
              <w:ind w:right="-57"/>
              <w:jc w:val="center"/>
              <w:rPr>
                <w:highlight w:val="white"/>
                <w:lang w:val="fr-FR"/>
              </w:rPr>
            </w:pPr>
          </w:p>
          <w:p w14:paraId="08D86083" w14:textId="77777777" w:rsidR="00BB2ACE" w:rsidRPr="006C2CEF" w:rsidRDefault="00BB2ACE" w:rsidP="007058DA">
            <w:pPr>
              <w:ind w:right="-57"/>
              <w:jc w:val="center"/>
              <w:rPr>
                <w:highlight w:val="white"/>
                <w:lang w:val="fr-FR"/>
              </w:rPr>
            </w:pPr>
          </w:p>
          <w:p w14:paraId="6FFB3BA8" w14:textId="77777777" w:rsidR="00BB2ACE" w:rsidRPr="006C2CEF" w:rsidRDefault="00BB2ACE" w:rsidP="007058DA">
            <w:pPr>
              <w:ind w:right="-57"/>
              <w:jc w:val="center"/>
              <w:rPr>
                <w:highlight w:val="white"/>
                <w:lang w:val="fr-FR"/>
              </w:rPr>
            </w:pPr>
          </w:p>
          <w:p w14:paraId="142C9378" w14:textId="77777777" w:rsidR="007058DA" w:rsidRPr="006C2CEF" w:rsidRDefault="007058DA" w:rsidP="007058DA">
            <w:pPr>
              <w:ind w:right="-57"/>
              <w:jc w:val="center"/>
              <w:rPr>
                <w:b/>
                <w:highlight w:val="white"/>
                <w:lang w:val="fr-FR"/>
              </w:rPr>
            </w:pPr>
            <w:r w:rsidRPr="006C2CEF">
              <w:rPr>
                <w:b/>
                <w:highlight w:val="white"/>
                <w:lang w:val="fr-FR"/>
              </w:rPr>
              <w:t xml:space="preserve">Cử tri thứ </w:t>
            </w:r>
            <w:r w:rsidR="00B127A9" w:rsidRPr="006C2CEF">
              <w:rPr>
                <w:b/>
                <w:highlight w:val="white"/>
                <w:lang w:val="fr-FR"/>
              </w:rPr>
              <w:t>hai</w:t>
            </w:r>
          </w:p>
          <w:p w14:paraId="0D222AC1" w14:textId="77777777" w:rsidR="00BB2ACE" w:rsidRPr="006C2CEF" w:rsidRDefault="007058DA" w:rsidP="00805E32">
            <w:pPr>
              <w:ind w:right="-57"/>
              <w:jc w:val="center"/>
              <w:rPr>
                <w:highlight w:val="white"/>
                <w:lang w:val="fr-FR"/>
              </w:rPr>
            </w:pPr>
            <w:r w:rsidRPr="006C2CEF">
              <w:rPr>
                <w:i/>
                <w:sz w:val="22"/>
                <w:highlight w:val="white"/>
                <w:lang w:val="fr-FR"/>
              </w:rPr>
              <w:t>(ký và ghi rõ họ, tên)</w:t>
            </w:r>
          </w:p>
        </w:tc>
        <w:tc>
          <w:tcPr>
            <w:tcW w:w="5389" w:type="dxa"/>
          </w:tcPr>
          <w:p w14:paraId="72CEDE84" w14:textId="77777777" w:rsidR="00BB2ACE" w:rsidRPr="006C2CEF" w:rsidRDefault="00BB2ACE" w:rsidP="007F210F">
            <w:pPr>
              <w:ind w:left="-4" w:firstLine="4"/>
              <w:jc w:val="center"/>
              <w:rPr>
                <w:b/>
                <w:bCs/>
                <w:i/>
                <w:spacing w:val="-6"/>
                <w:sz w:val="26"/>
                <w:highlight w:val="white"/>
                <w:lang w:val="fr-FR"/>
              </w:rPr>
            </w:pPr>
            <w:r w:rsidRPr="006C2CEF">
              <w:rPr>
                <w:i/>
                <w:spacing w:val="-4"/>
                <w:sz w:val="22"/>
                <w:highlight w:val="white"/>
                <w:lang w:val="fr-FR"/>
              </w:rPr>
              <w:t>..........</w:t>
            </w:r>
            <w:r w:rsidR="006C6709" w:rsidRPr="006C2CEF">
              <w:rPr>
                <w:i/>
                <w:spacing w:val="-4"/>
                <w:sz w:val="22"/>
                <w:highlight w:val="white"/>
                <w:lang w:val="fr-FR"/>
              </w:rPr>
              <w:t>..</w:t>
            </w:r>
            <w:r w:rsidRPr="006C2CEF">
              <w:rPr>
                <w:i/>
                <w:spacing w:val="-4"/>
                <w:sz w:val="22"/>
                <w:highlight w:val="white"/>
                <w:lang w:val="fr-FR"/>
              </w:rPr>
              <w:t>...</w:t>
            </w:r>
            <w:r w:rsidR="006C6709" w:rsidRPr="006C2CEF">
              <w:rPr>
                <w:i/>
                <w:spacing w:val="-4"/>
                <w:sz w:val="22"/>
                <w:highlight w:val="white"/>
                <w:lang w:val="fr-FR"/>
              </w:rPr>
              <w:t>.....</w:t>
            </w:r>
            <w:r w:rsidRPr="006C2CEF">
              <w:rPr>
                <w:i/>
                <w:spacing w:val="-4"/>
                <w:sz w:val="22"/>
                <w:highlight w:val="white"/>
                <w:lang w:val="fr-FR"/>
              </w:rPr>
              <w:t>.............</w:t>
            </w:r>
            <w:r w:rsidRPr="006C2CEF">
              <w:rPr>
                <w:i/>
                <w:spacing w:val="-4"/>
                <w:highlight w:val="white"/>
                <w:lang w:val="fr-FR"/>
              </w:rPr>
              <w:t>,</w:t>
            </w:r>
            <w:r w:rsidRPr="006C2CEF">
              <w:rPr>
                <w:i/>
                <w:spacing w:val="-4"/>
                <w:sz w:val="22"/>
                <w:highlight w:val="white"/>
                <w:lang w:val="fr-FR"/>
              </w:rPr>
              <w:t xml:space="preserve"> </w:t>
            </w:r>
            <w:r w:rsidRPr="006C2CEF">
              <w:rPr>
                <w:i/>
                <w:highlight w:val="white"/>
                <w:lang w:val="fr-FR"/>
              </w:rPr>
              <w:t xml:space="preserve">ngày </w:t>
            </w:r>
            <w:r w:rsidRPr="006C2CEF">
              <w:rPr>
                <w:i/>
                <w:spacing w:val="-4"/>
                <w:sz w:val="22"/>
                <w:highlight w:val="white"/>
                <w:lang w:val="fr-FR"/>
              </w:rPr>
              <w:t xml:space="preserve">..... </w:t>
            </w:r>
            <w:r w:rsidRPr="006C2CEF">
              <w:rPr>
                <w:i/>
                <w:highlight w:val="white"/>
                <w:lang w:val="fr-FR"/>
              </w:rPr>
              <w:t xml:space="preserve">tháng </w:t>
            </w:r>
            <w:r w:rsidRPr="006C2CEF">
              <w:rPr>
                <w:i/>
                <w:spacing w:val="-4"/>
                <w:sz w:val="22"/>
                <w:highlight w:val="white"/>
                <w:lang w:val="fr-FR"/>
              </w:rPr>
              <w:t xml:space="preserve">..... </w:t>
            </w:r>
            <w:r w:rsidR="00461A51">
              <w:rPr>
                <w:i/>
                <w:highlight w:val="white"/>
                <w:lang w:val="fr-FR"/>
              </w:rPr>
              <w:t xml:space="preserve">năm </w:t>
            </w:r>
            <w:r w:rsidR="000E3C58">
              <w:rPr>
                <w:i/>
                <w:highlight w:val="white"/>
                <w:lang w:val="fr-FR"/>
              </w:rPr>
              <w:t>2025</w:t>
            </w:r>
            <w:r w:rsidRPr="006C2CEF">
              <w:rPr>
                <w:i/>
                <w:highlight w:val="white"/>
                <w:lang w:val="fr-FR"/>
              </w:rPr>
              <w:t>.</w:t>
            </w:r>
          </w:p>
          <w:p w14:paraId="053B54D5" w14:textId="77777777" w:rsidR="00BB2ACE" w:rsidRPr="006C2CEF" w:rsidRDefault="009837E7" w:rsidP="007F210F">
            <w:pPr>
              <w:jc w:val="center"/>
              <w:rPr>
                <w:b/>
                <w:spacing w:val="-4"/>
                <w:highlight w:val="white"/>
                <w:lang w:val="fr-FR"/>
              </w:rPr>
            </w:pPr>
            <w:r w:rsidRPr="006C2CEF">
              <w:rPr>
                <w:b/>
                <w:spacing w:val="-4"/>
                <w:sz w:val="26"/>
                <w:highlight w:val="white"/>
                <w:lang w:val="fr-FR"/>
              </w:rPr>
              <w:t>TỔ TRƯỞNG</w:t>
            </w:r>
          </w:p>
          <w:p w14:paraId="503231FD" w14:textId="77777777" w:rsidR="00BB2ACE" w:rsidRPr="006C2CEF" w:rsidRDefault="00BB2ACE" w:rsidP="007F210F">
            <w:pPr>
              <w:jc w:val="center"/>
              <w:rPr>
                <w:i/>
                <w:spacing w:val="-4"/>
                <w:sz w:val="30"/>
                <w:highlight w:val="white"/>
                <w:lang w:val="fr-FR"/>
              </w:rPr>
            </w:pPr>
            <w:r w:rsidRPr="006C2CEF">
              <w:rPr>
                <w:i/>
                <w:spacing w:val="-4"/>
                <w:sz w:val="22"/>
                <w:highlight w:val="white"/>
                <w:lang w:val="fr-FR"/>
              </w:rPr>
              <w:t xml:space="preserve">(Ký </w:t>
            </w:r>
            <w:r w:rsidR="007058DA" w:rsidRPr="006C2CEF">
              <w:rPr>
                <w:i/>
                <w:spacing w:val="-4"/>
                <w:sz w:val="22"/>
                <w:highlight w:val="white"/>
                <w:lang w:val="fr-FR"/>
              </w:rPr>
              <w:t xml:space="preserve"> và </w:t>
            </w:r>
            <w:r w:rsidRPr="006C2CEF">
              <w:rPr>
                <w:i/>
                <w:spacing w:val="-4"/>
                <w:sz w:val="22"/>
                <w:highlight w:val="white"/>
                <w:lang w:val="fr-FR"/>
              </w:rPr>
              <w:t>ghi rõ họ</w:t>
            </w:r>
            <w:r w:rsidR="007058DA" w:rsidRPr="006C2CEF">
              <w:rPr>
                <w:i/>
                <w:spacing w:val="-4"/>
                <w:sz w:val="22"/>
                <w:highlight w:val="white"/>
                <w:lang w:val="fr-FR"/>
              </w:rPr>
              <w:t>,</w:t>
            </w:r>
            <w:r w:rsidRPr="006C2CEF">
              <w:rPr>
                <w:i/>
                <w:spacing w:val="-4"/>
                <w:sz w:val="22"/>
                <w:highlight w:val="white"/>
                <w:lang w:val="fr-FR"/>
              </w:rPr>
              <w:t xml:space="preserve"> tên)</w:t>
            </w:r>
          </w:p>
          <w:p w14:paraId="30B4A31C" w14:textId="77777777" w:rsidR="00BB2ACE" w:rsidRPr="006C2CEF" w:rsidRDefault="00BB2ACE" w:rsidP="007F210F">
            <w:pPr>
              <w:jc w:val="center"/>
              <w:rPr>
                <w:highlight w:val="white"/>
                <w:lang w:val="fr-FR"/>
              </w:rPr>
            </w:pPr>
          </w:p>
          <w:p w14:paraId="1CE227BD" w14:textId="77777777" w:rsidR="00A72C8F" w:rsidRPr="006C2CEF" w:rsidRDefault="00A72C8F" w:rsidP="007F210F">
            <w:pPr>
              <w:jc w:val="center"/>
              <w:rPr>
                <w:highlight w:val="white"/>
                <w:lang w:val="fr-FR"/>
              </w:rPr>
            </w:pPr>
          </w:p>
          <w:p w14:paraId="2B1B4AD7" w14:textId="77777777" w:rsidR="00BB7088" w:rsidRPr="006C2CEF" w:rsidRDefault="00BB7088" w:rsidP="007F210F">
            <w:pPr>
              <w:jc w:val="center"/>
              <w:rPr>
                <w:highlight w:val="white"/>
                <w:lang w:val="fr-FR"/>
              </w:rPr>
            </w:pPr>
          </w:p>
          <w:p w14:paraId="5112D107" w14:textId="77777777" w:rsidR="00A72C8F" w:rsidRPr="006C2CEF" w:rsidRDefault="00A72C8F" w:rsidP="007F210F">
            <w:pPr>
              <w:jc w:val="center"/>
              <w:rPr>
                <w:highlight w:val="white"/>
                <w:lang w:val="fr-FR"/>
              </w:rPr>
            </w:pPr>
          </w:p>
          <w:p w14:paraId="59E9D8DA" w14:textId="77777777" w:rsidR="00A72C8F" w:rsidRPr="006C2CEF" w:rsidRDefault="00A72C8F" w:rsidP="00A72C8F">
            <w:pPr>
              <w:jc w:val="center"/>
              <w:rPr>
                <w:b/>
                <w:spacing w:val="-4"/>
                <w:highlight w:val="white"/>
                <w:lang w:val="fr-FR"/>
              </w:rPr>
            </w:pPr>
            <w:r w:rsidRPr="006C2CEF">
              <w:rPr>
                <w:b/>
                <w:spacing w:val="-4"/>
                <w:sz w:val="26"/>
                <w:highlight w:val="white"/>
                <w:lang w:val="fr-FR"/>
              </w:rPr>
              <w:t>THƯ KÝ</w:t>
            </w:r>
          </w:p>
          <w:p w14:paraId="7B30FED4" w14:textId="77777777" w:rsidR="00A72C8F" w:rsidRPr="006C2CEF" w:rsidRDefault="00A72C8F" w:rsidP="00805E32">
            <w:pPr>
              <w:jc w:val="center"/>
              <w:rPr>
                <w:highlight w:val="white"/>
                <w:lang w:val="fr-FR"/>
              </w:rPr>
            </w:pPr>
            <w:r w:rsidRPr="006C2CEF">
              <w:rPr>
                <w:i/>
                <w:spacing w:val="-4"/>
                <w:sz w:val="22"/>
                <w:highlight w:val="white"/>
                <w:lang w:val="fr-FR"/>
              </w:rPr>
              <w:t>(Ký  và ghi rõ họ, tên)</w:t>
            </w:r>
          </w:p>
        </w:tc>
      </w:tr>
    </w:tbl>
    <w:p w14:paraId="535E6FC4" w14:textId="12A0A8D5" w:rsidR="00E63886" w:rsidRDefault="00E63886" w:rsidP="004A3525">
      <w:pPr>
        <w:rPr>
          <w:sz w:val="20"/>
          <w:lang w:val="fr-FR"/>
        </w:rPr>
      </w:pPr>
      <w:bookmarkStart w:id="3" w:name="PhucLuc4"/>
      <w:r w:rsidRPr="006C2CEF">
        <w:rPr>
          <w:sz w:val="20"/>
          <w:lang w:val="fr-FR"/>
        </w:rPr>
        <w:br w:type="page"/>
      </w:r>
    </w:p>
    <w:p w14:paraId="5C701965" w14:textId="6EF1B21E" w:rsidR="002174D4" w:rsidRPr="001D46EF" w:rsidRDefault="004A4DCF" w:rsidP="001D46EF">
      <w:pPr>
        <w:jc w:val="center"/>
        <w:rPr>
          <w:sz w:val="16"/>
          <w:szCs w:val="16"/>
          <w:lang w:val="vi-VN"/>
        </w:rPr>
      </w:pPr>
      <w:r w:rsidRPr="006C2CEF">
        <w:rPr>
          <w:b/>
          <w:spacing w:val="-2"/>
          <w:lang w:val="fr-FR"/>
        </w:rPr>
        <w:lastRenderedPageBreak/>
        <w:t xml:space="preserve">Phụ lục </w:t>
      </w:r>
      <w:bookmarkEnd w:id="3"/>
      <w:r w:rsidR="001D46EF">
        <w:rPr>
          <w:b/>
          <w:spacing w:val="-2"/>
          <w:lang w:val="vi-VN"/>
        </w:rPr>
        <w:t>V</w:t>
      </w:r>
    </w:p>
    <w:p w14:paraId="538B260F" w14:textId="77777777" w:rsidR="004A4DCF" w:rsidRPr="006C2CEF" w:rsidRDefault="004A4DCF" w:rsidP="002174D4">
      <w:pPr>
        <w:ind w:firstLine="720"/>
        <w:jc w:val="both"/>
        <w:rPr>
          <w:sz w:val="16"/>
          <w:szCs w:val="16"/>
          <w:lang w:val="fr-FR"/>
        </w:rPr>
      </w:pPr>
    </w:p>
    <w:tbl>
      <w:tblPr>
        <w:tblW w:w="9414" w:type="dxa"/>
        <w:jc w:val="center"/>
        <w:tblLook w:val="01E0" w:firstRow="1" w:lastRow="1" w:firstColumn="1" w:lastColumn="1" w:noHBand="0" w:noVBand="0"/>
      </w:tblPr>
      <w:tblGrid>
        <w:gridCol w:w="4093"/>
        <w:gridCol w:w="5321"/>
      </w:tblGrid>
      <w:tr w:rsidR="00B71E2E" w:rsidRPr="00A0575F" w14:paraId="6FCF1461" w14:textId="77777777">
        <w:trPr>
          <w:jc w:val="center"/>
        </w:trPr>
        <w:tc>
          <w:tcPr>
            <w:tcW w:w="4093" w:type="dxa"/>
            <w:shd w:val="clear" w:color="auto" w:fill="auto"/>
            <w:tcMar>
              <w:left w:w="28" w:type="dxa"/>
              <w:right w:w="28" w:type="dxa"/>
            </w:tcMar>
          </w:tcPr>
          <w:p w14:paraId="1C3FFCA5" w14:textId="77777777" w:rsidR="00EA529B" w:rsidRPr="006C2CEF" w:rsidRDefault="00EA529B" w:rsidP="008B386B">
            <w:pPr>
              <w:jc w:val="center"/>
              <w:rPr>
                <w:b/>
                <w:spacing w:val="-10"/>
                <w:sz w:val="26"/>
                <w:lang w:val="fr-FR"/>
              </w:rPr>
            </w:pPr>
            <w:r w:rsidRPr="006C2CEF">
              <w:rPr>
                <w:b/>
                <w:spacing w:val="-10"/>
                <w:sz w:val="26"/>
                <w:lang w:val="fr-FR"/>
              </w:rPr>
              <w:t>ỦY BAN NHÂN DÂN</w:t>
            </w:r>
          </w:p>
          <w:p w14:paraId="5DCC0EB2" w14:textId="77777777" w:rsidR="00B71E2E" w:rsidRPr="006C2CEF" w:rsidRDefault="00B71E2E" w:rsidP="008B386B">
            <w:pPr>
              <w:jc w:val="center"/>
              <w:rPr>
                <w:b/>
                <w:spacing w:val="-10"/>
                <w:sz w:val="26"/>
                <w:lang w:val="fr-FR"/>
              </w:rPr>
            </w:pPr>
            <w:r w:rsidRPr="006C2CEF">
              <w:rPr>
                <w:b/>
                <w:spacing w:val="-10"/>
                <w:sz w:val="26"/>
                <w:lang w:val="fr-FR"/>
              </w:rPr>
              <w:t xml:space="preserve">XÃ </w:t>
            </w:r>
            <w:r w:rsidRPr="006C2CEF">
              <w:rPr>
                <w:b/>
                <w:i/>
                <w:spacing w:val="-10"/>
                <w:sz w:val="26"/>
                <w:lang w:val="fr-FR"/>
              </w:rPr>
              <w:t>(PHƯỜNG, THỊ TRẤN)</w:t>
            </w:r>
            <w:r w:rsidRPr="006C2CEF">
              <w:rPr>
                <w:b/>
                <w:spacing w:val="-10"/>
                <w:sz w:val="26"/>
                <w:lang w:val="fr-FR"/>
              </w:rPr>
              <w:t xml:space="preserve"> ....</w:t>
            </w:r>
          </w:p>
          <w:p w14:paraId="785CAAD0" w14:textId="77777777" w:rsidR="00B71E2E" w:rsidRPr="00A0575F" w:rsidRDefault="00B71E2E" w:rsidP="008B386B">
            <w:pPr>
              <w:spacing w:line="120" w:lineRule="auto"/>
              <w:jc w:val="center"/>
              <w:rPr>
                <w:spacing w:val="-30"/>
                <w:sz w:val="24"/>
                <w:szCs w:val="24"/>
              </w:rPr>
            </w:pPr>
            <w:r w:rsidRPr="00A0575F">
              <w:rPr>
                <w:spacing w:val="-30"/>
                <w:sz w:val="24"/>
                <w:szCs w:val="24"/>
              </w:rPr>
              <w:t>-------------</w:t>
            </w:r>
          </w:p>
        </w:tc>
        <w:tc>
          <w:tcPr>
            <w:tcW w:w="5321" w:type="dxa"/>
            <w:shd w:val="clear" w:color="auto" w:fill="auto"/>
            <w:tcMar>
              <w:left w:w="28" w:type="dxa"/>
              <w:right w:w="28" w:type="dxa"/>
            </w:tcMar>
          </w:tcPr>
          <w:p w14:paraId="1611D9D6" w14:textId="77777777" w:rsidR="00B71E2E" w:rsidRPr="00B71E2E" w:rsidRDefault="00B71E2E" w:rsidP="008B386B">
            <w:pPr>
              <w:jc w:val="center"/>
              <w:rPr>
                <w:b/>
                <w:spacing w:val="-10"/>
                <w:sz w:val="26"/>
              </w:rPr>
            </w:pPr>
            <w:r w:rsidRPr="00B71E2E">
              <w:rPr>
                <w:b/>
                <w:spacing w:val="-10"/>
                <w:sz w:val="26"/>
              </w:rPr>
              <w:t>CỘNG HOÀ XÃ HỘI CHỦ NGHĨA VIỆT NAM</w:t>
            </w:r>
          </w:p>
          <w:p w14:paraId="45DEAC5A" w14:textId="77777777" w:rsidR="00B71E2E" w:rsidRPr="00A0575F" w:rsidRDefault="00B71E2E" w:rsidP="008B386B">
            <w:pPr>
              <w:jc w:val="center"/>
              <w:rPr>
                <w:b/>
              </w:rPr>
            </w:pPr>
            <w:r w:rsidRPr="00A0575F">
              <w:rPr>
                <w:b/>
              </w:rPr>
              <w:t>Độc lập - Tự do - Hạnh phúc</w:t>
            </w:r>
          </w:p>
          <w:p w14:paraId="0A86C8B9" w14:textId="77777777" w:rsidR="00B71E2E" w:rsidRPr="00A0575F" w:rsidRDefault="00B71E2E" w:rsidP="008B386B">
            <w:pPr>
              <w:spacing w:line="120" w:lineRule="auto"/>
              <w:jc w:val="center"/>
              <w:rPr>
                <w:spacing w:val="-30"/>
                <w:sz w:val="24"/>
                <w:szCs w:val="24"/>
              </w:rPr>
            </w:pPr>
            <w:r w:rsidRPr="00A0575F">
              <w:rPr>
                <w:spacing w:val="-30"/>
                <w:sz w:val="24"/>
                <w:szCs w:val="24"/>
              </w:rPr>
              <w:t>---------------------------------------------------------------------</w:t>
            </w:r>
          </w:p>
        </w:tc>
      </w:tr>
    </w:tbl>
    <w:p w14:paraId="764DCFC3" w14:textId="77777777" w:rsidR="00B71E2E" w:rsidRPr="006E725D" w:rsidRDefault="00B71E2E" w:rsidP="00B71E2E">
      <w:pPr>
        <w:spacing w:before="60" w:after="60"/>
        <w:jc w:val="center"/>
        <w:rPr>
          <w:sz w:val="36"/>
          <w:szCs w:val="36"/>
        </w:rPr>
      </w:pPr>
    </w:p>
    <w:p w14:paraId="222855DE" w14:textId="77777777" w:rsidR="0050010E" w:rsidRDefault="00CD1018" w:rsidP="00B71E2E">
      <w:pPr>
        <w:spacing w:before="60" w:after="60"/>
        <w:jc w:val="center"/>
        <w:rPr>
          <w:b/>
        </w:rPr>
      </w:pPr>
      <w:r>
        <w:rPr>
          <w:b/>
        </w:rPr>
        <w:t>BIÊN BẢN</w:t>
      </w:r>
      <w:r w:rsidR="0042690C">
        <w:rPr>
          <w:b/>
        </w:rPr>
        <w:t xml:space="preserve"> KẾT QUẢ KIẾM PHIẾU</w:t>
      </w:r>
      <w:r w:rsidR="004A4DCF">
        <w:rPr>
          <w:b/>
        </w:rPr>
        <w:t xml:space="preserve"> XIN Ý KIẾN CỬ TRI</w:t>
      </w:r>
      <w:r w:rsidR="0050010E">
        <w:rPr>
          <w:b/>
        </w:rPr>
        <w:t xml:space="preserve"> </w:t>
      </w:r>
    </w:p>
    <w:p w14:paraId="0072DA07" w14:textId="77777777" w:rsidR="00B71E2E" w:rsidRPr="00BF160F" w:rsidRDefault="0050010E" w:rsidP="00B71E2E">
      <w:pPr>
        <w:spacing w:before="60" w:after="60"/>
        <w:jc w:val="center"/>
        <w:rPr>
          <w:b/>
        </w:rPr>
      </w:pPr>
      <w:r>
        <w:rPr>
          <w:b/>
        </w:rPr>
        <w:t>ĐẠI DIỆN HỘ GIA ĐÌNH</w:t>
      </w:r>
    </w:p>
    <w:p w14:paraId="5122F0BF" w14:textId="464C4BEB" w:rsidR="000B4B91" w:rsidRDefault="004A4DCF" w:rsidP="0042690C">
      <w:pPr>
        <w:jc w:val="center"/>
        <w:rPr>
          <w:b/>
        </w:rPr>
      </w:pPr>
      <w:r>
        <w:rPr>
          <w:b/>
        </w:rPr>
        <w:t>V</w:t>
      </w:r>
      <w:r w:rsidR="00E934FE">
        <w:rPr>
          <w:b/>
        </w:rPr>
        <w:t xml:space="preserve">ề </w:t>
      </w:r>
      <w:r w:rsidR="004D6A7A">
        <w:rPr>
          <w:b/>
        </w:rPr>
        <w:t xml:space="preserve">việc </w:t>
      </w:r>
      <w:r w:rsidR="00B71E2E">
        <w:rPr>
          <w:b/>
        </w:rPr>
        <w:t>...</w:t>
      </w:r>
      <w:r w:rsidR="003E2709">
        <w:rPr>
          <w:b/>
        </w:rPr>
        <w:t>...........</w:t>
      </w:r>
      <w:r w:rsidR="00B71E2E" w:rsidRPr="00BF160F">
        <w:rPr>
          <w:b/>
        </w:rPr>
        <w:t xml:space="preserve">, tỉnh </w:t>
      </w:r>
      <w:r w:rsidR="003E2709">
        <w:rPr>
          <w:b/>
        </w:rPr>
        <w:t>Đắk Lắk</w:t>
      </w:r>
      <w:r w:rsidR="002555D4">
        <w:rPr>
          <w:rStyle w:val="FootnoteReference"/>
          <w:b/>
        </w:rPr>
        <w:footnoteReference w:id="3"/>
      </w:r>
    </w:p>
    <w:p w14:paraId="447A9DB0" w14:textId="77777777" w:rsidR="004C375C" w:rsidRDefault="004C375C" w:rsidP="00E934FE">
      <w:pPr>
        <w:jc w:val="center"/>
        <w:rPr>
          <w:b/>
        </w:rPr>
      </w:pPr>
      <w:r>
        <w:rPr>
          <w:b/>
        </w:rPr>
        <w:t xml:space="preserve">Khu vực lấy ý kiến cử tri tại thôn </w:t>
      </w:r>
      <w:r w:rsidR="009F74D3">
        <w:rPr>
          <w:b/>
          <w:i/>
        </w:rPr>
        <w:t>(khu dân cư</w:t>
      </w:r>
      <w:r w:rsidRPr="00DB4CE0">
        <w:rPr>
          <w:b/>
          <w:i/>
        </w:rPr>
        <w:t>)</w:t>
      </w:r>
      <w:r>
        <w:rPr>
          <w:b/>
        </w:rPr>
        <w:t xml:space="preserve"> ......................................</w:t>
      </w:r>
    </w:p>
    <w:p w14:paraId="2F004720" w14:textId="77777777" w:rsidR="00E934FE" w:rsidRPr="00E934FE" w:rsidRDefault="00E934FE" w:rsidP="00E934FE">
      <w:pPr>
        <w:spacing w:line="120" w:lineRule="auto"/>
        <w:jc w:val="center"/>
      </w:pPr>
      <w:r w:rsidRPr="00E934FE">
        <w:t>––––––––––––––––</w:t>
      </w:r>
    </w:p>
    <w:p w14:paraId="38B55677" w14:textId="77777777" w:rsidR="0042690C" w:rsidRPr="00B176E9" w:rsidRDefault="0042690C" w:rsidP="00B176E9">
      <w:pPr>
        <w:spacing w:before="60" w:after="60"/>
        <w:ind w:firstLine="720"/>
        <w:jc w:val="both"/>
      </w:pPr>
    </w:p>
    <w:p w14:paraId="1FC2E3C8" w14:textId="6CD39FA8" w:rsidR="0042690C" w:rsidRPr="00674CE3" w:rsidRDefault="0042690C" w:rsidP="00674CE3">
      <w:pPr>
        <w:spacing w:before="60" w:after="60"/>
        <w:ind w:firstLine="720"/>
        <w:jc w:val="both"/>
      </w:pPr>
      <w:r w:rsidRPr="00674CE3">
        <w:t xml:space="preserve">Khu vực </w:t>
      </w:r>
      <w:r w:rsidR="00674CE3" w:rsidRPr="00674CE3">
        <w:t>lấy ý kiến cử tri</w:t>
      </w:r>
      <w:r w:rsidR="008801B3">
        <w:t xml:space="preserve"> t</w:t>
      </w:r>
      <w:r w:rsidR="00674CE3" w:rsidRPr="00674CE3">
        <w:t xml:space="preserve">hôn </w:t>
      </w:r>
      <w:r w:rsidR="0027445B">
        <w:rPr>
          <w:i/>
        </w:rPr>
        <w:t>(khu dân cư</w:t>
      </w:r>
      <w:r w:rsidR="00674CE3" w:rsidRPr="008801B3">
        <w:rPr>
          <w:i/>
        </w:rPr>
        <w:t>)</w:t>
      </w:r>
      <w:r w:rsidR="00674CE3" w:rsidRPr="00674CE3">
        <w:t xml:space="preserve"> </w:t>
      </w:r>
      <w:r w:rsidRPr="00674CE3">
        <w:rPr>
          <w:sz w:val="24"/>
        </w:rPr>
        <w:t>......</w:t>
      </w:r>
      <w:r w:rsidR="008801B3">
        <w:rPr>
          <w:sz w:val="24"/>
        </w:rPr>
        <w:t>......</w:t>
      </w:r>
      <w:r w:rsidRPr="00674CE3">
        <w:rPr>
          <w:sz w:val="24"/>
        </w:rPr>
        <w:t>.......</w:t>
      </w:r>
      <w:r w:rsidR="00674CE3" w:rsidRPr="00674CE3">
        <w:rPr>
          <w:sz w:val="24"/>
        </w:rPr>
        <w:t>......................</w:t>
      </w:r>
      <w:r w:rsidRPr="00674CE3">
        <w:rPr>
          <w:sz w:val="24"/>
        </w:rPr>
        <w:t>........</w:t>
      </w:r>
      <w:r w:rsidR="00674CE3" w:rsidRPr="00674CE3">
        <w:t>,</w:t>
      </w:r>
      <w:r w:rsidRPr="00674CE3">
        <w:t xml:space="preserve"> xã/phường/thị trấn</w:t>
      </w:r>
      <w:r w:rsidR="00AA15DD">
        <w:t xml:space="preserve"> </w:t>
      </w:r>
      <w:r w:rsidR="00AA15DD" w:rsidRPr="00674CE3">
        <w:rPr>
          <w:sz w:val="24"/>
        </w:rPr>
        <w:t>..........................................</w:t>
      </w:r>
      <w:r w:rsidR="00AA15DD" w:rsidRPr="00674CE3">
        <w:t>,</w:t>
      </w:r>
      <w:r w:rsidR="00DE60BD">
        <w:t xml:space="preserve"> </w:t>
      </w:r>
      <w:r w:rsidR="00DE60BD" w:rsidRPr="003E2709">
        <w:t xml:space="preserve">huyện, </w:t>
      </w:r>
      <w:r w:rsidR="003E2709" w:rsidRPr="003E2709">
        <w:t xml:space="preserve">thị xã, </w:t>
      </w:r>
      <w:r w:rsidR="00AA15DD" w:rsidRPr="003E2709">
        <w:t>thành phố</w:t>
      </w:r>
      <w:r w:rsidR="00AA15DD">
        <w:t xml:space="preserve"> </w:t>
      </w:r>
      <w:r w:rsidR="00AA15DD" w:rsidRPr="00674CE3">
        <w:rPr>
          <w:sz w:val="24"/>
        </w:rPr>
        <w:t>....................</w:t>
      </w:r>
      <w:r w:rsidR="00A434E0">
        <w:rPr>
          <w:sz w:val="24"/>
        </w:rPr>
        <w:t>.........</w:t>
      </w:r>
    </w:p>
    <w:p w14:paraId="12A92D40" w14:textId="77777777" w:rsidR="0042690C" w:rsidRPr="00674CE3" w:rsidRDefault="0042690C" w:rsidP="00674CE3">
      <w:pPr>
        <w:spacing w:before="60" w:after="60"/>
        <w:ind w:firstLine="720"/>
        <w:jc w:val="both"/>
      </w:pPr>
      <w:r w:rsidRPr="00674CE3">
        <w:t xml:space="preserve">Ngày </w:t>
      </w:r>
      <w:r w:rsidR="00AA15DD" w:rsidRPr="00674CE3">
        <w:rPr>
          <w:sz w:val="24"/>
        </w:rPr>
        <w:t>.........</w:t>
      </w:r>
      <w:r w:rsidR="00AA15DD">
        <w:rPr>
          <w:sz w:val="24"/>
        </w:rPr>
        <w:t xml:space="preserve"> </w:t>
      </w:r>
      <w:r w:rsidRPr="00674CE3">
        <w:t>tháng</w:t>
      </w:r>
      <w:r w:rsidR="00AA15DD">
        <w:t xml:space="preserve"> </w:t>
      </w:r>
      <w:r w:rsidR="00AA15DD" w:rsidRPr="00674CE3">
        <w:rPr>
          <w:sz w:val="24"/>
        </w:rPr>
        <w:t>.........</w:t>
      </w:r>
      <w:r w:rsidR="00AA15DD">
        <w:rPr>
          <w:sz w:val="24"/>
        </w:rPr>
        <w:t xml:space="preserve"> </w:t>
      </w:r>
      <w:r w:rsidR="00461A51">
        <w:t xml:space="preserve">năm </w:t>
      </w:r>
      <w:r w:rsidR="00834F49">
        <w:t>2025</w:t>
      </w:r>
      <w:r w:rsidRPr="00674CE3">
        <w:t xml:space="preserve">, Tổ </w:t>
      </w:r>
      <w:r w:rsidR="00B520A8">
        <w:t xml:space="preserve">lấy ý kiến cử tri </w:t>
      </w:r>
      <w:r w:rsidRPr="00674CE3">
        <w:t>gồm có:</w:t>
      </w:r>
    </w:p>
    <w:p w14:paraId="7F39AF90" w14:textId="77777777" w:rsidR="0042690C" w:rsidRPr="00674CE3" w:rsidRDefault="0042690C" w:rsidP="00674CE3">
      <w:pPr>
        <w:spacing w:before="60" w:after="60"/>
        <w:ind w:firstLine="720"/>
        <w:jc w:val="both"/>
      </w:pPr>
      <w:r w:rsidRPr="00674CE3">
        <w:t xml:space="preserve">1. Ông/Bà </w:t>
      </w:r>
      <w:r w:rsidRPr="00B520A8">
        <w:rPr>
          <w:sz w:val="24"/>
        </w:rPr>
        <w:t xml:space="preserve">................................................................................... </w:t>
      </w:r>
      <w:r w:rsidRPr="00674CE3">
        <w:t>Tổ trưởng</w:t>
      </w:r>
      <w:r w:rsidR="00B520A8">
        <w:t>;</w:t>
      </w:r>
    </w:p>
    <w:p w14:paraId="631113CF" w14:textId="77777777" w:rsidR="0042690C" w:rsidRPr="00674CE3" w:rsidRDefault="0042690C" w:rsidP="00674CE3">
      <w:pPr>
        <w:spacing w:before="60" w:after="60"/>
        <w:ind w:firstLine="720"/>
        <w:jc w:val="both"/>
      </w:pPr>
      <w:r w:rsidRPr="00674CE3">
        <w:t xml:space="preserve">2. Ông/Bà  </w:t>
      </w:r>
      <w:r w:rsidR="00B520A8" w:rsidRPr="00B520A8">
        <w:rPr>
          <w:sz w:val="24"/>
        </w:rPr>
        <w:t xml:space="preserve">................................................................................... </w:t>
      </w:r>
      <w:r w:rsidRPr="00674CE3">
        <w:t>Thư ký</w:t>
      </w:r>
      <w:r w:rsidR="00B520A8">
        <w:t>;</w:t>
      </w:r>
    </w:p>
    <w:p w14:paraId="2131C6A4" w14:textId="77777777" w:rsidR="0042690C" w:rsidRDefault="0042690C" w:rsidP="00674CE3">
      <w:pPr>
        <w:spacing w:before="60" w:after="60"/>
        <w:ind w:firstLine="720"/>
        <w:jc w:val="both"/>
      </w:pPr>
      <w:r w:rsidRPr="00674CE3">
        <w:t xml:space="preserve">3. Ông/Bà  </w:t>
      </w:r>
      <w:r w:rsidR="00B520A8" w:rsidRPr="00B520A8">
        <w:rPr>
          <w:sz w:val="24"/>
        </w:rPr>
        <w:t xml:space="preserve">................................................................................... </w:t>
      </w:r>
      <w:r w:rsidRPr="00674CE3">
        <w:t>Ủy viên</w:t>
      </w:r>
      <w:r w:rsidR="00B520A8">
        <w:t>;</w:t>
      </w:r>
    </w:p>
    <w:p w14:paraId="0D9E3E46" w14:textId="77777777" w:rsidR="00B520A8" w:rsidRDefault="00B520A8" w:rsidP="00B520A8">
      <w:pPr>
        <w:spacing w:before="60" w:after="60"/>
        <w:ind w:firstLine="720"/>
        <w:jc w:val="both"/>
      </w:pPr>
      <w:r>
        <w:t>4</w:t>
      </w:r>
      <w:r w:rsidRPr="00674CE3">
        <w:t xml:space="preserve">. Ông/Bà  </w:t>
      </w:r>
      <w:r w:rsidRPr="00B520A8">
        <w:rPr>
          <w:sz w:val="24"/>
        </w:rPr>
        <w:t xml:space="preserve">................................................................................... </w:t>
      </w:r>
      <w:r w:rsidRPr="00674CE3">
        <w:t>Ủy viên</w:t>
      </w:r>
      <w:r>
        <w:t>;</w:t>
      </w:r>
    </w:p>
    <w:p w14:paraId="0AC7BBDB" w14:textId="77777777" w:rsidR="00B520A8" w:rsidRDefault="00B520A8" w:rsidP="00B520A8">
      <w:pPr>
        <w:spacing w:before="60" w:after="60"/>
        <w:ind w:firstLine="720"/>
        <w:jc w:val="both"/>
      </w:pPr>
      <w:r>
        <w:t>5</w:t>
      </w:r>
      <w:r w:rsidRPr="00674CE3">
        <w:t xml:space="preserve">. Ông/Bà  </w:t>
      </w:r>
      <w:r w:rsidRPr="00B520A8">
        <w:rPr>
          <w:sz w:val="24"/>
        </w:rPr>
        <w:t xml:space="preserve">................................................................................... </w:t>
      </w:r>
      <w:r w:rsidRPr="00674CE3">
        <w:t>Ủy viên</w:t>
      </w:r>
      <w:r>
        <w:t>;</w:t>
      </w:r>
    </w:p>
    <w:p w14:paraId="2B7E6B6B" w14:textId="77777777" w:rsidR="00B520A8" w:rsidRDefault="00B520A8" w:rsidP="00B520A8">
      <w:pPr>
        <w:spacing w:before="60" w:after="60"/>
        <w:ind w:firstLine="720"/>
        <w:jc w:val="both"/>
      </w:pPr>
      <w:r>
        <w:t>6</w:t>
      </w:r>
      <w:r w:rsidRPr="00674CE3">
        <w:t xml:space="preserve">. Ông/Bà  </w:t>
      </w:r>
      <w:r w:rsidRPr="00B520A8">
        <w:rPr>
          <w:sz w:val="24"/>
        </w:rPr>
        <w:t xml:space="preserve">................................................................................... </w:t>
      </w:r>
      <w:r w:rsidRPr="00674CE3">
        <w:t>Ủy viên</w:t>
      </w:r>
      <w:r>
        <w:t>;</w:t>
      </w:r>
    </w:p>
    <w:p w14:paraId="2BEBBDD1" w14:textId="77777777" w:rsidR="00B520A8" w:rsidRDefault="00B520A8" w:rsidP="00B520A8">
      <w:pPr>
        <w:spacing w:before="60" w:after="60"/>
        <w:ind w:firstLine="720"/>
        <w:jc w:val="both"/>
      </w:pPr>
      <w:r>
        <w:t>7</w:t>
      </w:r>
      <w:r w:rsidRPr="00674CE3">
        <w:t xml:space="preserve">. Ông/Bà  </w:t>
      </w:r>
      <w:r w:rsidRPr="00B520A8">
        <w:rPr>
          <w:sz w:val="24"/>
        </w:rPr>
        <w:t xml:space="preserve">................................................................................... </w:t>
      </w:r>
      <w:r w:rsidRPr="00674CE3">
        <w:t>Ủy viên</w:t>
      </w:r>
      <w:r>
        <w:t>;</w:t>
      </w:r>
    </w:p>
    <w:p w14:paraId="0DDDBB84" w14:textId="77777777" w:rsidR="00B520A8" w:rsidRDefault="00B520A8" w:rsidP="00674CE3">
      <w:pPr>
        <w:spacing w:before="60" w:after="60"/>
        <w:ind w:firstLine="720"/>
        <w:jc w:val="both"/>
        <w:rPr>
          <w:sz w:val="24"/>
        </w:rPr>
      </w:pPr>
      <w:r w:rsidRPr="00B520A8">
        <w:rPr>
          <w:sz w:val="24"/>
        </w:rPr>
        <w:t>........................................</w:t>
      </w:r>
      <w:r>
        <w:rPr>
          <w:sz w:val="24"/>
        </w:rPr>
        <w:t>........................................................</w:t>
      </w:r>
      <w:r w:rsidRPr="00B520A8">
        <w:rPr>
          <w:sz w:val="24"/>
        </w:rPr>
        <w:t>......................</w:t>
      </w:r>
      <w:r w:rsidR="00167A2E">
        <w:rPr>
          <w:sz w:val="24"/>
        </w:rPr>
        <w:t>.</w:t>
      </w:r>
      <w:r w:rsidRPr="00B520A8">
        <w:rPr>
          <w:sz w:val="24"/>
        </w:rPr>
        <w:t>..</w:t>
      </w:r>
    </w:p>
    <w:p w14:paraId="0E6F8076" w14:textId="77777777" w:rsidR="004D6A7A" w:rsidRDefault="0042690C" w:rsidP="00674CE3">
      <w:pPr>
        <w:spacing w:before="60" w:after="60"/>
        <w:ind w:firstLine="720"/>
        <w:jc w:val="both"/>
      </w:pPr>
      <w:r w:rsidRPr="00674CE3">
        <w:t xml:space="preserve">Đã họp tại </w:t>
      </w:r>
      <w:r w:rsidR="00937B43" w:rsidRPr="00937B43">
        <w:rPr>
          <w:sz w:val="24"/>
        </w:rPr>
        <w:t>.........</w:t>
      </w:r>
      <w:r w:rsidR="00937B43">
        <w:rPr>
          <w:sz w:val="24"/>
        </w:rPr>
        <w:t>...................</w:t>
      </w:r>
      <w:r w:rsidR="00937B43" w:rsidRPr="00937B43">
        <w:rPr>
          <w:sz w:val="24"/>
        </w:rPr>
        <w:t>...................</w:t>
      </w:r>
      <w:r w:rsidR="00937B43">
        <w:rPr>
          <w:sz w:val="24"/>
        </w:rPr>
        <w:t>.....</w:t>
      </w:r>
      <w:r w:rsidR="00937B43" w:rsidRPr="00937B43">
        <w:rPr>
          <w:sz w:val="24"/>
        </w:rPr>
        <w:t>......</w:t>
      </w:r>
      <w:r w:rsidR="004D6A7A" w:rsidRPr="00937B43">
        <w:rPr>
          <w:sz w:val="24"/>
        </w:rPr>
        <w:t xml:space="preserve"> </w:t>
      </w:r>
      <w:r w:rsidRPr="00674CE3">
        <w:t xml:space="preserve">của khu vực </w:t>
      </w:r>
      <w:r w:rsidR="004D6A7A">
        <w:t xml:space="preserve">lấy ý kiến cử tri tại thôn </w:t>
      </w:r>
      <w:r w:rsidR="00F27521">
        <w:rPr>
          <w:i/>
        </w:rPr>
        <w:t>(khu dân cư</w:t>
      </w:r>
      <w:r w:rsidR="004D6A7A" w:rsidRPr="00937B43">
        <w:rPr>
          <w:i/>
        </w:rPr>
        <w:t>)</w:t>
      </w:r>
      <w:r w:rsidR="004D6A7A">
        <w:t xml:space="preserve"> </w:t>
      </w:r>
      <w:r w:rsidR="004D6A7A" w:rsidRPr="00674CE3">
        <w:rPr>
          <w:sz w:val="24"/>
        </w:rPr>
        <w:t>.....................</w:t>
      </w:r>
      <w:r w:rsidR="00E47085">
        <w:rPr>
          <w:sz w:val="24"/>
        </w:rPr>
        <w:t>..</w:t>
      </w:r>
      <w:r w:rsidR="004D6A7A" w:rsidRPr="00674CE3">
        <w:rPr>
          <w:sz w:val="24"/>
        </w:rPr>
        <w:t>..........</w:t>
      </w:r>
      <w:r w:rsidR="004D6A7A" w:rsidRPr="00674CE3">
        <w:t>, xã/phường/thị trấn</w:t>
      </w:r>
      <w:r w:rsidR="004D6A7A">
        <w:t xml:space="preserve"> </w:t>
      </w:r>
      <w:r w:rsidR="004D6A7A" w:rsidRPr="00674CE3">
        <w:rPr>
          <w:sz w:val="24"/>
        </w:rPr>
        <w:t>...</w:t>
      </w:r>
      <w:r w:rsidR="00E47085">
        <w:rPr>
          <w:sz w:val="24"/>
        </w:rPr>
        <w:t>....</w:t>
      </w:r>
      <w:r w:rsidR="004D6A7A" w:rsidRPr="00674CE3">
        <w:rPr>
          <w:sz w:val="24"/>
        </w:rPr>
        <w:t>..............</w:t>
      </w:r>
      <w:r w:rsidR="004D6A7A">
        <w:rPr>
          <w:sz w:val="24"/>
        </w:rPr>
        <w:t>......</w:t>
      </w:r>
      <w:r w:rsidR="004D6A7A" w:rsidRPr="00674CE3">
        <w:rPr>
          <w:sz w:val="24"/>
        </w:rPr>
        <w:t>.............</w:t>
      </w:r>
      <w:r w:rsidR="004D6A7A">
        <w:t xml:space="preserve">. để tiến hành kiểm phiếu lấy ý kiến cử tri về </w:t>
      </w:r>
      <w:r w:rsidR="004D6A7A" w:rsidRPr="004D6A7A">
        <w:t xml:space="preserve">việc </w:t>
      </w:r>
      <w:r w:rsidR="00937B43" w:rsidRPr="00937B43">
        <w:rPr>
          <w:sz w:val="24"/>
        </w:rPr>
        <w:t>.................................</w:t>
      </w:r>
      <w:r w:rsidR="00937B43">
        <w:rPr>
          <w:sz w:val="24"/>
        </w:rPr>
        <w:t>..................</w:t>
      </w:r>
      <w:r w:rsidR="00937B43" w:rsidRPr="00937B43">
        <w:rPr>
          <w:sz w:val="24"/>
        </w:rPr>
        <w:t>.............................</w:t>
      </w:r>
      <w:r w:rsidR="00461F66">
        <w:rPr>
          <w:vertAlign w:val="superscript"/>
        </w:rPr>
        <w:t>2</w:t>
      </w:r>
      <w:r w:rsidR="004D6A7A">
        <w:t>.</w:t>
      </w:r>
    </w:p>
    <w:p w14:paraId="669FE99C" w14:textId="77777777" w:rsidR="0042690C" w:rsidRDefault="0042690C" w:rsidP="00FF69F2">
      <w:pPr>
        <w:spacing w:before="60" w:after="60"/>
        <w:ind w:firstLine="720"/>
        <w:jc w:val="both"/>
      </w:pPr>
      <w:r w:rsidRPr="00674CE3">
        <w:t xml:space="preserve">Đúng </w:t>
      </w:r>
      <w:r w:rsidR="004D6A7A" w:rsidRPr="00B520A8">
        <w:rPr>
          <w:sz w:val="24"/>
        </w:rPr>
        <w:t>.........</w:t>
      </w:r>
      <w:r w:rsidR="004D6A7A">
        <w:rPr>
          <w:sz w:val="24"/>
        </w:rPr>
        <w:t xml:space="preserve"> </w:t>
      </w:r>
      <w:r w:rsidRPr="00674CE3">
        <w:t xml:space="preserve">giờ </w:t>
      </w:r>
      <w:r w:rsidR="004D6A7A" w:rsidRPr="00B520A8">
        <w:rPr>
          <w:sz w:val="24"/>
        </w:rPr>
        <w:t>.........</w:t>
      </w:r>
      <w:r w:rsidR="004D6A7A">
        <w:rPr>
          <w:sz w:val="24"/>
        </w:rPr>
        <w:t xml:space="preserve"> </w:t>
      </w:r>
      <w:r w:rsidRPr="00674CE3">
        <w:t>phút</w:t>
      </w:r>
      <w:r w:rsidR="00B73B9E">
        <w:rPr>
          <w:rStyle w:val="FootnoteReference"/>
        </w:rPr>
        <w:footnoteReference w:id="4"/>
      </w:r>
      <w:r w:rsidRPr="00674CE3">
        <w:t xml:space="preserve">, ngày </w:t>
      </w:r>
      <w:r w:rsidR="005B6B2D" w:rsidRPr="00B520A8">
        <w:rPr>
          <w:sz w:val="24"/>
        </w:rPr>
        <w:t>.........</w:t>
      </w:r>
      <w:r w:rsidR="005B6B2D">
        <w:rPr>
          <w:sz w:val="24"/>
        </w:rPr>
        <w:t xml:space="preserve"> </w:t>
      </w:r>
      <w:r w:rsidRPr="00674CE3">
        <w:t>tháng</w:t>
      </w:r>
      <w:r w:rsidR="005B6B2D">
        <w:t xml:space="preserve"> </w:t>
      </w:r>
      <w:r w:rsidR="005B6B2D" w:rsidRPr="00B520A8">
        <w:rPr>
          <w:sz w:val="24"/>
        </w:rPr>
        <w:t>.........</w:t>
      </w:r>
      <w:r w:rsidR="005B6B2D">
        <w:rPr>
          <w:sz w:val="24"/>
        </w:rPr>
        <w:t xml:space="preserve"> </w:t>
      </w:r>
      <w:r w:rsidR="00461A51">
        <w:t xml:space="preserve">năm </w:t>
      </w:r>
      <w:r w:rsidR="00066FAA">
        <w:t>2025</w:t>
      </w:r>
      <w:r w:rsidRPr="00674CE3">
        <w:t xml:space="preserve">, trước khi thực hiện việc </w:t>
      </w:r>
      <w:r w:rsidR="007E54E8">
        <w:t>kiểm phiếu</w:t>
      </w:r>
      <w:r w:rsidR="00FF69F2">
        <w:t xml:space="preserve">, </w:t>
      </w:r>
      <w:r w:rsidRPr="00674CE3">
        <w:t xml:space="preserve">đại diện </w:t>
      </w:r>
      <w:r w:rsidR="003E1D09" w:rsidRPr="003E1D09">
        <w:t>Tổ bầu lấy ý kiến cử tri</w:t>
      </w:r>
      <w:r w:rsidR="003E1D09">
        <w:t xml:space="preserve"> </w:t>
      </w:r>
      <w:r w:rsidR="002677C9" w:rsidRPr="002677C9">
        <w:t>lập biên bản việc sử dụng phiếu xin ý kiến cử tri</w:t>
      </w:r>
      <w:r w:rsidR="002677C9">
        <w:t xml:space="preserve"> </w:t>
      </w:r>
      <w:r w:rsidRPr="00674CE3">
        <w:t xml:space="preserve">với sự chứng kiến của hai cử tri </w:t>
      </w:r>
      <w:r w:rsidR="00426FE2" w:rsidRPr="002677C9">
        <w:rPr>
          <w:i/>
        </w:rPr>
        <w:t>(biết chữ)</w:t>
      </w:r>
      <w:r w:rsidR="00426FE2">
        <w:t xml:space="preserve"> </w:t>
      </w:r>
      <w:r w:rsidRPr="00674CE3">
        <w:t>là:</w:t>
      </w:r>
    </w:p>
    <w:p w14:paraId="1FD1EF19" w14:textId="77777777" w:rsidR="00426FE2" w:rsidRDefault="00426FE2" w:rsidP="00426FE2">
      <w:pPr>
        <w:spacing w:before="60" w:after="60"/>
        <w:ind w:firstLine="720"/>
        <w:jc w:val="both"/>
        <w:rPr>
          <w:sz w:val="24"/>
        </w:rPr>
      </w:pPr>
      <w:r w:rsidRPr="00674CE3">
        <w:t>1. Ông/Bà</w:t>
      </w:r>
      <w:r>
        <w:t xml:space="preserve"> </w:t>
      </w:r>
      <w:r w:rsidRPr="00B520A8">
        <w:rPr>
          <w:sz w:val="24"/>
        </w:rPr>
        <w:t>..................................</w:t>
      </w:r>
      <w:r>
        <w:rPr>
          <w:sz w:val="24"/>
        </w:rPr>
        <w:t>.........</w:t>
      </w:r>
      <w:r w:rsidRPr="00B520A8">
        <w:rPr>
          <w:sz w:val="24"/>
        </w:rPr>
        <w:t>..............</w:t>
      </w:r>
      <w:r>
        <w:rPr>
          <w:sz w:val="24"/>
        </w:rPr>
        <w:t xml:space="preserve"> </w:t>
      </w:r>
      <w:r w:rsidRPr="00674CE3">
        <w:t>Nơi ở hiện nay:</w:t>
      </w:r>
      <w:r>
        <w:t xml:space="preserve"> </w:t>
      </w:r>
      <w:r w:rsidRPr="00B520A8">
        <w:rPr>
          <w:sz w:val="24"/>
        </w:rPr>
        <w:t>......................................</w:t>
      </w:r>
      <w:r>
        <w:rPr>
          <w:sz w:val="24"/>
        </w:rPr>
        <w:t>.</w:t>
      </w:r>
    </w:p>
    <w:p w14:paraId="53CE5B5C" w14:textId="77777777" w:rsidR="00426FE2" w:rsidRDefault="00426FE2" w:rsidP="00426FE2">
      <w:pPr>
        <w:spacing w:before="60" w:after="60"/>
        <w:ind w:firstLine="720"/>
        <w:jc w:val="both"/>
        <w:rPr>
          <w:sz w:val="24"/>
        </w:rPr>
      </w:pPr>
      <w:r w:rsidRPr="00B520A8">
        <w:rPr>
          <w:sz w:val="24"/>
        </w:rPr>
        <w:t>........................................</w:t>
      </w:r>
      <w:r>
        <w:rPr>
          <w:sz w:val="24"/>
        </w:rPr>
        <w:t>.................................................................</w:t>
      </w:r>
      <w:r w:rsidRPr="00B520A8">
        <w:rPr>
          <w:sz w:val="24"/>
        </w:rPr>
        <w:t xml:space="preserve">........................................... </w:t>
      </w:r>
    </w:p>
    <w:p w14:paraId="2E93CAFD" w14:textId="77777777" w:rsidR="00426FE2" w:rsidRDefault="00426FE2" w:rsidP="00426FE2">
      <w:pPr>
        <w:spacing w:before="60" w:after="60"/>
        <w:ind w:firstLine="720"/>
        <w:jc w:val="both"/>
        <w:rPr>
          <w:sz w:val="24"/>
        </w:rPr>
      </w:pPr>
      <w:r>
        <w:t>2</w:t>
      </w:r>
      <w:r w:rsidRPr="00674CE3">
        <w:t>. Ông/Bà</w:t>
      </w:r>
      <w:r>
        <w:t xml:space="preserve"> </w:t>
      </w:r>
      <w:r w:rsidRPr="00B520A8">
        <w:rPr>
          <w:sz w:val="24"/>
        </w:rPr>
        <w:t>..................................</w:t>
      </w:r>
      <w:r>
        <w:rPr>
          <w:sz w:val="24"/>
        </w:rPr>
        <w:t>.........</w:t>
      </w:r>
      <w:r w:rsidRPr="00B520A8">
        <w:rPr>
          <w:sz w:val="24"/>
        </w:rPr>
        <w:t>..............</w:t>
      </w:r>
      <w:r>
        <w:rPr>
          <w:sz w:val="24"/>
        </w:rPr>
        <w:t xml:space="preserve"> </w:t>
      </w:r>
      <w:r w:rsidRPr="00674CE3">
        <w:t>Nơi ở hiện nay:</w:t>
      </w:r>
      <w:r>
        <w:t xml:space="preserve"> </w:t>
      </w:r>
      <w:r w:rsidRPr="00B520A8">
        <w:rPr>
          <w:sz w:val="24"/>
        </w:rPr>
        <w:t>......................................</w:t>
      </w:r>
      <w:r>
        <w:rPr>
          <w:sz w:val="24"/>
        </w:rPr>
        <w:t>.</w:t>
      </w:r>
    </w:p>
    <w:p w14:paraId="76DF1B55" w14:textId="77777777" w:rsidR="00426FE2" w:rsidRDefault="00426FE2" w:rsidP="00426FE2">
      <w:pPr>
        <w:spacing w:before="60" w:after="60"/>
        <w:ind w:firstLine="720"/>
        <w:jc w:val="both"/>
        <w:rPr>
          <w:sz w:val="24"/>
        </w:rPr>
      </w:pPr>
      <w:r w:rsidRPr="00B520A8">
        <w:rPr>
          <w:sz w:val="24"/>
        </w:rPr>
        <w:t>........................................</w:t>
      </w:r>
      <w:r>
        <w:rPr>
          <w:sz w:val="24"/>
        </w:rPr>
        <w:t>.................................................................</w:t>
      </w:r>
      <w:r w:rsidRPr="00B520A8">
        <w:rPr>
          <w:sz w:val="24"/>
        </w:rPr>
        <w:t xml:space="preserve">........................................... </w:t>
      </w:r>
    </w:p>
    <w:p w14:paraId="68287A65" w14:textId="77777777" w:rsidR="0042690C" w:rsidRPr="00674CE3" w:rsidRDefault="005F5EC8" w:rsidP="00674CE3">
      <w:pPr>
        <w:spacing w:before="60" w:after="60"/>
        <w:ind w:firstLine="720"/>
        <w:jc w:val="both"/>
      </w:pPr>
      <w:r w:rsidRPr="00674CE3">
        <w:t xml:space="preserve">Đúng </w:t>
      </w:r>
      <w:r w:rsidRPr="00B520A8">
        <w:rPr>
          <w:sz w:val="24"/>
        </w:rPr>
        <w:t>.........</w:t>
      </w:r>
      <w:r>
        <w:rPr>
          <w:sz w:val="24"/>
        </w:rPr>
        <w:t xml:space="preserve"> </w:t>
      </w:r>
      <w:r w:rsidRPr="00674CE3">
        <w:t xml:space="preserve">giờ </w:t>
      </w:r>
      <w:r w:rsidRPr="00B520A8">
        <w:rPr>
          <w:sz w:val="24"/>
        </w:rPr>
        <w:t>.........</w:t>
      </w:r>
      <w:r>
        <w:rPr>
          <w:sz w:val="24"/>
        </w:rPr>
        <w:t xml:space="preserve"> </w:t>
      </w:r>
      <w:r w:rsidRPr="00674CE3">
        <w:t>phút</w:t>
      </w:r>
      <w:r w:rsidR="008E05D8">
        <w:rPr>
          <w:rStyle w:val="FootnoteReference"/>
        </w:rPr>
        <w:footnoteReference w:id="5"/>
      </w:r>
      <w:r w:rsidRPr="00674CE3">
        <w:t xml:space="preserve">, ngày </w:t>
      </w:r>
      <w:r w:rsidRPr="00B520A8">
        <w:rPr>
          <w:sz w:val="24"/>
        </w:rPr>
        <w:t>.........</w:t>
      </w:r>
      <w:r>
        <w:rPr>
          <w:sz w:val="24"/>
        </w:rPr>
        <w:t xml:space="preserve"> </w:t>
      </w:r>
      <w:r w:rsidRPr="00674CE3">
        <w:t>tháng</w:t>
      </w:r>
      <w:r>
        <w:t xml:space="preserve"> </w:t>
      </w:r>
      <w:r w:rsidRPr="00B520A8">
        <w:rPr>
          <w:sz w:val="24"/>
        </w:rPr>
        <w:t>.........</w:t>
      </w:r>
      <w:r>
        <w:rPr>
          <w:sz w:val="24"/>
        </w:rPr>
        <w:t xml:space="preserve"> </w:t>
      </w:r>
      <w:r w:rsidR="00461A51">
        <w:t xml:space="preserve">năm </w:t>
      </w:r>
      <w:r w:rsidR="00066FAA">
        <w:t>2025</w:t>
      </w:r>
      <w:r w:rsidRPr="00674CE3">
        <w:t xml:space="preserve">, </w:t>
      </w:r>
      <w:r w:rsidR="0042690C" w:rsidRPr="00674CE3">
        <w:t xml:space="preserve">Tổ trưởng Tổ </w:t>
      </w:r>
      <w:r w:rsidR="00B176E9" w:rsidRPr="003E1D09">
        <w:t>lấy ý kiến cử tri</w:t>
      </w:r>
      <w:r w:rsidR="00B176E9">
        <w:t xml:space="preserve"> </w:t>
      </w:r>
      <w:r w:rsidR="0042690C" w:rsidRPr="00674CE3">
        <w:t xml:space="preserve">tuyên bố kết thúc </w:t>
      </w:r>
      <w:r w:rsidR="00CB51C2">
        <w:t xml:space="preserve">việc </w:t>
      </w:r>
      <w:r w:rsidR="00B176E9">
        <w:t xml:space="preserve">lấy ý kiến cử tri và mời </w:t>
      </w:r>
      <w:r w:rsidR="0042690C" w:rsidRPr="00674CE3">
        <w:t xml:space="preserve">hai cử tri </w:t>
      </w:r>
      <w:r w:rsidR="008E05D8" w:rsidRPr="006E0D0F">
        <w:rPr>
          <w:i/>
        </w:rPr>
        <w:t>(biết chữ)</w:t>
      </w:r>
      <w:r w:rsidR="008E05D8">
        <w:t xml:space="preserve"> </w:t>
      </w:r>
      <w:r w:rsidR="0042690C" w:rsidRPr="00674CE3">
        <w:t>chứng kiến việc kiểm phiếu</w:t>
      </w:r>
      <w:r w:rsidR="00F06775">
        <w:t>,</w:t>
      </w:r>
      <w:r w:rsidR="0042690C" w:rsidRPr="00674CE3">
        <w:t xml:space="preserve"> gồm:</w:t>
      </w:r>
    </w:p>
    <w:p w14:paraId="73EC71E5" w14:textId="77777777" w:rsidR="008E05D8" w:rsidRDefault="008E05D8" w:rsidP="008E05D8">
      <w:pPr>
        <w:spacing w:before="60" w:after="60"/>
        <w:ind w:firstLine="720"/>
        <w:jc w:val="both"/>
        <w:rPr>
          <w:sz w:val="24"/>
        </w:rPr>
      </w:pPr>
      <w:r w:rsidRPr="00674CE3">
        <w:t>1. Ông/Bà</w:t>
      </w:r>
      <w:r>
        <w:t xml:space="preserve"> </w:t>
      </w:r>
      <w:r w:rsidRPr="00B520A8">
        <w:rPr>
          <w:sz w:val="24"/>
        </w:rPr>
        <w:t>..................................</w:t>
      </w:r>
      <w:r>
        <w:rPr>
          <w:sz w:val="24"/>
        </w:rPr>
        <w:t>.........</w:t>
      </w:r>
      <w:r w:rsidRPr="00B520A8">
        <w:rPr>
          <w:sz w:val="24"/>
        </w:rPr>
        <w:t>..............</w:t>
      </w:r>
      <w:r>
        <w:rPr>
          <w:sz w:val="24"/>
        </w:rPr>
        <w:t xml:space="preserve"> </w:t>
      </w:r>
      <w:r w:rsidRPr="00674CE3">
        <w:t>Nơi ở hiện nay:</w:t>
      </w:r>
      <w:r>
        <w:t xml:space="preserve"> </w:t>
      </w:r>
      <w:r w:rsidRPr="00B520A8">
        <w:rPr>
          <w:sz w:val="24"/>
        </w:rPr>
        <w:t>......................................</w:t>
      </w:r>
      <w:r>
        <w:rPr>
          <w:sz w:val="24"/>
        </w:rPr>
        <w:t>.</w:t>
      </w:r>
    </w:p>
    <w:p w14:paraId="50DA4C09" w14:textId="77777777" w:rsidR="008E05D8" w:rsidRDefault="008E05D8" w:rsidP="008E05D8">
      <w:pPr>
        <w:spacing w:before="60" w:after="60"/>
        <w:ind w:firstLine="720"/>
        <w:jc w:val="both"/>
        <w:rPr>
          <w:sz w:val="24"/>
        </w:rPr>
      </w:pPr>
      <w:r w:rsidRPr="00B520A8">
        <w:rPr>
          <w:sz w:val="24"/>
        </w:rPr>
        <w:t>........................................</w:t>
      </w:r>
      <w:r>
        <w:rPr>
          <w:sz w:val="24"/>
        </w:rPr>
        <w:t>.................................................................</w:t>
      </w:r>
      <w:r w:rsidRPr="00B520A8">
        <w:rPr>
          <w:sz w:val="24"/>
        </w:rPr>
        <w:t xml:space="preserve">........................................... </w:t>
      </w:r>
    </w:p>
    <w:p w14:paraId="61A3DA32" w14:textId="77777777" w:rsidR="008E05D8" w:rsidRDefault="008E05D8" w:rsidP="008E05D8">
      <w:pPr>
        <w:spacing w:before="60" w:after="60"/>
        <w:ind w:firstLine="720"/>
        <w:jc w:val="both"/>
        <w:rPr>
          <w:sz w:val="24"/>
        </w:rPr>
      </w:pPr>
      <w:r>
        <w:lastRenderedPageBreak/>
        <w:t>2</w:t>
      </w:r>
      <w:r w:rsidRPr="00674CE3">
        <w:t>. Ông/Bà</w:t>
      </w:r>
      <w:r>
        <w:t xml:space="preserve"> </w:t>
      </w:r>
      <w:r w:rsidRPr="00B520A8">
        <w:rPr>
          <w:sz w:val="24"/>
        </w:rPr>
        <w:t>..................................</w:t>
      </w:r>
      <w:r>
        <w:rPr>
          <w:sz w:val="24"/>
        </w:rPr>
        <w:t>.........</w:t>
      </w:r>
      <w:r w:rsidRPr="00B520A8">
        <w:rPr>
          <w:sz w:val="24"/>
        </w:rPr>
        <w:t>..............</w:t>
      </w:r>
      <w:r>
        <w:rPr>
          <w:sz w:val="24"/>
        </w:rPr>
        <w:t xml:space="preserve"> </w:t>
      </w:r>
      <w:r w:rsidRPr="00674CE3">
        <w:t>Nơi ở hiện nay:</w:t>
      </w:r>
      <w:r>
        <w:t xml:space="preserve"> </w:t>
      </w:r>
      <w:r w:rsidRPr="00B520A8">
        <w:rPr>
          <w:sz w:val="24"/>
        </w:rPr>
        <w:t>......................................</w:t>
      </w:r>
      <w:r>
        <w:rPr>
          <w:sz w:val="24"/>
        </w:rPr>
        <w:t>.</w:t>
      </w:r>
    </w:p>
    <w:p w14:paraId="65F6A3B4" w14:textId="77777777" w:rsidR="008E05D8" w:rsidRDefault="008E05D8" w:rsidP="008E05D8">
      <w:pPr>
        <w:spacing w:before="60" w:after="60"/>
        <w:ind w:firstLine="720"/>
        <w:jc w:val="both"/>
        <w:rPr>
          <w:sz w:val="24"/>
        </w:rPr>
      </w:pPr>
      <w:r w:rsidRPr="00B520A8">
        <w:rPr>
          <w:sz w:val="24"/>
        </w:rPr>
        <w:t>........................................</w:t>
      </w:r>
      <w:r>
        <w:rPr>
          <w:sz w:val="24"/>
        </w:rPr>
        <w:t>.................................................................</w:t>
      </w:r>
      <w:r w:rsidRPr="00B520A8">
        <w:rPr>
          <w:sz w:val="24"/>
        </w:rPr>
        <w:t xml:space="preserve">........................................... </w:t>
      </w:r>
    </w:p>
    <w:p w14:paraId="41F30DAD" w14:textId="77777777" w:rsidR="00034DB0" w:rsidRPr="00292D11" w:rsidRDefault="0042690C" w:rsidP="00674CE3">
      <w:pPr>
        <w:spacing w:before="60" w:after="60"/>
        <w:ind w:firstLine="720"/>
        <w:jc w:val="both"/>
        <w:rPr>
          <w:b/>
        </w:rPr>
      </w:pPr>
      <w:r w:rsidRPr="00292D11">
        <w:rPr>
          <w:b/>
        </w:rPr>
        <w:t xml:space="preserve">Kết quả </w:t>
      </w:r>
      <w:r w:rsidR="00034DB0" w:rsidRPr="00292D11">
        <w:rPr>
          <w:b/>
        </w:rPr>
        <w:t>như sau:</w:t>
      </w:r>
    </w:p>
    <w:p w14:paraId="24608529" w14:textId="77777777" w:rsidR="002525EE" w:rsidRDefault="00B43D77" w:rsidP="00674CE3">
      <w:pPr>
        <w:spacing w:before="60" w:after="60"/>
        <w:ind w:firstLine="720"/>
        <w:jc w:val="both"/>
      </w:pPr>
      <w:r>
        <w:t xml:space="preserve">- Tổng số </w:t>
      </w:r>
      <w:r w:rsidR="002525EE">
        <w:t xml:space="preserve">hộ gia đình của khu vực xin ý kiến là: </w:t>
      </w:r>
      <w:r w:rsidR="002525EE" w:rsidRPr="00B43D77">
        <w:rPr>
          <w:sz w:val="24"/>
        </w:rPr>
        <w:t>...............</w:t>
      </w:r>
      <w:r w:rsidR="002525EE">
        <w:rPr>
          <w:sz w:val="24"/>
        </w:rPr>
        <w:t>..</w:t>
      </w:r>
      <w:r w:rsidR="002525EE" w:rsidRPr="00B43D77">
        <w:rPr>
          <w:sz w:val="24"/>
        </w:rPr>
        <w:t xml:space="preserve">....... </w:t>
      </w:r>
      <w:r w:rsidR="002525EE">
        <w:t>hộ.</w:t>
      </w:r>
    </w:p>
    <w:p w14:paraId="25E12B2C" w14:textId="77777777" w:rsidR="008E05D8" w:rsidRDefault="002525EE" w:rsidP="00674CE3">
      <w:pPr>
        <w:spacing w:before="60" w:after="60"/>
        <w:ind w:firstLine="720"/>
        <w:jc w:val="both"/>
      </w:pPr>
      <w:r>
        <w:t xml:space="preserve">- Tổng số </w:t>
      </w:r>
      <w:r w:rsidR="00B43D77">
        <w:t xml:space="preserve">cử tri </w:t>
      </w:r>
      <w:r w:rsidR="002C5F07">
        <w:t xml:space="preserve">đại diện hộ gia đình </w:t>
      </w:r>
      <w:r w:rsidR="00B43D77">
        <w:t xml:space="preserve">của khu vực xin ý kiến là: </w:t>
      </w:r>
      <w:r w:rsidR="00B43D77" w:rsidRPr="00B43D77">
        <w:rPr>
          <w:sz w:val="24"/>
        </w:rPr>
        <w:t>...............</w:t>
      </w:r>
      <w:r w:rsidR="00B43D77">
        <w:rPr>
          <w:sz w:val="24"/>
        </w:rPr>
        <w:t>..</w:t>
      </w:r>
      <w:r w:rsidR="00B43D77" w:rsidRPr="00B43D77">
        <w:rPr>
          <w:sz w:val="24"/>
        </w:rPr>
        <w:t xml:space="preserve">....... </w:t>
      </w:r>
      <w:r w:rsidR="00B43D77">
        <w:t>người.</w:t>
      </w:r>
    </w:p>
    <w:p w14:paraId="4A41F014" w14:textId="77777777" w:rsidR="008E05D8" w:rsidRDefault="00B43D77" w:rsidP="00674CE3">
      <w:pPr>
        <w:spacing w:before="60" w:after="60"/>
        <w:ind w:firstLine="720"/>
        <w:jc w:val="both"/>
      </w:pPr>
      <w:r>
        <w:t xml:space="preserve">- Số phiếu phát ra là: </w:t>
      </w:r>
      <w:r w:rsidRPr="00B43D77">
        <w:rPr>
          <w:sz w:val="24"/>
        </w:rPr>
        <w:t>...............</w:t>
      </w:r>
      <w:r>
        <w:rPr>
          <w:sz w:val="24"/>
        </w:rPr>
        <w:t>..</w:t>
      </w:r>
      <w:r w:rsidRPr="00B43D77">
        <w:rPr>
          <w:sz w:val="24"/>
        </w:rPr>
        <w:t xml:space="preserve">....... </w:t>
      </w:r>
      <w:r>
        <w:t>phiếu</w:t>
      </w:r>
      <w:r w:rsidR="00BD3D98">
        <w:t xml:space="preserve">, tỷ lệ </w:t>
      </w:r>
      <w:r w:rsidR="00BD3D98" w:rsidRPr="00BD3D98">
        <w:rPr>
          <w:sz w:val="24"/>
        </w:rPr>
        <w:t xml:space="preserve">....... </w:t>
      </w:r>
      <w:r w:rsidR="00BD3D98">
        <w:t xml:space="preserve">% tổng số </w:t>
      </w:r>
      <w:r w:rsidR="00740F7C">
        <w:t>hộ gia đình</w:t>
      </w:r>
      <w:r w:rsidR="00BD3D98">
        <w:t>.</w:t>
      </w:r>
    </w:p>
    <w:p w14:paraId="5EA418D7" w14:textId="77777777" w:rsidR="00B43D77" w:rsidRDefault="00B43D77" w:rsidP="00B43D77">
      <w:pPr>
        <w:spacing w:before="60" w:after="60"/>
        <w:ind w:firstLine="720"/>
        <w:jc w:val="both"/>
      </w:pPr>
      <w:r>
        <w:t xml:space="preserve">- Số phiếu </w:t>
      </w:r>
      <w:r w:rsidR="00BD3D98">
        <w:t>thu vào</w:t>
      </w:r>
      <w:r>
        <w:t xml:space="preserve"> là: </w:t>
      </w:r>
      <w:r w:rsidRPr="00B43D77">
        <w:rPr>
          <w:sz w:val="24"/>
        </w:rPr>
        <w:t>...............</w:t>
      </w:r>
      <w:r>
        <w:rPr>
          <w:sz w:val="24"/>
        </w:rPr>
        <w:t>..</w:t>
      </w:r>
      <w:r w:rsidRPr="00B43D77">
        <w:rPr>
          <w:sz w:val="24"/>
        </w:rPr>
        <w:t xml:space="preserve">....... </w:t>
      </w:r>
      <w:r>
        <w:t>phiếu</w:t>
      </w:r>
      <w:r w:rsidR="00BD3D98">
        <w:t xml:space="preserve">, tỷ lệ </w:t>
      </w:r>
      <w:r w:rsidR="00BD3D98" w:rsidRPr="00BD3D98">
        <w:rPr>
          <w:sz w:val="24"/>
        </w:rPr>
        <w:t xml:space="preserve">....... </w:t>
      </w:r>
      <w:r w:rsidR="00BD3D98">
        <w:t xml:space="preserve">% </w:t>
      </w:r>
      <w:r w:rsidR="00EF15FE">
        <w:t xml:space="preserve">tổng số </w:t>
      </w:r>
      <w:r w:rsidR="00BD3D98">
        <w:t>phiếu phát ra.</w:t>
      </w:r>
    </w:p>
    <w:p w14:paraId="5859C752" w14:textId="77777777" w:rsidR="00BD3D98" w:rsidRPr="00AF3B7E" w:rsidRDefault="00BD3D98" w:rsidP="00BD3D98">
      <w:pPr>
        <w:spacing w:before="60" w:after="60"/>
        <w:ind w:firstLine="720"/>
        <w:jc w:val="both"/>
      </w:pPr>
      <w:r w:rsidRPr="00AF3B7E">
        <w:t xml:space="preserve">- Số </w:t>
      </w:r>
      <w:r w:rsidR="00904DA6">
        <w:t xml:space="preserve">phiếu </w:t>
      </w:r>
      <w:r w:rsidR="00904DA6" w:rsidRPr="00904DA6">
        <w:rPr>
          <w:i/>
        </w:rPr>
        <w:t>(</w:t>
      </w:r>
      <w:r w:rsidR="00122499" w:rsidRPr="00904DA6">
        <w:rPr>
          <w:i/>
        </w:rPr>
        <w:t>ý kiến</w:t>
      </w:r>
      <w:r w:rsidR="00904DA6" w:rsidRPr="00904DA6">
        <w:rPr>
          <w:i/>
        </w:rPr>
        <w:t>)</w:t>
      </w:r>
      <w:r w:rsidR="00122499" w:rsidRPr="00904DA6">
        <w:rPr>
          <w:i/>
        </w:rPr>
        <w:t xml:space="preserve"> </w:t>
      </w:r>
      <w:r w:rsidRPr="00AF3B7E">
        <w:t xml:space="preserve">không hợp lệ là: </w:t>
      </w:r>
      <w:r w:rsidRPr="00AF3B7E">
        <w:rPr>
          <w:sz w:val="24"/>
        </w:rPr>
        <w:t xml:space="preserve">................... </w:t>
      </w:r>
      <w:r w:rsidR="00904DA6" w:rsidRPr="00904DA6">
        <w:t xml:space="preserve">phiếu </w:t>
      </w:r>
      <w:r w:rsidR="00315245" w:rsidRPr="00904DA6">
        <w:rPr>
          <w:i/>
        </w:rPr>
        <w:t>(</w:t>
      </w:r>
      <w:r w:rsidR="00904DA6" w:rsidRPr="00904DA6">
        <w:rPr>
          <w:i/>
        </w:rPr>
        <w:t>ý kiến</w:t>
      </w:r>
      <w:r w:rsidR="00315245" w:rsidRPr="00904DA6">
        <w:rPr>
          <w:i/>
        </w:rPr>
        <w:t>)</w:t>
      </w:r>
      <w:r w:rsidR="00EF15FE" w:rsidRPr="00904DA6">
        <w:t>,</w:t>
      </w:r>
      <w:r w:rsidR="00EF15FE" w:rsidRPr="00AF3B7E">
        <w:t xml:space="preserve"> tỷ lệ </w:t>
      </w:r>
      <w:r w:rsidR="00EF15FE" w:rsidRPr="00AF3B7E">
        <w:rPr>
          <w:sz w:val="24"/>
        </w:rPr>
        <w:t xml:space="preserve">....... </w:t>
      </w:r>
      <w:r w:rsidR="00EF15FE" w:rsidRPr="00AF3B7E">
        <w:t xml:space="preserve">% tổng số </w:t>
      </w:r>
      <w:r w:rsidR="00122499" w:rsidRPr="00AF3B7E">
        <w:t xml:space="preserve">cử tri </w:t>
      </w:r>
      <w:r w:rsidR="002C5F07">
        <w:t xml:space="preserve">đại diện </w:t>
      </w:r>
      <w:r w:rsidR="00A04DFD">
        <w:t xml:space="preserve">hộ gia đình </w:t>
      </w:r>
      <w:r w:rsidR="00122499" w:rsidRPr="00AF3B7E">
        <w:t>trong khu vực lấy phiếu</w:t>
      </w:r>
      <w:r w:rsidR="00EF15FE" w:rsidRPr="00AF3B7E">
        <w:t>.</w:t>
      </w:r>
    </w:p>
    <w:p w14:paraId="07407F1E" w14:textId="77777777" w:rsidR="008E05D8" w:rsidRDefault="00255CB7" w:rsidP="00674CE3">
      <w:pPr>
        <w:spacing w:before="60" w:after="60"/>
        <w:ind w:firstLine="720"/>
        <w:jc w:val="both"/>
      </w:pPr>
      <w:r>
        <w:t xml:space="preserve">- Số </w:t>
      </w:r>
      <w:r w:rsidR="002F754A">
        <w:t xml:space="preserve">phiếu </w:t>
      </w:r>
      <w:r w:rsidR="002F754A" w:rsidRPr="002F754A">
        <w:rPr>
          <w:i/>
        </w:rPr>
        <w:t>(</w:t>
      </w:r>
      <w:r w:rsidRPr="002F754A">
        <w:rPr>
          <w:i/>
        </w:rPr>
        <w:t>ý kiến</w:t>
      </w:r>
      <w:r w:rsidR="002F754A" w:rsidRPr="002F754A">
        <w:rPr>
          <w:i/>
        </w:rPr>
        <w:t>)</w:t>
      </w:r>
      <w:r>
        <w:t xml:space="preserve"> </w:t>
      </w:r>
      <w:r w:rsidR="00292D11">
        <w:t xml:space="preserve">đồng ý: </w:t>
      </w:r>
      <w:r w:rsidR="00292D11" w:rsidRPr="00B43D77">
        <w:rPr>
          <w:sz w:val="24"/>
        </w:rPr>
        <w:t xml:space="preserve">................... </w:t>
      </w:r>
      <w:r w:rsidR="00292D11">
        <w:t>phiếu</w:t>
      </w:r>
      <w:r w:rsidR="002F754A">
        <w:t xml:space="preserve"> </w:t>
      </w:r>
      <w:r w:rsidR="002F754A" w:rsidRPr="00904DA6">
        <w:rPr>
          <w:i/>
        </w:rPr>
        <w:t>(ý kiến)</w:t>
      </w:r>
      <w:r w:rsidR="002F754A" w:rsidRPr="00904DA6">
        <w:t>,</w:t>
      </w:r>
      <w:r w:rsidR="002F754A" w:rsidRPr="00AF3B7E">
        <w:t xml:space="preserve"> </w:t>
      </w:r>
      <w:r w:rsidR="00C853C1">
        <w:t xml:space="preserve">tỷ lệ </w:t>
      </w:r>
      <w:r w:rsidR="00C853C1" w:rsidRPr="00BD3D98">
        <w:rPr>
          <w:sz w:val="24"/>
        </w:rPr>
        <w:t xml:space="preserve">....... </w:t>
      </w:r>
      <w:r w:rsidR="00C853C1">
        <w:t>% tổng số cử tri.</w:t>
      </w:r>
    </w:p>
    <w:p w14:paraId="50594BB5" w14:textId="77777777" w:rsidR="00C853C1" w:rsidRDefault="00C853C1" w:rsidP="00C853C1">
      <w:pPr>
        <w:spacing w:before="60" w:after="60"/>
        <w:ind w:firstLine="720"/>
        <w:jc w:val="both"/>
      </w:pPr>
      <w:r>
        <w:t xml:space="preserve">- Số </w:t>
      </w:r>
      <w:r w:rsidR="002F754A">
        <w:t xml:space="preserve">phiếu </w:t>
      </w:r>
      <w:r w:rsidR="002F754A" w:rsidRPr="002F754A">
        <w:rPr>
          <w:i/>
        </w:rPr>
        <w:t>(ý kiến)</w:t>
      </w:r>
      <w:r w:rsidR="002F754A">
        <w:t xml:space="preserve"> </w:t>
      </w:r>
      <w:r>
        <w:t xml:space="preserve">không đồng ý: </w:t>
      </w:r>
      <w:r w:rsidRPr="00B43D77">
        <w:rPr>
          <w:sz w:val="24"/>
        </w:rPr>
        <w:t xml:space="preserve">................... </w:t>
      </w:r>
      <w:r w:rsidR="002F754A">
        <w:t xml:space="preserve">phiếu </w:t>
      </w:r>
      <w:r w:rsidR="002F754A" w:rsidRPr="00904DA6">
        <w:rPr>
          <w:i/>
        </w:rPr>
        <w:t>(ý kiến)</w:t>
      </w:r>
      <w:r w:rsidR="002F754A" w:rsidRPr="00904DA6">
        <w:t>,</w:t>
      </w:r>
      <w:r>
        <w:t xml:space="preserve"> tỷ lệ </w:t>
      </w:r>
      <w:r w:rsidRPr="00BD3D98">
        <w:rPr>
          <w:sz w:val="24"/>
        </w:rPr>
        <w:t xml:space="preserve">....... </w:t>
      </w:r>
      <w:r>
        <w:t>% tổng số cử tri.</w:t>
      </w:r>
    </w:p>
    <w:p w14:paraId="0CBA463C" w14:textId="77777777" w:rsidR="00BD3D98" w:rsidRDefault="00C853C1" w:rsidP="00674CE3">
      <w:pPr>
        <w:spacing w:before="60" w:after="60"/>
        <w:ind w:firstLine="720"/>
        <w:jc w:val="both"/>
      </w:pPr>
      <w:r>
        <w:t xml:space="preserve">- Số </w:t>
      </w:r>
      <w:r w:rsidR="00545482">
        <w:t xml:space="preserve">phiếu có </w:t>
      </w:r>
      <w:r>
        <w:t xml:space="preserve">ý kiến khác: </w:t>
      </w:r>
      <w:r w:rsidRPr="00B43D77">
        <w:rPr>
          <w:sz w:val="24"/>
        </w:rPr>
        <w:t xml:space="preserve">................... </w:t>
      </w:r>
      <w:r>
        <w:t xml:space="preserve">phiếu, tỷ lệ </w:t>
      </w:r>
      <w:r w:rsidRPr="00BD3D98">
        <w:rPr>
          <w:sz w:val="24"/>
        </w:rPr>
        <w:t xml:space="preserve">....... </w:t>
      </w:r>
      <w:r>
        <w:t xml:space="preserve">% tổng số </w:t>
      </w:r>
      <w:r w:rsidR="00545482">
        <w:t>phiếu thu vào</w:t>
      </w:r>
      <w:r>
        <w:t>.</w:t>
      </w:r>
    </w:p>
    <w:p w14:paraId="6125195A" w14:textId="77777777" w:rsidR="0042690C" w:rsidRPr="00674CE3" w:rsidRDefault="0042690C" w:rsidP="00674CE3">
      <w:pPr>
        <w:spacing w:before="60" w:after="60"/>
        <w:ind w:firstLine="720"/>
        <w:jc w:val="both"/>
      </w:pPr>
      <w:r w:rsidRPr="00674CE3">
        <w:t xml:space="preserve">Những vấn đề hoặc khiếu nại, tố cáo mà Tổ </w:t>
      </w:r>
      <w:r w:rsidR="00A30846">
        <w:t xml:space="preserve">lấy ý kiến cử tri </w:t>
      </w:r>
      <w:r w:rsidRPr="00674CE3">
        <w:t>chưa giải quyết được và kiến nghị</w:t>
      </w:r>
      <w:r w:rsidR="00462A6E">
        <w:rPr>
          <w:rStyle w:val="FootnoteReference"/>
        </w:rPr>
        <w:footnoteReference w:id="6"/>
      </w:r>
      <w:r w:rsidR="00462A6E">
        <w:t>:</w:t>
      </w:r>
    </w:p>
    <w:p w14:paraId="674A7C51" w14:textId="77777777" w:rsidR="00B232C9" w:rsidRPr="00B232C9" w:rsidRDefault="00B232C9" w:rsidP="00B232C9">
      <w:pPr>
        <w:spacing w:before="60" w:after="60"/>
        <w:ind w:firstLine="720"/>
        <w:jc w:val="both"/>
        <w:rPr>
          <w:sz w:val="24"/>
        </w:rPr>
      </w:pPr>
      <w:r w:rsidRPr="00B232C9">
        <w:rPr>
          <w:sz w:val="24"/>
        </w:rPr>
        <w:t>....................................................................................................................................................</w:t>
      </w:r>
    </w:p>
    <w:p w14:paraId="2F901B79" w14:textId="77777777" w:rsidR="00833785" w:rsidRPr="00B232C9" w:rsidRDefault="00833785" w:rsidP="00833785">
      <w:pPr>
        <w:spacing w:before="60" w:after="60"/>
        <w:ind w:firstLine="720"/>
        <w:jc w:val="both"/>
        <w:rPr>
          <w:sz w:val="24"/>
        </w:rPr>
      </w:pPr>
      <w:r w:rsidRPr="00B232C9">
        <w:rPr>
          <w:sz w:val="24"/>
        </w:rPr>
        <w:t>....................................................................................................................................................</w:t>
      </w:r>
    </w:p>
    <w:p w14:paraId="467AC7F3" w14:textId="77777777" w:rsidR="00A90FB0" w:rsidRPr="00B232C9" w:rsidRDefault="00A90FB0" w:rsidP="00A90FB0">
      <w:pPr>
        <w:spacing w:before="60" w:after="60"/>
        <w:ind w:firstLine="720"/>
        <w:jc w:val="both"/>
        <w:rPr>
          <w:sz w:val="24"/>
        </w:rPr>
      </w:pPr>
      <w:r w:rsidRPr="00B232C9">
        <w:rPr>
          <w:sz w:val="24"/>
        </w:rPr>
        <w:t>....................................................................................................................................................</w:t>
      </w:r>
    </w:p>
    <w:p w14:paraId="6F558AB1" w14:textId="77777777" w:rsidR="00A90FB0" w:rsidRPr="00B232C9" w:rsidRDefault="00A90FB0" w:rsidP="00A90FB0">
      <w:pPr>
        <w:spacing w:before="60" w:after="60"/>
        <w:ind w:firstLine="720"/>
        <w:jc w:val="both"/>
        <w:rPr>
          <w:sz w:val="24"/>
        </w:rPr>
      </w:pPr>
      <w:r w:rsidRPr="00B232C9">
        <w:rPr>
          <w:sz w:val="24"/>
        </w:rPr>
        <w:t>....................................................................................................................................................</w:t>
      </w:r>
    </w:p>
    <w:p w14:paraId="3FB6AB33" w14:textId="77777777" w:rsidR="00A90FB0" w:rsidRPr="00B232C9" w:rsidRDefault="00A90FB0" w:rsidP="00A90FB0">
      <w:pPr>
        <w:spacing w:before="60" w:after="60"/>
        <w:ind w:firstLine="720"/>
        <w:jc w:val="both"/>
        <w:rPr>
          <w:sz w:val="24"/>
        </w:rPr>
      </w:pPr>
      <w:r w:rsidRPr="00B232C9">
        <w:rPr>
          <w:sz w:val="24"/>
        </w:rPr>
        <w:t>....................................................................................................................................................</w:t>
      </w:r>
    </w:p>
    <w:p w14:paraId="5DD2A9F4" w14:textId="77777777" w:rsidR="00A90FB0" w:rsidRPr="00B232C9" w:rsidRDefault="00A90FB0" w:rsidP="00A90FB0">
      <w:pPr>
        <w:spacing w:before="60" w:after="60"/>
        <w:ind w:firstLine="720"/>
        <w:jc w:val="both"/>
        <w:rPr>
          <w:sz w:val="24"/>
        </w:rPr>
      </w:pPr>
      <w:r w:rsidRPr="00B232C9">
        <w:rPr>
          <w:sz w:val="24"/>
        </w:rPr>
        <w:t>....................................................................................................................................................</w:t>
      </w:r>
    </w:p>
    <w:p w14:paraId="75CEDB17" w14:textId="77777777" w:rsidR="00833785" w:rsidRPr="00B232C9" w:rsidRDefault="00833785" w:rsidP="00833785">
      <w:pPr>
        <w:spacing w:before="60" w:after="60"/>
        <w:ind w:firstLine="720"/>
        <w:jc w:val="both"/>
        <w:rPr>
          <w:sz w:val="24"/>
        </w:rPr>
      </w:pPr>
      <w:r w:rsidRPr="00B232C9">
        <w:rPr>
          <w:sz w:val="24"/>
        </w:rPr>
        <w:t>....................................................................................................................................................</w:t>
      </w:r>
    </w:p>
    <w:p w14:paraId="1BB7FF50" w14:textId="77777777" w:rsidR="00833785" w:rsidRPr="00B232C9" w:rsidRDefault="00833785" w:rsidP="00833785">
      <w:pPr>
        <w:spacing w:before="60" w:after="60"/>
        <w:ind w:firstLine="720"/>
        <w:jc w:val="both"/>
        <w:rPr>
          <w:sz w:val="24"/>
        </w:rPr>
      </w:pPr>
      <w:r w:rsidRPr="00B232C9">
        <w:rPr>
          <w:sz w:val="24"/>
        </w:rPr>
        <w:t>....................................................................................................................................................</w:t>
      </w:r>
    </w:p>
    <w:p w14:paraId="7CCA6093" w14:textId="77777777" w:rsidR="00A056B8" w:rsidRPr="00B232C9" w:rsidRDefault="00A056B8" w:rsidP="00A056B8">
      <w:pPr>
        <w:spacing w:before="60" w:after="60"/>
        <w:ind w:firstLine="720"/>
        <w:jc w:val="both"/>
        <w:rPr>
          <w:sz w:val="24"/>
        </w:rPr>
      </w:pPr>
      <w:r w:rsidRPr="00B232C9">
        <w:rPr>
          <w:sz w:val="24"/>
        </w:rPr>
        <w:t>....................................................................................................................................................</w:t>
      </w:r>
    </w:p>
    <w:p w14:paraId="7AE7D04C" w14:textId="77777777" w:rsidR="00A056B8" w:rsidRPr="00B232C9" w:rsidRDefault="00A056B8" w:rsidP="00A056B8">
      <w:pPr>
        <w:spacing w:before="60" w:after="60"/>
        <w:ind w:firstLine="720"/>
        <w:jc w:val="both"/>
        <w:rPr>
          <w:sz w:val="24"/>
        </w:rPr>
      </w:pPr>
      <w:r w:rsidRPr="00B232C9">
        <w:rPr>
          <w:sz w:val="24"/>
        </w:rPr>
        <w:t>....................................................................................................................................................</w:t>
      </w:r>
    </w:p>
    <w:p w14:paraId="2A2EFF34" w14:textId="77777777" w:rsidR="0042690C" w:rsidRDefault="0042690C" w:rsidP="00674CE3">
      <w:pPr>
        <w:spacing w:before="60" w:after="60"/>
        <w:ind w:firstLine="720"/>
        <w:jc w:val="both"/>
      </w:pPr>
      <w:r w:rsidRPr="00674CE3">
        <w:t xml:space="preserve">Biên bản này được hoàn thành vào hồi </w:t>
      </w:r>
      <w:r w:rsidR="00E846EA" w:rsidRPr="00B232C9">
        <w:rPr>
          <w:sz w:val="24"/>
        </w:rPr>
        <w:t>........</w:t>
      </w:r>
      <w:r w:rsidR="00E846EA">
        <w:rPr>
          <w:sz w:val="24"/>
        </w:rPr>
        <w:t xml:space="preserve"> </w:t>
      </w:r>
      <w:r w:rsidRPr="00674CE3">
        <w:t>giờ</w:t>
      </w:r>
      <w:r w:rsidR="00E846EA">
        <w:t xml:space="preserve"> </w:t>
      </w:r>
      <w:r w:rsidR="00E846EA" w:rsidRPr="00B232C9">
        <w:rPr>
          <w:sz w:val="24"/>
        </w:rPr>
        <w:t>........</w:t>
      </w:r>
      <w:r w:rsidR="00E846EA">
        <w:rPr>
          <w:sz w:val="24"/>
        </w:rPr>
        <w:t xml:space="preserve"> </w:t>
      </w:r>
      <w:r w:rsidRPr="00674CE3">
        <w:t>phút</w:t>
      </w:r>
      <w:r w:rsidR="00E846EA">
        <w:rPr>
          <w:rStyle w:val="FootnoteReference"/>
        </w:rPr>
        <w:footnoteReference w:id="7"/>
      </w:r>
      <w:r w:rsidR="00461A51">
        <w:t>, ngày….. tháng…. năm ….</w:t>
      </w:r>
      <w:r w:rsidRPr="00674CE3">
        <w:t xml:space="preserve"> và được lập thành </w:t>
      </w:r>
      <w:r w:rsidR="001E70A6" w:rsidRPr="001E70A6">
        <w:t>13</w:t>
      </w:r>
      <w:r w:rsidRPr="001E70A6">
        <w:t xml:space="preserve"> </w:t>
      </w:r>
      <w:r w:rsidRPr="00674CE3">
        <w:t xml:space="preserve">bản gửi đến </w:t>
      </w:r>
      <w:r w:rsidR="00E73A9E">
        <w:t xml:space="preserve">Ủy ban nhân dân </w:t>
      </w:r>
      <w:r w:rsidRPr="00674CE3">
        <w:t>cấp xã.</w:t>
      </w:r>
      <w:r w:rsidR="00E83B7C">
        <w:t>/.</w:t>
      </w:r>
    </w:p>
    <w:tbl>
      <w:tblPr>
        <w:tblW w:w="9868" w:type="dxa"/>
        <w:jc w:val="center"/>
        <w:tblLook w:val="01E0" w:firstRow="1" w:lastRow="1" w:firstColumn="1" w:lastColumn="1" w:noHBand="0" w:noVBand="0"/>
      </w:tblPr>
      <w:tblGrid>
        <w:gridCol w:w="4621"/>
        <w:gridCol w:w="5247"/>
      </w:tblGrid>
      <w:tr w:rsidR="00B127A9" w:rsidRPr="00246AD2" w14:paraId="0C6F50D5" w14:textId="77777777">
        <w:trPr>
          <w:jc w:val="center"/>
        </w:trPr>
        <w:tc>
          <w:tcPr>
            <w:tcW w:w="4621" w:type="dxa"/>
          </w:tcPr>
          <w:p w14:paraId="680130A6" w14:textId="77777777" w:rsidR="00A71BD2" w:rsidRDefault="00A71BD2" w:rsidP="007F210F">
            <w:pPr>
              <w:ind w:right="-57"/>
              <w:jc w:val="center"/>
              <w:rPr>
                <w:b/>
                <w:highlight w:val="white"/>
              </w:rPr>
            </w:pPr>
          </w:p>
          <w:p w14:paraId="10B44A71" w14:textId="77777777" w:rsidR="00B127A9" w:rsidRDefault="00B127A9" w:rsidP="007F210F">
            <w:pPr>
              <w:ind w:right="-57"/>
              <w:jc w:val="center"/>
              <w:rPr>
                <w:b/>
                <w:highlight w:val="white"/>
              </w:rPr>
            </w:pPr>
            <w:r>
              <w:rPr>
                <w:b/>
                <w:highlight w:val="white"/>
              </w:rPr>
              <w:t>Cử tri thứ nhất</w:t>
            </w:r>
            <w:r w:rsidR="00564F2E" w:rsidRPr="00564F2E">
              <w:rPr>
                <w:rStyle w:val="FootnoteReference"/>
                <w:highlight w:val="white"/>
              </w:rPr>
              <w:footnoteReference w:id="8"/>
            </w:r>
          </w:p>
          <w:p w14:paraId="6F98875F" w14:textId="77777777" w:rsidR="00B127A9" w:rsidRPr="00BB2ACE" w:rsidRDefault="00B127A9" w:rsidP="007F210F">
            <w:pPr>
              <w:ind w:right="-57"/>
              <w:jc w:val="center"/>
              <w:rPr>
                <w:i/>
                <w:sz w:val="22"/>
                <w:highlight w:val="white"/>
              </w:rPr>
            </w:pPr>
            <w:r w:rsidRPr="00BB2ACE">
              <w:rPr>
                <w:i/>
                <w:sz w:val="22"/>
                <w:highlight w:val="white"/>
              </w:rPr>
              <w:t>(ký và ghi rõ họ, tên)</w:t>
            </w:r>
          </w:p>
          <w:p w14:paraId="498E3BCD" w14:textId="77777777" w:rsidR="00B127A9" w:rsidRDefault="00B127A9" w:rsidP="007F210F">
            <w:pPr>
              <w:ind w:right="-57"/>
              <w:jc w:val="center"/>
              <w:rPr>
                <w:highlight w:val="white"/>
              </w:rPr>
            </w:pPr>
          </w:p>
          <w:p w14:paraId="7098FDB6" w14:textId="77777777" w:rsidR="00B127A9" w:rsidRDefault="00B127A9" w:rsidP="007F210F">
            <w:pPr>
              <w:ind w:right="-57"/>
              <w:jc w:val="center"/>
              <w:rPr>
                <w:highlight w:val="white"/>
              </w:rPr>
            </w:pPr>
          </w:p>
          <w:p w14:paraId="384A31F1" w14:textId="77777777" w:rsidR="00327C70" w:rsidRDefault="00327C70" w:rsidP="007F210F">
            <w:pPr>
              <w:ind w:right="-57"/>
              <w:jc w:val="center"/>
              <w:rPr>
                <w:highlight w:val="white"/>
              </w:rPr>
            </w:pPr>
          </w:p>
          <w:p w14:paraId="116ACA16" w14:textId="77777777" w:rsidR="00B127A9" w:rsidRDefault="00B127A9" w:rsidP="007F210F">
            <w:pPr>
              <w:ind w:right="-57"/>
              <w:jc w:val="center"/>
              <w:rPr>
                <w:highlight w:val="white"/>
              </w:rPr>
            </w:pPr>
          </w:p>
          <w:p w14:paraId="48D7782C" w14:textId="77777777" w:rsidR="00B127A9" w:rsidRDefault="00B127A9" w:rsidP="00B127A9">
            <w:pPr>
              <w:ind w:right="-57"/>
              <w:jc w:val="center"/>
              <w:rPr>
                <w:b/>
                <w:highlight w:val="white"/>
              </w:rPr>
            </w:pPr>
            <w:r>
              <w:rPr>
                <w:b/>
                <w:highlight w:val="white"/>
              </w:rPr>
              <w:t>Cử tri thứ hai</w:t>
            </w:r>
          </w:p>
          <w:p w14:paraId="0D2A0315" w14:textId="77777777" w:rsidR="00B127A9" w:rsidRPr="00E854E6" w:rsidRDefault="00B127A9" w:rsidP="00B127A9">
            <w:pPr>
              <w:ind w:right="-57"/>
              <w:jc w:val="center"/>
              <w:rPr>
                <w:highlight w:val="white"/>
              </w:rPr>
            </w:pPr>
            <w:r w:rsidRPr="00BB2ACE">
              <w:rPr>
                <w:i/>
                <w:sz w:val="22"/>
                <w:highlight w:val="white"/>
              </w:rPr>
              <w:t>(ký và ghi rõ họ, tên)</w:t>
            </w:r>
          </w:p>
        </w:tc>
        <w:tc>
          <w:tcPr>
            <w:tcW w:w="5247" w:type="dxa"/>
          </w:tcPr>
          <w:p w14:paraId="1FC500F7" w14:textId="77777777" w:rsidR="00B127A9" w:rsidRPr="00141609" w:rsidRDefault="00B127A9" w:rsidP="007F210F">
            <w:pPr>
              <w:ind w:left="-4" w:firstLine="4"/>
              <w:jc w:val="center"/>
              <w:rPr>
                <w:b/>
                <w:bCs/>
                <w:i/>
                <w:spacing w:val="-6"/>
                <w:sz w:val="26"/>
                <w:highlight w:val="white"/>
              </w:rPr>
            </w:pPr>
            <w:r w:rsidRPr="00141609">
              <w:rPr>
                <w:i/>
                <w:spacing w:val="-4"/>
                <w:sz w:val="22"/>
                <w:highlight w:val="white"/>
              </w:rPr>
              <w:t>..................</w:t>
            </w:r>
            <w:r w:rsidR="00141609" w:rsidRPr="00141609">
              <w:rPr>
                <w:i/>
                <w:spacing w:val="-4"/>
                <w:sz w:val="22"/>
                <w:highlight w:val="white"/>
              </w:rPr>
              <w:t>........</w:t>
            </w:r>
            <w:r w:rsidRPr="00141609">
              <w:rPr>
                <w:i/>
                <w:spacing w:val="-4"/>
                <w:sz w:val="22"/>
                <w:highlight w:val="white"/>
              </w:rPr>
              <w:t>.........</w:t>
            </w:r>
            <w:r w:rsidRPr="00141609">
              <w:rPr>
                <w:i/>
                <w:spacing w:val="-4"/>
                <w:highlight w:val="white"/>
              </w:rPr>
              <w:t>,</w:t>
            </w:r>
            <w:r w:rsidRPr="00141609">
              <w:rPr>
                <w:i/>
                <w:spacing w:val="-4"/>
                <w:sz w:val="22"/>
                <w:highlight w:val="white"/>
              </w:rPr>
              <w:t xml:space="preserve"> </w:t>
            </w:r>
            <w:r w:rsidRPr="00141609">
              <w:rPr>
                <w:i/>
                <w:highlight w:val="white"/>
              </w:rPr>
              <w:t xml:space="preserve">ngày </w:t>
            </w:r>
            <w:r w:rsidRPr="00141609">
              <w:rPr>
                <w:i/>
                <w:spacing w:val="-4"/>
                <w:sz w:val="22"/>
                <w:highlight w:val="white"/>
              </w:rPr>
              <w:t xml:space="preserve">..... </w:t>
            </w:r>
            <w:r w:rsidRPr="00141609">
              <w:rPr>
                <w:i/>
                <w:highlight w:val="white"/>
              </w:rPr>
              <w:t xml:space="preserve">tháng </w:t>
            </w:r>
            <w:r w:rsidRPr="00141609">
              <w:rPr>
                <w:i/>
                <w:spacing w:val="-4"/>
                <w:sz w:val="22"/>
                <w:highlight w:val="white"/>
              </w:rPr>
              <w:t xml:space="preserve">..... </w:t>
            </w:r>
            <w:r w:rsidR="00461A51">
              <w:rPr>
                <w:i/>
                <w:highlight w:val="white"/>
              </w:rPr>
              <w:t xml:space="preserve">năm </w:t>
            </w:r>
            <w:r w:rsidR="00B33C88">
              <w:rPr>
                <w:i/>
                <w:highlight w:val="white"/>
              </w:rPr>
              <w:t>2025</w:t>
            </w:r>
            <w:r w:rsidRPr="00141609">
              <w:rPr>
                <w:i/>
                <w:highlight w:val="white"/>
              </w:rPr>
              <w:t>.</w:t>
            </w:r>
          </w:p>
          <w:p w14:paraId="63C2D061" w14:textId="77777777" w:rsidR="00B127A9" w:rsidRPr="00D11D9D" w:rsidRDefault="00B127A9" w:rsidP="007F210F">
            <w:pPr>
              <w:jc w:val="center"/>
              <w:rPr>
                <w:b/>
                <w:spacing w:val="-4"/>
                <w:highlight w:val="white"/>
              </w:rPr>
            </w:pPr>
            <w:r>
              <w:rPr>
                <w:b/>
                <w:spacing w:val="-4"/>
                <w:sz w:val="26"/>
                <w:highlight w:val="white"/>
              </w:rPr>
              <w:t>TỔ TRƯỞNG</w:t>
            </w:r>
          </w:p>
          <w:p w14:paraId="43C11279" w14:textId="77777777" w:rsidR="00B127A9" w:rsidRPr="00BB2ACE" w:rsidRDefault="00B127A9" w:rsidP="007F210F">
            <w:pPr>
              <w:jc w:val="center"/>
              <w:rPr>
                <w:i/>
                <w:spacing w:val="-4"/>
                <w:sz w:val="30"/>
                <w:highlight w:val="white"/>
              </w:rPr>
            </w:pPr>
            <w:r w:rsidRPr="00BB2ACE">
              <w:rPr>
                <w:i/>
                <w:spacing w:val="-4"/>
                <w:sz w:val="22"/>
                <w:highlight w:val="white"/>
              </w:rPr>
              <w:t xml:space="preserve">(Ký </w:t>
            </w:r>
            <w:r>
              <w:rPr>
                <w:i/>
                <w:spacing w:val="-4"/>
                <w:sz w:val="22"/>
                <w:highlight w:val="white"/>
              </w:rPr>
              <w:t xml:space="preserve"> và </w:t>
            </w:r>
            <w:r w:rsidRPr="00BB2ACE">
              <w:rPr>
                <w:i/>
                <w:spacing w:val="-4"/>
                <w:sz w:val="22"/>
                <w:highlight w:val="white"/>
              </w:rPr>
              <w:t>ghi rõ họ</w:t>
            </w:r>
            <w:r>
              <w:rPr>
                <w:i/>
                <w:spacing w:val="-4"/>
                <w:sz w:val="22"/>
                <w:highlight w:val="white"/>
              </w:rPr>
              <w:t>,</w:t>
            </w:r>
            <w:r w:rsidRPr="00BB2ACE">
              <w:rPr>
                <w:i/>
                <w:spacing w:val="-4"/>
                <w:sz w:val="22"/>
                <w:highlight w:val="white"/>
              </w:rPr>
              <w:t xml:space="preserve"> tên)</w:t>
            </w:r>
          </w:p>
          <w:p w14:paraId="60EE81C0" w14:textId="77777777" w:rsidR="00B127A9" w:rsidRDefault="00B127A9" w:rsidP="007F210F">
            <w:pPr>
              <w:jc w:val="center"/>
              <w:rPr>
                <w:highlight w:val="white"/>
              </w:rPr>
            </w:pPr>
          </w:p>
          <w:p w14:paraId="38F47BC4" w14:textId="77777777" w:rsidR="00B127A9" w:rsidRDefault="00B127A9" w:rsidP="007F210F">
            <w:pPr>
              <w:jc w:val="center"/>
              <w:rPr>
                <w:highlight w:val="white"/>
              </w:rPr>
            </w:pPr>
          </w:p>
          <w:p w14:paraId="163CDFF4" w14:textId="77777777" w:rsidR="00327C70" w:rsidRDefault="00327C70" w:rsidP="007F210F">
            <w:pPr>
              <w:jc w:val="center"/>
              <w:rPr>
                <w:highlight w:val="white"/>
              </w:rPr>
            </w:pPr>
          </w:p>
          <w:p w14:paraId="38684DA3" w14:textId="77777777" w:rsidR="00B127A9" w:rsidRDefault="00B127A9" w:rsidP="007F210F">
            <w:pPr>
              <w:jc w:val="center"/>
              <w:rPr>
                <w:highlight w:val="white"/>
              </w:rPr>
            </w:pPr>
          </w:p>
          <w:p w14:paraId="14773052" w14:textId="77777777" w:rsidR="00B127A9" w:rsidRPr="00D11D9D" w:rsidRDefault="00B127A9" w:rsidP="007F210F">
            <w:pPr>
              <w:jc w:val="center"/>
              <w:rPr>
                <w:b/>
                <w:spacing w:val="-4"/>
                <w:highlight w:val="white"/>
              </w:rPr>
            </w:pPr>
            <w:r>
              <w:rPr>
                <w:b/>
                <w:spacing w:val="-4"/>
                <w:sz w:val="26"/>
                <w:highlight w:val="white"/>
              </w:rPr>
              <w:t>THƯ KÝ</w:t>
            </w:r>
          </w:p>
          <w:p w14:paraId="3B8585EB" w14:textId="77777777" w:rsidR="00B127A9" w:rsidRPr="00246AD2" w:rsidRDefault="00B127A9" w:rsidP="007F210F">
            <w:pPr>
              <w:jc w:val="center"/>
              <w:rPr>
                <w:highlight w:val="white"/>
              </w:rPr>
            </w:pPr>
            <w:r w:rsidRPr="00BB2ACE">
              <w:rPr>
                <w:i/>
                <w:spacing w:val="-4"/>
                <w:sz w:val="22"/>
                <w:highlight w:val="white"/>
              </w:rPr>
              <w:t xml:space="preserve">(Ký </w:t>
            </w:r>
            <w:r>
              <w:rPr>
                <w:i/>
                <w:spacing w:val="-4"/>
                <w:sz w:val="22"/>
                <w:highlight w:val="white"/>
              </w:rPr>
              <w:t xml:space="preserve"> và </w:t>
            </w:r>
            <w:r w:rsidRPr="00BB2ACE">
              <w:rPr>
                <w:i/>
                <w:spacing w:val="-4"/>
                <w:sz w:val="22"/>
                <w:highlight w:val="white"/>
              </w:rPr>
              <w:t>ghi rõ họ</w:t>
            </w:r>
            <w:r>
              <w:rPr>
                <w:i/>
                <w:spacing w:val="-4"/>
                <w:sz w:val="22"/>
                <w:highlight w:val="white"/>
              </w:rPr>
              <w:t>,</w:t>
            </w:r>
            <w:r w:rsidRPr="00BB2ACE">
              <w:rPr>
                <w:i/>
                <w:spacing w:val="-4"/>
                <w:sz w:val="22"/>
                <w:highlight w:val="white"/>
              </w:rPr>
              <w:t xml:space="preserve"> tên)</w:t>
            </w:r>
          </w:p>
        </w:tc>
      </w:tr>
    </w:tbl>
    <w:p w14:paraId="257CA14B" w14:textId="77777777" w:rsidR="0013550A" w:rsidRDefault="0013550A" w:rsidP="00327C70">
      <w:pPr>
        <w:ind w:firstLine="720"/>
        <w:jc w:val="both"/>
      </w:pPr>
    </w:p>
    <w:p w14:paraId="394490A4" w14:textId="77777777" w:rsidR="0013550A" w:rsidRDefault="0013550A" w:rsidP="00327C70">
      <w:pPr>
        <w:ind w:firstLine="720"/>
        <w:jc w:val="both"/>
        <w:rPr>
          <w:b/>
        </w:rPr>
      </w:pPr>
    </w:p>
    <w:p w14:paraId="7FDDCFFB" w14:textId="44D11A5A" w:rsidR="002174D4" w:rsidRPr="009D1B67" w:rsidRDefault="00327C70" w:rsidP="001D46EF">
      <w:pPr>
        <w:jc w:val="center"/>
        <w:rPr>
          <w:sz w:val="16"/>
          <w:szCs w:val="16"/>
        </w:rPr>
      </w:pPr>
      <w:bookmarkStart w:id="4" w:name="PhucLuc5"/>
      <w:r w:rsidRPr="00D279AC">
        <w:rPr>
          <w:b/>
          <w:spacing w:val="-2"/>
        </w:rPr>
        <w:lastRenderedPageBreak/>
        <w:t xml:space="preserve">Phụ lục </w:t>
      </w:r>
      <w:bookmarkEnd w:id="4"/>
      <w:r w:rsidR="001D46EF">
        <w:rPr>
          <w:b/>
          <w:spacing w:val="-2"/>
          <w:lang w:val="vi-VN"/>
        </w:rPr>
        <w:t>VI</w:t>
      </w:r>
    </w:p>
    <w:p w14:paraId="7B80D51A" w14:textId="77777777" w:rsidR="00327C70" w:rsidRPr="009D1B67" w:rsidRDefault="00327C70" w:rsidP="002174D4">
      <w:pPr>
        <w:ind w:firstLine="720"/>
        <w:jc w:val="both"/>
        <w:rPr>
          <w:sz w:val="16"/>
          <w:szCs w:val="16"/>
        </w:rPr>
      </w:pPr>
    </w:p>
    <w:tbl>
      <w:tblPr>
        <w:tblW w:w="9414" w:type="dxa"/>
        <w:jc w:val="center"/>
        <w:tblLook w:val="01E0" w:firstRow="1" w:lastRow="1" w:firstColumn="1" w:lastColumn="1" w:noHBand="0" w:noVBand="0"/>
      </w:tblPr>
      <w:tblGrid>
        <w:gridCol w:w="4093"/>
        <w:gridCol w:w="5321"/>
      </w:tblGrid>
      <w:tr w:rsidR="00327C70" w:rsidRPr="00A0575F" w14:paraId="749A2E57" w14:textId="77777777">
        <w:trPr>
          <w:jc w:val="center"/>
        </w:trPr>
        <w:tc>
          <w:tcPr>
            <w:tcW w:w="4093" w:type="dxa"/>
            <w:shd w:val="clear" w:color="auto" w:fill="auto"/>
            <w:tcMar>
              <w:left w:w="28" w:type="dxa"/>
              <w:right w:w="28" w:type="dxa"/>
            </w:tcMar>
          </w:tcPr>
          <w:p w14:paraId="187C4FA4" w14:textId="77777777" w:rsidR="00327C70" w:rsidRDefault="00327C70" w:rsidP="007F210F">
            <w:pPr>
              <w:jc w:val="center"/>
              <w:rPr>
                <w:b/>
                <w:spacing w:val="-10"/>
                <w:sz w:val="26"/>
              </w:rPr>
            </w:pPr>
            <w:r>
              <w:rPr>
                <w:b/>
                <w:spacing w:val="-10"/>
                <w:sz w:val="26"/>
              </w:rPr>
              <w:t>ỦY BAN NHÂN DÂN</w:t>
            </w:r>
          </w:p>
          <w:p w14:paraId="74081088" w14:textId="77777777" w:rsidR="00327C70" w:rsidRDefault="00327C70" w:rsidP="007F210F">
            <w:pPr>
              <w:jc w:val="center"/>
              <w:rPr>
                <w:b/>
                <w:spacing w:val="-10"/>
                <w:sz w:val="26"/>
              </w:rPr>
            </w:pPr>
            <w:r w:rsidRPr="00B71E2E">
              <w:rPr>
                <w:b/>
                <w:spacing w:val="-10"/>
                <w:sz w:val="26"/>
              </w:rPr>
              <w:t xml:space="preserve">XÃ </w:t>
            </w:r>
            <w:r w:rsidRPr="00DE2A5C">
              <w:rPr>
                <w:b/>
                <w:i/>
                <w:spacing w:val="-10"/>
                <w:sz w:val="26"/>
              </w:rPr>
              <w:t>(PHƯỜNG, THỊ TRẤN)</w:t>
            </w:r>
            <w:r w:rsidRPr="00B71E2E">
              <w:rPr>
                <w:b/>
                <w:spacing w:val="-10"/>
                <w:sz w:val="26"/>
              </w:rPr>
              <w:t xml:space="preserve"> ....</w:t>
            </w:r>
          </w:p>
          <w:p w14:paraId="746F15F5" w14:textId="77777777" w:rsidR="00327C70" w:rsidRPr="00A0575F" w:rsidRDefault="00327C70" w:rsidP="007F210F">
            <w:pPr>
              <w:spacing w:line="120" w:lineRule="auto"/>
              <w:jc w:val="center"/>
              <w:rPr>
                <w:spacing w:val="-30"/>
                <w:sz w:val="24"/>
                <w:szCs w:val="24"/>
              </w:rPr>
            </w:pPr>
            <w:r w:rsidRPr="00A0575F">
              <w:rPr>
                <w:spacing w:val="-30"/>
                <w:sz w:val="24"/>
                <w:szCs w:val="24"/>
              </w:rPr>
              <w:t>-------------</w:t>
            </w:r>
          </w:p>
        </w:tc>
        <w:tc>
          <w:tcPr>
            <w:tcW w:w="5321" w:type="dxa"/>
            <w:shd w:val="clear" w:color="auto" w:fill="auto"/>
            <w:tcMar>
              <w:left w:w="28" w:type="dxa"/>
              <w:right w:w="28" w:type="dxa"/>
            </w:tcMar>
          </w:tcPr>
          <w:p w14:paraId="64AA4F37" w14:textId="77777777" w:rsidR="00327C70" w:rsidRPr="00B71E2E" w:rsidRDefault="00327C70" w:rsidP="007F210F">
            <w:pPr>
              <w:jc w:val="center"/>
              <w:rPr>
                <w:b/>
                <w:spacing w:val="-10"/>
                <w:sz w:val="26"/>
              </w:rPr>
            </w:pPr>
            <w:r w:rsidRPr="00B71E2E">
              <w:rPr>
                <w:b/>
                <w:spacing w:val="-10"/>
                <w:sz w:val="26"/>
              </w:rPr>
              <w:t>CỘNG HOÀ XÃ HỘI CHỦ NGHĨA VIỆT NAM</w:t>
            </w:r>
          </w:p>
          <w:p w14:paraId="74ADCA84" w14:textId="77777777" w:rsidR="00327C70" w:rsidRPr="00A0575F" w:rsidRDefault="00327C70" w:rsidP="007F210F">
            <w:pPr>
              <w:jc w:val="center"/>
              <w:rPr>
                <w:b/>
              </w:rPr>
            </w:pPr>
            <w:r w:rsidRPr="00A0575F">
              <w:rPr>
                <w:b/>
              </w:rPr>
              <w:t>Độc lập - Tự do - Hạnh phúc</w:t>
            </w:r>
          </w:p>
          <w:p w14:paraId="4A3F2C7A" w14:textId="77777777" w:rsidR="00327C70" w:rsidRPr="00A0575F" w:rsidRDefault="00327C70" w:rsidP="007F210F">
            <w:pPr>
              <w:spacing w:line="120" w:lineRule="auto"/>
              <w:jc w:val="center"/>
              <w:rPr>
                <w:spacing w:val="-30"/>
                <w:sz w:val="24"/>
                <w:szCs w:val="24"/>
              </w:rPr>
            </w:pPr>
            <w:r w:rsidRPr="00A0575F">
              <w:rPr>
                <w:spacing w:val="-30"/>
                <w:sz w:val="24"/>
                <w:szCs w:val="24"/>
              </w:rPr>
              <w:t>---------------------------------------------------------------------</w:t>
            </w:r>
          </w:p>
        </w:tc>
      </w:tr>
    </w:tbl>
    <w:p w14:paraId="59F0C0A1" w14:textId="77777777" w:rsidR="00327C70" w:rsidRPr="006E725D" w:rsidRDefault="00327C70" w:rsidP="00327C70">
      <w:pPr>
        <w:spacing w:before="60" w:after="60"/>
        <w:jc w:val="center"/>
        <w:rPr>
          <w:sz w:val="36"/>
          <w:szCs w:val="36"/>
        </w:rPr>
      </w:pPr>
    </w:p>
    <w:p w14:paraId="041AD89A" w14:textId="77777777" w:rsidR="00071C24" w:rsidRDefault="00071C24" w:rsidP="00071C24">
      <w:pPr>
        <w:spacing w:before="60" w:after="60"/>
        <w:jc w:val="center"/>
        <w:rPr>
          <w:b/>
        </w:rPr>
      </w:pPr>
      <w:r>
        <w:rPr>
          <w:b/>
        </w:rPr>
        <w:t>BIỂU TỔNG HỢP</w:t>
      </w:r>
      <w:bookmarkStart w:id="5" w:name="_GoBack"/>
      <w:bookmarkEnd w:id="5"/>
    </w:p>
    <w:p w14:paraId="14F445F1" w14:textId="77777777" w:rsidR="00071C24" w:rsidRDefault="00071C24" w:rsidP="00071C24">
      <w:pPr>
        <w:spacing w:before="60" w:after="60"/>
        <w:jc w:val="center"/>
        <w:rPr>
          <w:b/>
        </w:rPr>
      </w:pPr>
      <w:r>
        <w:rPr>
          <w:b/>
        </w:rPr>
        <w:t>KẾT QUẢ KIẾM PHIẾU XIN Ý KIẾN CỬ TRI</w:t>
      </w:r>
    </w:p>
    <w:p w14:paraId="7A2BF8A7" w14:textId="6F57A6C0" w:rsidR="00D86708" w:rsidRPr="00BB24F0" w:rsidRDefault="00D86708" w:rsidP="00BB24F0">
      <w:pPr>
        <w:jc w:val="center"/>
        <w:rPr>
          <w:b/>
        </w:rPr>
      </w:pPr>
      <w:r>
        <w:rPr>
          <w:b/>
        </w:rPr>
        <w:t>Về việc</w:t>
      </w:r>
      <w:r w:rsidR="004A3525">
        <w:rPr>
          <w:b/>
        </w:rPr>
        <w:t>……………</w:t>
      </w:r>
      <w:r>
        <w:rPr>
          <w:b/>
        </w:rPr>
        <w:t>.</w:t>
      </w:r>
      <w:r w:rsidRPr="00BF160F">
        <w:rPr>
          <w:b/>
        </w:rPr>
        <w:t xml:space="preserve">, tỉnh </w:t>
      </w:r>
      <w:r w:rsidR="004A3525">
        <w:rPr>
          <w:b/>
        </w:rPr>
        <w:t>Đắk Lắk</w:t>
      </w:r>
      <w:r w:rsidR="00092301">
        <w:rPr>
          <w:rStyle w:val="FootnoteReference"/>
          <w:b/>
        </w:rPr>
        <w:footnoteReference w:id="9"/>
      </w:r>
    </w:p>
    <w:p w14:paraId="03EF112A" w14:textId="77777777" w:rsidR="00071C24" w:rsidRPr="00071C24" w:rsidRDefault="00071C24" w:rsidP="00A033D3">
      <w:pPr>
        <w:spacing w:line="120" w:lineRule="auto"/>
        <w:jc w:val="center"/>
      </w:pPr>
      <w:r w:rsidRPr="00071C24">
        <w:t>–––</w:t>
      </w:r>
      <w:r w:rsidR="00A033D3">
        <w:t>–––––––</w:t>
      </w:r>
      <w:r w:rsidRPr="00071C24">
        <w:t>–––––</w:t>
      </w:r>
    </w:p>
    <w:p w14:paraId="05721A5B" w14:textId="77777777" w:rsidR="00071C24" w:rsidRDefault="00071C24" w:rsidP="00E934FE">
      <w:pPr>
        <w:spacing w:before="60" w:after="60"/>
        <w:ind w:firstLine="720"/>
        <w:jc w:val="both"/>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9"/>
        <w:gridCol w:w="2184"/>
        <w:gridCol w:w="708"/>
        <w:gridCol w:w="1095"/>
        <w:gridCol w:w="1095"/>
        <w:gridCol w:w="707"/>
        <w:gridCol w:w="1095"/>
        <w:gridCol w:w="747"/>
        <w:gridCol w:w="1095"/>
        <w:gridCol w:w="748"/>
      </w:tblGrid>
      <w:tr w:rsidR="00BF44D5" w:rsidRPr="00A44401" w14:paraId="7F0D69D5" w14:textId="77777777">
        <w:tc>
          <w:tcPr>
            <w:tcW w:w="679" w:type="dxa"/>
            <w:vMerge w:val="restart"/>
            <w:shd w:val="clear" w:color="auto" w:fill="auto"/>
            <w:vAlign w:val="center"/>
          </w:tcPr>
          <w:p w14:paraId="0569BAFA" w14:textId="77777777" w:rsidR="00BF44D5" w:rsidRPr="00A44401" w:rsidRDefault="00BF44D5" w:rsidP="00A44401">
            <w:pPr>
              <w:jc w:val="center"/>
              <w:rPr>
                <w:b/>
                <w:sz w:val="26"/>
                <w:szCs w:val="26"/>
              </w:rPr>
            </w:pPr>
            <w:r w:rsidRPr="00A44401">
              <w:rPr>
                <w:b/>
                <w:sz w:val="26"/>
                <w:szCs w:val="26"/>
              </w:rPr>
              <w:t>STT</w:t>
            </w:r>
          </w:p>
        </w:tc>
        <w:tc>
          <w:tcPr>
            <w:tcW w:w="2184" w:type="dxa"/>
            <w:vMerge w:val="restart"/>
            <w:shd w:val="clear" w:color="auto" w:fill="auto"/>
            <w:vAlign w:val="center"/>
          </w:tcPr>
          <w:p w14:paraId="4436B8D9" w14:textId="77777777" w:rsidR="00BF44D5" w:rsidRPr="00A44401" w:rsidRDefault="00BF44D5" w:rsidP="00A44401">
            <w:pPr>
              <w:jc w:val="center"/>
              <w:rPr>
                <w:b/>
                <w:sz w:val="26"/>
                <w:szCs w:val="26"/>
              </w:rPr>
            </w:pPr>
            <w:r w:rsidRPr="00A44401">
              <w:rPr>
                <w:b/>
                <w:sz w:val="26"/>
                <w:szCs w:val="26"/>
              </w:rPr>
              <w:t>Tên thôn</w:t>
            </w:r>
          </w:p>
          <w:p w14:paraId="025E473C" w14:textId="77777777" w:rsidR="00BF44D5" w:rsidRPr="00A44401" w:rsidRDefault="00981423" w:rsidP="00A44401">
            <w:pPr>
              <w:jc w:val="center"/>
              <w:rPr>
                <w:b/>
                <w:sz w:val="26"/>
                <w:szCs w:val="26"/>
              </w:rPr>
            </w:pPr>
            <w:r>
              <w:rPr>
                <w:b/>
                <w:sz w:val="26"/>
                <w:szCs w:val="26"/>
              </w:rPr>
              <w:t>(khu dân cư</w:t>
            </w:r>
            <w:r w:rsidR="00BF44D5" w:rsidRPr="00A44401">
              <w:rPr>
                <w:b/>
                <w:sz w:val="26"/>
                <w:szCs w:val="26"/>
              </w:rPr>
              <w:t>)</w:t>
            </w:r>
          </w:p>
        </w:tc>
        <w:tc>
          <w:tcPr>
            <w:tcW w:w="708" w:type="dxa"/>
            <w:vMerge w:val="restart"/>
            <w:shd w:val="clear" w:color="auto" w:fill="auto"/>
            <w:vAlign w:val="center"/>
          </w:tcPr>
          <w:p w14:paraId="75DF7992" w14:textId="77777777" w:rsidR="00BF44D5" w:rsidRPr="00A44401" w:rsidRDefault="00BF44D5" w:rsidP="00A44401">
            <w:pPr>
              <w:jc w:val="center"/>
              <w:rPr>
                <w:b/>
                <w:sz w:val="26"/>
                <w:szCs w:val="26"/>
              </w:rPr>
            </w:pPr>
            <w:r w:rsidRPr="00A44401">
              <w:rPr>
                <w:b/>
                <w:sz w:val="26"/>
                <w:szCs w:val="26"/>
              </w:rPr>
              <w:t>Số hộ gia đình</w:t>
            </w:r>
          </w:p>
        </w:tc>
        <w:tc>
          <w:tcPr>
            <w:tcW w:w="2897" w:type="dxa"/>
            <w:gridSpan w:val="3"/>
            <w:shd w:val="clear" w:color="auto" w:fill="auto"/>
            <w:vAlign w:val="center"/>
          </w:tcPr>
          <w:p w14:paraId="1947DFC3" w14:textId="77777777" w:rsidR="00BF44D5" w:rsidRPr="00A44401" w:rsidRDefault="00BF44D5" w:rsidP="00A44401">
            <w:pPr>
              <w:jc w:val="center"/>
              <w:rPr>
                <w:b/>
                <w:sz w:val="26"/>
                <w:szCs w:val="26"/>
              </w:rPr>
            </w:pPr>
            <w:r w:rsidRPr="00A44401">
              <w:rPr>
                <w:b/>
                <w:sz w:val="26"/>
                <w:szCs w:val="26"/>
              </w:rPr>
              <w:t>Số lượng cử tri</w:t>
            </w:r>
            <w:r w:rsidR="00DA5D3D">
              <w:rPr>
                <w:b/>
                <w:sz w:val="26"/>
                <w:szCs w:val="26"/>
              </w:rPr>
              <w:t xml:space="preserve"> đại diện hộ gia đình</w:t>
            </w:r>
          </w:p>
        </w:tc>
        <w:tc>
          <w:tcPr>
            <w:tcW w:w="3685" w:type="dxa"/>
            <w:gridSpan w:val="4"/>
            <w:shd w:val="clear" w:color="auto" w:fill="auto"/>
            <w:vAlign w:val="center"/>
          </w:tcPr>
          <w:p w14:paraId="756000D9" w14:textId="77777777" w:rsidR="00BF44D5" w:rsidRPr="00A44401" w:rsidRDefault="00BF44D5" w:rsidP="00A44401">
            <w:pPr>
              <w:jc w:val="center"/>
              <w:rPr>
                <w:b/>
                <w:sz w:val="26"/>
                <w:szCs w:val="26"/>
              </w:rPr>
            </w:pPr>
            <w:r w:rsidRPr="00A44401">
              <w:rPr>
                <w:b/>
                <w:sz w:val="26"/>
                <w:szCs w:val="26"/>
              </w:rPr>
              <w:t>Kết quả lấy ý kiến</w:t>
            </w:r>
          </w:p>
        </w:tc>
      </w:tr>
      <w:tr w:rsidR="00BF44D5" w:rsidRPr="00A44401" w14:paraId="00856FB1" w14:textId="77777777">
        <w:tc>
          <w:tcPr>
            <w:tcW w:w="679" w:type="dxa"/>
            <w:vMerge/>
            <w:shd w:val="clear" w:color="auto" w:fill="auto"/>
            <w:vAlign w:val="center"/>
          </w:tcPr>
          <w:p w14:paraId="40A20AE3" w14:textId="77777777" w:rsidR="00BF44D5" w:rsidRPr="00A44401" w:rsidRDefault="00BF44D5" w:rsidP="00A44401">
            <w:pPr>
              <w:jc w:val="both"/>
              <w:rPr>
                <w:sz w:val="26"/>
                <w:szCs w:val="26"/>
              </w:rPr>
            </w:pPr>
          </w:p>
        </w:tc>
        <w:tc>
          <w:tcPr>
            <w:tcW w:w="2184" w:type="dxa"/>
            <w:vMerge/>
            <w:shd w:val="clear" w:color="auto" w:fill="auto"/>
            <w:vAlign w:val="center"/>
          </w:tcPr>
          <w:p w14:paraId="23887FB5" w14:textId="77777777" w:rsidR="00BF44D5" w:rsidRPr="00A44401" w:rsidRDefault="00BF44D5" w:rsidP="00A44401">
            <w:pPr>
              <w:jc w:val="both"/>
              <w:rPr>
                <w:sz w:val="26"/>
                <w:szCs w:val="26"/>
              </w:rPr>
            </w:pPr>
          </w:p>
        </w:tc>
        <w:tc>
          <w:tcPr>
            <w:tcW w:w="708" w:type="dxa"/>
            <w:vMerge/>
            <w:shd w:val="clear" w:color="auto" w:fill="auto"/>
            <w:vAlign w:val="center"/>
          </w:tcPr>
          <w:p w14:paraId="4698030B" w14:textId="77777777" w:rsidR="00BF44D5" w:rsidRPr="00A44401" w:rsidRDefault="00BF44D5" w:rsidP="00A44401">
            <w:pPr>
              <w:jc w:val="center"/>
              <w:rPr>
                <w:sz w:val="24"/>
                <w:szCs w:val="24"/>
              </w:rPr>
            </w:pPr>
          </w:p>
        </w:tc>
        <w:tc>
          <w:tcPr>
            <w:tcW w:w="1095" w:type="dxa"/>
            <w:shd w:val="clear" w:color="auto" w:fill="auto"/>
            <w:vAlign w:val="center"/>
          </w:tcPr>
          <w:p w14:paraId="50B990FD" w14:textId="77777777" w:rsidR="00BF44D5" w:rsidRPr="00A44401" w:rsidRDefault="00DA5D3D" w:rsidP="00DA5D3D">
            <w:pPr>
              <w:jc w:val="center"/>
              <w:rPr>
                <w:sz w:val="24"/>
                <w:szCs w:val="24"/>
              </w:rPr>
            </w:pPr>
            <w:r>
              <w:rPr>
                <w:sz w:val="24"/>
                <w:szCs w:val="24"/>
              </w:rPr>
              <w:t>Tổng số</w:t>
            </w:r>
            <w:r w:rsidR="00BF44D5" w:rsidRPr="00A44401">
              <w:rPr>
                <w:sz w:val="24"/>
                <w:szCs w:val="24"/>
              </w:rPr>
              <w:t xml:space="preserve"> </w:t>
            </w:r>
          </w:p>
        </w:tc>
        <w:tc>
          <w:tcPr>
            <w:tcW w:w="1095" w:type="dxa"/>
            <w:shd w:val="clear" w:color="auto" w:fill="auto"/>
            <w:vAlign w:val="center"/>
          </w:tcPr>
          <w:p w14:paraId="79FC2B80" w14:textId="77777777" w:rsidR="00BF44D5" w:rsidRPr="00A44401" w:rsidRDefault="00BF44D5" w:rsidP="00DA5D3D">
            <w:pPr>
              <w:jc w:val="center"/>
              <w:rPr>
                <w:sz w:val="24"/>
                <w:szCs w:val="24"/>
              </w:rPr>
            </w:pPr>
            <w:r w:rsidRPr="00A44401">
              <w:rPr>
                <w:sz w:val="24"/>
                <w:szCs w:val="24"/>
              </w:rPr>
              <w:t>Số lấy ý kiến</w:t>
            </w:r>
          </w:p>
        </w:tc>
        <w:tc>
          <w:tcPr>
            <w:tcW w:w="707" w:type="dxa"/>
            <w:shd w:val="clear" w:color="auto" w:fill="auto"/>
            <w:vAlign w:val="center"/>
          </w:tcPr>
          <w:p w14:paraId="5A1DB56D" w14:textId="77777777" w:rsidR="00BF44D5" w:rsidRPr="00A44401" w:rsidRDefault="00BF44D5" w:rsidP="00A44401">
            <w:pPr>
              <w:jc w:val="center"/>
              <w:rPr>
                <w:sz w:val="24"/>
                <w:szCs w:val="24"/>
              </w:rPr>
            </w:pPr>
            <w:r w:rsidRPr="00A44401">
              <w:rPr>
                <w:sz w:val="24"/>
                <w:szCs w:val="24"/>
              </w:rPr>
              <w:t>Tỷ lệ</w:t>
            </w:r>
          </w:p>
        </w:tc>
        <w:tc>
          <w:tcPr>
            <w:tcW w:w="1095" w:type="dxa"/>
            <w:shd w:val="clear" w:color="auto" w:fill="auto"/>
            <w:vAlign w:val="center"/>
          </w:tcPr>
          <w:p w14:paraId="40C5EE0A" w14:textId="77777777" w:rsidR="00BF44D5" w:rsidRPr="00A44401" w:rsidRDefault="00BF44D5" w:rsidP="00A44401">
            <w:pPr>
              <w:jc w:val="center"/>
              <w:rPr>
                <w:sz w:val="24"/>
                <w:szCs w:val="24"/>
              </w:rPr>
            </w:pPr>
            <w:r w:rsidRPr="00A44401">
              <w:rPr>
                <w:sz w:val="24"/>
                <w:szCs w:val="24"/>
              </w:rPr>
              <w:t xml:space="preserve">Số cử tri </w:t>
            </w:r>
            <w:r w:rsidR="00DA5D3D">
              <w:rPr>
                <w:sz w:val="24"/>
                <w:szCs w:val="24"/>
              </w:rPr>
              <w:t xml:space="preserve">đại diện hộ gia đình </w:t>
            </w:r>
            <w:r w:rsidRPr="00A44401">
              <w:rPr>
                <w:sz w:val="24"/>
                <w:szCs w:val="24"/>
              </w:rPr>
              <w:t>đồng ý</w:t>
            </w:r>
          </w:p>
        </w:tc>
        <w:tc>
          <w:tcPr>
            <w:tcW w:w="747" w:type="dxa"/>
            <w:shd w:val="clear" w:color="auto" w:fill="auto"/>
            <w:vAlign w:val="center"/>
          </w:tcPr>
          <w:p w14:paraId="0449CE80" w14:textId="77777777" w:rsidR="00BF44D5" w:rsidRPr="00A44401" w:rsidRDefault="00BF44D5" w:rsidP="00A44401">
            <w:pPr>
              <w:jc w:val="center"/>
              <w:rPr>
                <w:sz w:val="24"/>
                <w:szCs w:val="24"/>
              </w:rPr>
            </w:pPr>
            <w:r w:rsidRPr="00A44401">
              <w:rPr>
                <w:sz w:val="24"/>
                <w:szCs w:val="24"/>
              </w:rPr>
              <w:t>Tỷ lệ</w:t>
            </w:r>
          </w:p>
        </w:tc>
        <w:tc>
          <w:tcPr>
            <w:tcW w:w="1095" w:type="dxa"/>
            <w:shd w:val="clear" w:color="auto" w:fill="auto"/>
            <w:vAlign w:val="center"/>
          </w:tcPr>
          <w:p w14:paraId="1E83C850" w14:textId="77777777" w:rsidR="00BF44D5" w:rsidRDefault="00BF44D5" w:rsidP="00A44401">
            <w:pPr>
              <w:jc w:val="center"/>
              <w:rPr>
                <w:sz w:val="24"/>
                <w:szCs w:val="24"/>
              </w:rPr>
            </w:pPr>
            <w:r w:rsidRPr="00A44401">
              <w:rPr>
                <w:sz w:val="24"/>
                <w:szCs w:val="24"/>
              </w:rPr>
              <w:t xml:space="preserve">Số cử tri </w:t>
            </w:r>
            <w:r w:rsidR="00D75379">
              <w:rPr>
                <w:sz w:val="24"/>
                <w:szCs w:val="24"/>
              </w:rPr>
              <w:t xml:space="preserve">đại diện hộ gia </w:t>
            </w:r>
            <w:r w:rsidRPr="00A44401">
              <w:rPr>
                <w:sz w:val="24"/>
                <w:szCs w:val="24"/>
              </w:rPr>
              <w:t>không đồng ý</w:t>
            </w:r>
          </w:p>
          <w:p w14:paraId="40A8674D" w14:textId="77777777" w:rsidR="00D75379" w:rsidRPr="00A44401" w:rsidRDefault="00D75379" w:rsidP="00A44401">
            <w:pPr>
              <w:jc w:val="center"/>
              <w:rPr>
                <w:sz w:val="24"/>
                <w:szCs w:val="24"/>
              </w:rPr>
            </w:pPr>
          </w:p>
        </w:tc>
        <w:tc>
          <w:tcPr>
            <w:tcW w:w="748" w:type="dxa"/>
            <w:shd w:val="clear" w:color="auto" w:fill="auto"/>
            <w:vAlign w:val="center"/>
          </w:tcPr>
          <w:p w14:paraId="178FBE55" w14:textId="77777777" w:rsidR="00BF44D5" w:rsidRPr="00A44401" w:rsidRDefault="00BF44D5" w:rsidP="00A44401">
            <w:pPr>
              <w:jc w:val="center"/>
              <w:rPr>
                <w:sz w:val="24"/>
                <w:szCs w:val="24"/>
              </w:rPr>
            </w:pPr>
            <w:r w:rsidRPr="00A44401">
              <w:rPr>
                <w:sz w:val="24"/>
                <w:szCs w:val="24"/>
              </w:rPr>
              <w:t>Tỷ lệ</w:t>
            </w:r>
          </w:p>
        </w:tc>
      </w:tr>
      <w:tr w:rsidR="003461F3" w:rsidRPr="00A44401" w14:paraId="44A2D3DC" w14:textId="77777777">
        <w:tc>
          <w:tcPr>
            <w:tcW w:w="679" w:type="dxa"/>
            <w:shd w:val="clear" w:color="auto" w:fill="auto"/>
            <w:vAlign w:val="center"/>
          </w:tcPr>
          <w:p w14:paraId="1A1A7E3E" w14:textId="77777777" w:rsidR="003461F3" w:rsidRPr="00A44401" w:rsidRDefault="003461F3" w:rsidP="00A44401">
            <w:pPr>
              <w:jc w:val="center"/>
              <w:rPr>
                <w:i/>
                <w:sz w:val="24"/>
                <w:szCs w:val="24"/>
              </w:rPr>
            </w:pPr>
          </w:p>
        </w:tc>
        <w:tc>
          <w:tcPr>
            <w:tcW w:w="2184" w:type="dxa"/>
            <w:shd w:val="clear" w:color="auto" w:fill="auto"/>
            <w:vAlign w:val="center"/>
          </w:tcPr>
          <w:p w14:paraId="0569D90F" w14:textId="77777777" w:rsidR="003461F3" w:rsidRPr="00A44401" w:rsidRDefault="003461F3" w:rsidP="00A44401">
            <w:pPr>
              <w:jc w:val="center"/>
              <w:rPr>
                <w:i/>
                <w:sz w:val="24"/>
                <w:szCs w:val="24"/>
              </w:rPr>
            </w:pPr>
            <w:r w:rsidRPr="00A44401">
              <w:rPr>
                <w:i/>
                <w:sz w:val="24"/>
                <w:szCs w:val="24"/>
              </w:rPr>
              <w:t>1</w:t>
            </w:r>
          </w:p>
        </w:tc>
        <w:tc>
          <w:tcPr>
            <w:tcW w:w="708" w:type="dxa"/>
            <w:shd w:val="clear" w:color="auto" w:fill="auto"/>
            <w:vAlign w:val="center"/>
          </w:tcPr>
          <w:p w14:paraId="48B8CCD5" w14:textId="77777777" w:rsidR="003461F3" w:rsidRPr="00A44401" w:rsidRDefault="003461F3" w:rsidP="00A44401">
            <w:pPr>
              <w:jc w:val="center"/>
              <w:rPr>
                <w:i/>
                <w:sz w:val="24"/>
                <w:szCs w:val="24"/>
              </w:rPr>
            </w:pPr>
            <w:r w:rsidRPr="00A44401">
              <w:rPr>
                <w:i/>
                <w:sz w:val="24"/>
                <w:szCs w:val="24"/>
              </w:rPr>
              <w:t>2</w:t>
            </w:r>
          </w:p>
        </w:tc>
        <w:tc>
          <w:tcPr>
            <w:tcW w:w="1095" w:type="dxa"/>
            <w:shd w:val="clear" w:color="auto" w:fill="auto"/>
            <w:vAlign w:val="center"/>
          </w:tcPr>
          <w:p w14:paraId="7496E84C" w14:textId="77777777" w:rsidR="003461F3" w:rsidRPr="00A44401" w:rsidRDefault="003461F3" w:rsidP="00A44401">
            <w:pPr>
              <w:jc w:val="center"/>
              <w:rPr>
                <w:i/>
                <w:sz w:val="24"/>
                <w:szCs w:val="24"/>
              </w:rPr>
            </w:pPr>
            <w:r w:rsidRPr="00A44401">
              <w:rPr>
                <w:i/>
                <w:sz w:val="24"/>
                <w:szCs w:val="24"/>
              </w:rPr>
              <w:t>3</w:t>
            </w:r>
          </w:p>
        </w:tc>
        <w:tc>
          <w:tcPr>
            <w:tcW w:w="1095" w:type="dxa"/>
            <w:shd w:val="clear" w:color="auto" w:fill="auto"/>
            <w:vAlign w:val="center"/>
          </w:tcPr>
          <w:p w14:paraId="5C5A96C1" w14:textId="77777777" w:rsidR="003461F3" w:rsidRPr="00A44401" w:rsidRDefault="003461F3" w:rsidP="00A44401">
            <w:pPr>
              <w:jc w:val="center"/>
              <w:rPr>
                <w:i/>
                <w:sz w:val="24"/>
                <w:szCs w:val="24"/>
              </w:rPr>
            </w:pPr>
            <w:r w:rsidRPr="00A44401">
              <w:rPr>
                <w:i/>
                <w:sz w:val="24"/>
                <w:szCs w:val="24"/>
              </w:rPr>
              <w:t>4</w:t>
            </w:r>
          </w:p>
        </w:tc>
        <w:tc>
          <w:tcPr>
            <w:tcW w:w="707" w:type="dxa"/>
            <w:shd w:val="clear" w:color="auto" w:fill="auto"/>
            <w:vAlign w:val="center"/>
          </w:tcPr>
          <w:p w14:paraId="1A5660BA" w14:textId="77777777" w:rsidR="003461F3" w:rsidRPr="00A44401" w:rsidRDefault="003461F3" w:rsidP="00A44401">
            <w:pPr>
              <w:jc w:val="center"/>
              <w:rPr>
                <w:i/>
                <w:sz w:val="24"/>
                <w:szCs w:val="24"/>
              </w:rPr>
            </w:pPr>
            <w:r w:rsidRPr="00A44401">
              <w:rPr>
                <w:i/>
                <w:sz w:val="24"/>
                <w:szCs w:val="24"/>
              </w:rPr>
              <w:t>5</w:t>
            </w:r>
          </w:p>
        </w:tc>
        <w:tc>
          <w:tcPr>
            <w:tcW w:w="1095" w:type="dxa"/>
            <w:shd w:val="clear" w:color="auto" w:fill="auto"/>
            <w:vAlign w:val="center"/>
          </w:tcPr>
          <w:p w14:paraId="7EC987A6" w14:textId="77777777" w:rsidR="003461F3" w:rsidRPr="00A44401" w:rsidRDefault="003461F3" w:rsidP="00A44401">
            <w:pPr>
              <w:jc w:val="center"/>
              <w:rPr>
                <w:i/>
                <w:sz w:val="24"/>
                <w:szCs w:val="24"/>
              </w:rPr>
            </w:pPr>
            <w:r w:rsidRPr="00A44401">
              <w:rPr>
                <w:i/>
                <w:sz w:val="24"/>
                <w:szCs w:val="24"/>
              </w:rPr>
              <w:t>6</w:t>
            </w:r>
          </w:p>
        </w:tc>
        <w:tc>
          <w:tcPr>
            <w:tcW w:w="747" w:type="dxa"/>
            <w:shd w:val="clear" w:color="auto" w:fill="auto"/>
            <w:vAlign w:val="center"/>
          </w:tcPr>
          <w:p w14:paraId="1465E178" w14:textId="77777777" w:rsidR="003461F3" w:rsidRPr="00A44401" w:rsidRDefault="003461F3" w:rsidP="00A44401">
            <w:pPr>
              <w:jc w:val="center"/>
              <w:rPr>
                <w:i/>
                <w:sz w:val="24"/>
                <w:szCs w:val="24"/>
              </w:rPr>
            </w:pPr>
            <w:r w:rsidRPr="00A44401">
              <w:rPr>
                <w:i/>
                <w:sz w:val="24"/>
                <w:szCs w:val="24"/>
              </w:rPr>
              <w:t>7</w:t>
            </w:r>
          </w:p>
        </w:tc>
        <w:tc>
          <w:tcPr>
            <w:tcW w:w="1095" w:type="dxa"/>
            <w:shd w:val="clear" w:color="auto" w:fill="auto"/>
            <w:vAlign w:val="center"/>
          </w:tcPr>
          <w:p w14:paraId="23877D4E" w14:textId="77777777" w:rsidR="003461F3" w:rsidRPr="00A44401" w:rsidRDefault="003461F3" w:rsidP="00A44401">
            <w:pPr>
              <w:jc w:val="center"/>
              <w:rPr>
                <w:i/>
                <w:sz w:val="24"/>
                <w:szCs w:val="24"/>
              </w:rPr>
            </w:pPr>
            <w:r w:rsidRPr="00A44401">
              <w:rPr>
                <w:i/>
                <w:sz w:val="24"/>
                <w:szCs w:val="24"/>
              </w:rPr>
              <w:t>8</w:t>
            </w:r>
          </w:p>
        </w:tc>
        <w:tc>
          <w:tcPr>
            <w:tcW w:w="748" w:type="dxa"/>
            <w:shd w:val="clear" w:color="auto" w:fill="auto"/>
            <w:vAlign w:val="center"/>
          </w:tcPr>
          <w:p w14:paraId="1FDEE278" w14:textId="77777777" w:rsidR="003461F3" w:rsidRPr="00A44401" w:rsidRDefault="003461F3" w:rsidP="00A44401">
            <w:pPr>
              <w:jc w:val="center"/>
              <w:rPr>
                <w:i/>
                <w:sz w:val="24"/>
                <w:szCs w:val="24"/>
              </w:rPr>
            </w:pPr>
            <w:r w:rsidRPr="00A44401">
              <w:rPr>
                <w:i/>
                <w:sz w:val="24"/>
                <w:szCs w:val="24"/>
              </w:rPr>
              <w:t>9</w:t>
            </w:r>
          </w:p>
        </w:tc>
      </w:tr>
      <w:tr w:rsidR="00BF44D5" w:rsidRPr="00A44401" w14:paraId="0A82D6B8" w14:textId="77777777">
        <w:tc>
          <w:tcPr>
            <w:tcW w:w="679" w:type="dxa"/>
            <w:shd w:val="clear" w:color="auto" w:fill="auto"/>
          </w:tcPr>
          <w:p w14:paraId="35A67697" w14:textId="77777777" w:rsidR="00BF44D5" w:rsidRPr="00A44401" w:rsidRDefault="00BF44D5" w:rsidP="00A44401">
            <w:pPr>
              <w:jc w:val="center"/>
              <w:rPr>
                <w:sz w:val="26"/>
                <w:szCs w:val="26"/>
              </w:rPr>
            </w:pPr>
            <w:r w:rsidRPr="00A44401">
              <w:rPr>
                <w:sz w:val="26"/>
                <w:szCs w:val="26"/>
              </w:rPr>
              <w:t>1</w:t>
            </w:r>
          </w:p>
        </w:tc>
        <w:tc>
          <w:tcPr>
            <w:tcW w:w="2184" w:type="dxa"/>
            <w:shd w:val="clear" w:color="auto" w:fill="auto"/>
          </w:tcPr>
          <w:p w14:paraId="4E204643" w14:textId="77777777" w:rsidR="00BF44D5" w:rsidRPr="00A44401" w:rsidRDefault="00BF44D5" w:rsidP="00A44401">
            <w:pPr>
              <w:jc w:val="both"/>
              <w:rPr>
                <w:sz w:val="26"/>
                <w:szCs w:val="26"/>
              </w:rPr>
            </w:pPr>
          </w:p>
        </w:tc>
        <w:tc>
          <w:tcPr>
            <w:tcW w:w="708" w:type="dxa"/>
            <w:shd w:val="clear" w:color="auto" w:fill="auto"/>
          </w:tcPr>
          <w:p w14:paraId="47345626" w14:textId="77777777" w:rsidR="00BF44D5" w:rsidRPr="00A44401" w:rsidRDefault="00BF44D5" w:rsidP="00A44401">
            <w:pPr>
              <w:jc w:val="both"/>
              <w:rPr>
                <w:sz w:val="26"/>
                <w:szCs w:val="26"/>
              </w:rPr>
            </w:pPr>
          </w:p>
        </w:tc>
        <w:tc>
          <w:tcPr>
            <w:tcW w:w="1095" w:type="dxa"/>
            <w:shd w:val="clear" w:color="auto" w:fill="auto"/>
          </w:tcPr>
          <w:p w14:paraId="3DD9D987" w14:textId="77777777" w:rsidR="00BF44D5" w:rsidRPr="00A44401" w:rsidRDefault="00BF44D5" w:rsidP="00A44401">
            <w:pPr>
              <w:jc w:val="both"/>
              <w:rPr>
                <w:sz w:val="26"/>
                <w:szCs w:val="26"/>
              </w:rPr>
            </w:pPr>
          </w:p>
        </w:tc>
        <w:tc>
          <w:tcPr>
            <w:tcW w:w="1095" w:type="dxa"/>
            <w:shd w:val="clear" w:color="auto" w:fill="auto"/>
          </w:tcPr>
          <w:p w14:paraId="697AF532" w14:textId="77777777" w:rsidR="00BF44D5" w:rsidRPr="00A44401" w:rsidRDefault="00BF44D5" w:rsidP="00A44401">
            <w:pPr>
              <w:jc w:val="both"/>
              <w:rPr>
                <w:sz w:val="26"/>
                <w:szCs w:val="26"/>
              </w:rPr>
            </w:pPr>
          </w:p>
        </w:tc>
        <w:tc>
          <w:tcPr>
            <w:tcW w:w="707" w:type="dxa"/>
            <w:shd w:val="clear" w:color="auto" w:fill="auto"/>
          </w:tcPr>
          <w:p w14:paraId="2D1D613F" w14:textId="77777777" w:rsidR="00BF44D5" w:rsidRPr="00A44401" w:rsidRDefault="00BF44D5" w:rsidP="00A44401">
            <w:pPr>
              <w:jc w:val="both"/>
              <w:rPr>
                <w:sz w:val="26"/>
                <w:szCs w:val="26"/>
              </w:rPr>
            </w:pPr>
          </w:p>
        </w:tc>
        <w:tc>
          <w:tcPr>
            <w:tcW w:w="1095" w:type="dxa"/>
            <w:shd w:val="clear" w:color="auto" w:fill="auto"/>
          </w:tcPr>
          <w:p w14:paraId="5B287ECF" w14:textId="77777777" w:rsidR="00BF44D5" w:rsidRPr="00A44401" w:rsidRDefault="00BF44D5" w:rsidP="00A44401">
            <w:pPr>
              <w:jc w:val="both"/>
              <w:rPr>
                <w:sz w:val="26"/>
                <w:szCs w:val="26"/>
              </w:rPr>
            </w:pPr>
          </w:p>
        </w:tc>
        <w:tc>
          <w:tcPr>
            <w:tcW w:w="747" w:type="dxa"/>
            <w:shd w:val="clear" w:color="auto" w:fill="auto"/>
          </w:tcPr>
          <w:p w14:paraId="3B95ABA2" w14:textId="77777777" w:rsidR="00BF44D5" w:rsidRPr="00A44401" w:rsidRDefault="00BF44D5" w:rsidP="00A44401">
            <w:pPr>
              <w:jc w:val="both"/>
              <w:rPr>
                <w:sz w:val="26"/>
                <w:szCs w:val="26"/>
              </w:rPr>
            </w:pPr>
          </w:p>
        </w:tc>
        <w:tc>
          <w:tcPr>
            <w:tcW w:w="1095" w:type="dxa"/>
            <w:shd w:val="clear" w:color="auto" w:fill="auto"/>
          </w:tcPr>
          <w:p w14:paraId="77E636EC" w14:textId="77777777" w:rsidR="00BF44D5" w:rsidRPr="00A44401" w:rsidRDefault="00BF44D5" w:rsidP="00A44401">
            <w:pPr>
              <w:jc w:val="both"/>
              <w:rPr>
                <w:sz w:val="26"/>
                <w:szCs w:val="26"/>
              </w:rPr>
            </w:pPr>
          </w:p>
        </w:tc>
        <w:tc>
          <w:tcPr>
            <w:tcW w:w="748" w:type="dxa"/>
            <w:shd w:val="clear" w:color="auto" w:fill="auto"/>
          </w:tcPr>
          <w:p w14:paraId="55D5EA1A" w14:textId="77777777" w:rsidR="00BF44D5" w:rsidRPr="00A44401" w:rsidRDefault="00BF44D5" w:rsidP="00A44401">
            <w:pPr>
              <w:jc w:val="both"/>
              <w:rPr>
                <w:sz w:val="26"/>
                <w:szCs w:val="26"/>
              </w:rPr>
            </w:pPr>
          </w:p>
        </w:tc>
      </w:tr>
      <w:tr w:rsidR="00BF44D5" w:rsidRPr="00A44401" w14:paraId="5D0E507C" w14:textId="77777777">
        <w:tc>
          <w:tcPr>
            <w:tcW w:w="679" w:type="dxa"/>
            <w:shd w:val="clear" w:color="auto" w:fill="auto"/>
          </w:tcPr>
          <w:p w14:paraId="5873FA34" w14:textId="77777777" w:rsidR="00BF44D5" w:rsidRPr="00A44401" w:rsidRDefault="00BF44D5" w:rsidP="00A44401">
            <w:pPr>
              <w:jc w:val="center"/>
              <w:rPr>
                <w:sz w:val="26"/>
                <w:szCs w:val="26"/>
              </w:rPr>
            </w:pPr>
            <w:r w:rsidRPr="00A44401">
              <w:rPr>
                <w:sz w:val="26"/>
                <w:szCs w:val="26"/>
              </w:rPr>
              <w:t>2</w:t>
            </w:r>
          </w:p>
        </w:tc>
        <w:tc>
          <w:tcPr>
            <w:tcW w:w="2184" w:type="dxa"/>
            <w:shd w:val="clear" w:color="auto" w:fill="auto"/>
          </w:tcPr>
          <w:p w14:paraId="745280EB" w14:textId="77777777" w:rsidR="00BF44D5" w:rsidRPr="00A44401" w:rsidRDefault="00BF44D5" w:rsidP="00A44401">
            <w:pPr>
              <w:jc w:val="both"/>
              <w:rPr>
                <w:sz w:val="26"/>
                <w:szCs w:val="26"/>
              </w:rPr>
            </w:pPr>
          </w:p>
        </w:tc>
        <w:tc>
          <w:tcPr>
            <w:tcW w:w="708" w:type="dxa"/>
            <w:shd w:val="clear" w:color="auto" w:fill="auto"/>
          </w:tcPr>
          <w:p w14:paraId="1C28A405" w14:textId="77777777" w:rsidR="00BF44D5" w:rsidRPr="00A44401" w:rsidRDefault="00BF44D5" w:rsidP="00A44401">
            <w:pPr>
              <w:jc w:val="both"/>
              <w:rPr>
                <w:sz w:val="26"/>
                <w:szCs w:val="26"/>
              </w:rPr>
            </w:pPr>
          </w:p>
        </w:tc>
        <w:tc>
          <w:tcPr>
            <w:tcW w:w="1095" w:type="dxa"/>
            <w:shd w:val="clear" w:color="auto" w:fill="auto"/>
          </w:tcPr>
          <w:p w14:paraId="5E2915FA" w14:textId="77777777" w:rsidR="00BF44D5" w:rsidRPr="00A44401" w:rsidRDefault="00BF44D5" w:rsidP="00A44401">
            <w:pPr>
              <w:jc w:val="both"/>
              <w:rPr>
                <w:sz w:val="26"/>
                <w:szCs w:val="26"/>
              </w:rPr>
            </w:pPr>
          </w:p>
        </w:tc>
        <w:tc>
          <w:tcPr>
            <w:tcW w:w="1095" w:type="dxa"/>
            <w:shd w:val="clear" w:color="auto" w:fill="auto"/>
          </w:tcPr>
          <w:p w14:paraId="693D0091" w14:textId="77777777" w:rsidR="00BF44D5" w:rsidRPr="00A44401" w:rsidRDefault="00BF44D5" w:rsidP="00A44401">
            <w:pPr>
              <w:jc w:val="both"/>
              <w:rPr>
                <w:sz w:val="26"/>
                <w:szCs w:val="26"/>
              </w:rPr>
            </w:pPr>
          </w:p>
        </w:tc>
        <w:tc>
          <w:tcPr>
            <w:tcW w:w="707" w:type="dxa"/>
            <w:shd w:val="clear" w:color="auto" w:fill="auto"/>
          </w:tcPr>
          <w:p w14:paraId="644BB854" w14:textId="77777777" w:rsidR="00BF44D5" w:rsidRPr="00A44401" w:rsidRDefault="00BF44D5" w:rsidP="00A44401">
            <w:pPr>
              <w:jc w:val="both"/>
              <w:rPr>
                <w:sz w:val="26"/>
                <w:szCs w:val="26"/>
              </w:rPr>
            </w:pPr>
          </w:p>
        </w:tc>
        <w:tc>
          <w:tcPr>
            <w:tcW w:w="1095" w:type="dxa"/>
            <w:shd w:val="clear" w:color="auto" w:fill="auto"/>
          </w:tcPr>
          <w:p w14:paraId="47EB5FCF" w14:textId="77777777" w:rsidR="00BF44D5" w:rsidRPr="00A44401" w:rsidRDefault="00BF44D5" w:rsidP="00A44401">
            <w:pPr>
              <w:jc w:val="both"/>
              <w:rPr>
                <w:sz w:val="26"/>
                <w:szCs w:val="26"/>
              </w:rPr>
            </w:pPr>
          </w:p>
        </w:tc>
        <w:tc>
          <w:tcPr>
            <w:tcW w:w="747" w:type="dxa"/>
            <w:shd w:val="clear" w:color="auto" w:fill="auto"/>
          </w:tcPr>
          <w:p w14:paraId="2BC75441" w14:textId="77777777" w:rsidR="00BF44D5" w:rsidRPr="00A44401" w:rsidRDefault="00BF44D5" w:rsidP="00A44401">
            <w:pPr>
              <w:jc w:val="both"/>
              <w:rPr>
                <w:sz w:val="26"/>
                <w:szCs w:val="26"/>
              </w:rPr>
            </w:pPr>
          </w:p>
        </w:tc>
        <w:tc>
          <w:tcPr>
            <w:tcW w:w="1095" w:type="dxa"/>
            <w:shd w:val="clear" w:color="auto" w:fill="auto"/>
          </w:tcPr>
          <w:p w14:paraId="18F8031A" w14:textId="77777777" w:rsidR="00BF44D5" w:rsidRPr="00A44401" w:rsidRDefault="00BF44D5" w:rsidP="00A44401">
            <w:pPr>
              <w:jc w:val="both"/>
              <w:rPr>
                <w:sz w:val="26"/>
                <w:szCs w:val="26"/>
              </w:rPr>
            </w:pPr>
          </w:p>
        </w:tc>
        <w:tc>
          <w:tcPr>
            <w:tcW w:w="748" w:type="dxa"/>
            <w:shd w:val="clear" w:color="auto" w:fill="auto"/>
          </w:tcPr>
          <w:p w14:paraId="7D9BCCD7" w14:textId="77777777" w:rsidR="00BF44D5" w:rsidRPr="00A44401" w:rsidRDefault="00BF44D5" w:rsidP="00A44401">
            <w:pPr>
              <w:jc w:val="both"/>
              <w:rPr>
                <w:sz w:val="26"/>
                <w:szCs w:val="26"/>
              </w:rPr>
            </w:pPr>
          </w:p>
        </w:tc>
      </w:tr>
      <w:tr w:rsidR="00BF44D5" w:rsidRPr="00A44401" w14:paraId="080480E2" w14:textId="77777777">
        <w:tc>
          <w:tcPr>
            <w:tcW w:w="679" w:type="dxa"/>
            <w:shd w:val="clear" w:color="auto" w:fill="auto"/>
          </w:tcPr>
          <w:p w14:paraId="093292F8" w14:textId="77777777" w:rsidR="00BF44D5" w:rsidRPr="00A44401" w:rsidRDefault="00BF44D5" w:rsidP="00A44401">
            <w:pPr>
              <w:jc w:val="center"/>
              <w:rPr>
                <w:sz w:val="26"/>
                <w:szCs w:val="26"/>
              </w:rPr>
            </w:pPr>
            <w:r w:rsidRPr="00A44401">
              <w:rPr>
                <w:sz w:val="26"/>
                <w:szCs w:val="26"/>
              </w:rPr>
              <w:t>3</w:t>
            </w:r>
          </w:p>
        </w:tc>
        <w:tc>
          <w:tcPr>
            <w:tcW w:w="2184" w:type="dxa"/>
            <w:shd w:val="clear" w:color="auto" w:fill="auto"/>
          </w:tcPr>
          <w:p w14:paraId="743CF979" w14:textId="77777777" w:rsidR="00BF44D5" w:rsidRPr="00A44401" w:rsidRDefault="00BF44D5" w:rsidP="00A44401">
            <w:pPr>
              <w:jc w:val="both"/>
              <w:rPr>
                <w:sz w:val="26"/>
                <w:szCs w:val="26"/>
              </w:rPr>
            </w:pPr>
          </w:p>
        </w:tc>
        <w:tc>
          <w:tcPr>
            <w:tcW w:w="708" w:type="dxa"/>
            <w:shd w:val="clear" w:color="auto" w:fill="auto"/>
          </w:tcPr>
          <w:p w14:paraId="623B9ECD" w14:textId="77777777" w:rsidR="00BF44D5" w:rsidRPr="00A44401" w:rsidRDefault="00BF44D5" w:rsidP="00A44401">
            <w:pPr>
              <w:jc w:val="both"/>
              <w:rPr>
                <w:sz w:val="26"/>
                <w:szCs w:val="26"/>
              </w:rPr>
            </w:pPr>
          </w:p>
        </w:tc>
        <w:tc>
          <w:tcPr>
            <w:tcW w:w="1095" w:type="dxa"/>
            <w:shd w:val="clear" w:color="auto" w:fill="auto"/>
          </w:tcPr>
          <w:p w14:paraId="24480474" w14:textId="77777777" w:rsidR="00BF44D5" w:rsidRPr="00A44401" w:rsidRDefault="00BF44D5" w:rsidP="00A44401">
            <w:pPr>
              <w:jc w:val="both"/>
              <w:rPr>
                <w:sz w:val="26"/>
                <w:szCs w:val="26"/>
              </w:rPr>
            </w:pPr>
          </w:p>
        </w:tc>
        <w:tc>
          <w:tcPr>
            <w:tcW w:w="1095" w:type="dxa"/>
            <w:shd w:val="clear" w:color="auto" w:fill="auto"/>
          </w:tcPr>
          <w:p w14:paraId="79DF91C8" w14:textId="77777777" w:rsidR="00BF44D5" w:rsidRPr="00A44401" w:rsidRDefault="00BF44D5" w:rsidP="00A44401">
            <w:pPr>
              <w:jc w:val="both"/>
              <w:rPr>
                <w:sz w:val="26"/>
                <w:szCs w:val="26"/>
              </w:rPr>
            </w:pPr>
          </w:p>
        </w:tc>
        <w:tc>
          <w:tcPr>
            <w:tcW w:w="707" w:type="dxa"/>
            <w:shd w:val="clear" w:color="auto" w:fill="auto"/>
          </w:tcPr>
          <w:p w14:paraId="10E895FA" w14:textId="77777777" w:rsidR="00BF44D5" w:rsidRPr="00A44401" w:rsidRDefault="00BF44D5" w:rsidP="00A44401">
            <w:pPr>
              <w:jc w:val="both"/>
              <w:rPr>
                <w:sz w:val="26"/>
                <w:szCs w:val="26"/>
              </w:rPr>
            </w:pPr>
          </w:p>
        </w:tc>
        <w:tc>
          <w:tcPr>
            <w:tcW w:w="1095" w:type="dxa"/>
            <w:shd w:val="clear" w:color="auto" w:fill="auto"/>
          </w:tcPr>
          <w:p w14:paraId="45CE5616" w14:textId="77777777" w:rsidR="00BF44D5" w:rsidRPr="00A44401" w:rsidRDefault="00BF44D5" w:rsidP="00A44401">
            <w:pPr>
              <w:jc w:val="both"/>
              <w:rPr>
                <w:sz w:val="26"/>
                <w:szCs w:val="26"/>
              </w:rPr>
            </w:pPr>
          </w:p>
        </w:tc>
        <w:tc>
          <w:tcPr>
            <w:tcW w:w="747" w:type="dxa"/>
            <w:shd w:val="clear" w:color="auto" w:fill="auto"/>
          </w:tcPr>
          <w:p w14:paraId="17C961A9" w14:textId="77777777" w:rsidR="00BF44D5" w:rsidRPr="00A44401" w:rsidRDefault="00BF44D5" w:rsidP="00A44401">
            <w:pPr>
              <w:jc w:val="both"/>
              <w:rPr>
                <w:sz w:val="26"/>
                <w:szCs w:val="26"/>
              </w:rPr>
            </w:pPr>
          </w:p>
        </w:tc>
        <w:tc>
          <w:tcPr>
            <w:tcW w:w="1095" w:type="dxa"/>
            <w:shd w:val="clear" w:color="auto" w:fill="auto"/>
          </w:tcPr>
          <w:p w14:paraId="23B457CE" w14:textId="77777777" w:rsidR="00BF44D5" w:rsidRPr="00A44401" w:rsidRDefault="00BF44D5" w:rsidP="00A44401">
            <w:pPr>
              <w:jc w:val="both"/>
              <w:rPr>
                <w:sz w:val="26"/>
                <w:szCs w:val="26"/>
              </w:rPr>
            </w:pPr>
          </w:p>
        </w:tc>
        <w:tc>
          <w:tcPr>
            <w:tcW w:w="748" w:type="dxa"/>
            <w:shd w:val="clear" w:color="auto" w:fill="auto"/>
          </w:tcPr>
          <w:p w14:paraId="58993148" w14:textId="77777777" w:rsidR="00BF44D5" w:rsidRPr="00A44401" w:rsidRDefault="00BF44D5" w:rsidP="00A44401">
            <w:pPr>
              <w:jc w:val="both"/>
              <w:rPr>
                <w:sz w:val="26"/>
                <w:szCs w:val="26"/>
              </w:rPr>
            </w:pPr>
          </w:p>
        </w:tc>
      </w:tr>
      <w:tr w:rsidR="00BF44D5" w:rsidRPr="00A44401" w14:paraId="59090247" w14:textId="77777777">
        <w:tc>
          <w:tcPr>
            <w:tcW w:w="679" w:type="dxa"/>
            <w:shd w:val="clear" w:color="auto" w:fill="auto"/>
          </w:tcPr>
          <w:p w14:paraId="2FD11CE5" w14:textId="77777777" w:rsidR="00BF44D5" w:rsidRPr="00A44401" w:rsidRDefault="00BF44D5" w:rsidP="00A44401">
            <w:pPr>
              <w:jc w:val="center"/>
              <w:rPr>
                <w:sz w:val="26"/>
                <w:szCs w:val="26"/>
              </w:rPr>
            </w:pPr>
            <w:r w:rsidRPr="00A44401">
              <w:rPr>
                <w:sz w:val="26"/>
                <w:szCs w:val="26"/>
              </w:rPr>
              <w:t>...</w:t>
            </w:r>
          </w:p>
        </w:tc>
        <w:tc>
          <w:tcPr>
            <w:tcW w:w="2184" w:type="dxa"/>
            <w:shd w:val="clear" w:color="auto" w:fill="auto"/>
          </w:tcPr>
          <w:p w14:paraId="044E38EA" w14:textId="77777777" w:rsidR="00BF44D5" w:rsidRPr="00A44401" w:rsidRDefault="00BF44D5" w:rsidP="00A44401">
            <w:pPr>
              <w:jc w:val="both"/>
              <w:rPr>
                <w:sz w:val="26"/>
                <w:szCs w:val="26"/>
              </w:rPr>
            </w:pPr>
          </w:p>
        </w:tc>
        <w:tc>
          <w:tcPr>
            <w:tcW w:w="708" w:type="dxa"/>
            <w:shd w:val="clear" w:color="auto" w:fill="auto"/>
          </w:tcPr>
          <w:p w14:paraId="47EA1391" w14:textId="77777777" w:rsidR="00BF44D5" w:rsidRPr="00A44401" w:rsidRDefault="00BF44D5" w:rsidP="00A44401">
            <w:pPr>
              <w:jc w:val="both"/>
              <w:rPr>
                <w:sz w:val="26"/>
                <w:szCs w:val="26"/>
              </w:rPr>
            </w:pPr>
          </w:p>
        </w:tc>
        <w:tc>
          <w:tcPr>
            <w:tcW w:w="1095" w:type="dxa"/>
            <w:shd w:val="clear" w:color="auto" w:fill="auto"/>
          </w:tcPr>
          <w:p w14:paraId="79FD821B" w14:textId="77777777" w:rsidR="00BF44D5" w:rsidRPr="00A44401" w:rsidRDefault="00BF44D5" w:rsidP="00A44401">
            <w:pPr>
              <w:jc w:val="both"/>
              <w:rPr>
                <w:sz w:val="26"/>
                <w:szCs w:val="26"/>
              </w:rPr>
            </w:pPr>
          </w:p>
        </w:tc>
        <w:tc>
          <w:tcPr>
            <w:tcW w:w="1095" w:type="dxa"/>
            <w:shd w:val="clear" w:color="auto" w:fill="auto"/>
          </w:tcPr>
          <w:p w14:paraId="0D753D3F" w14:textId="77777777" w:rsidR="00BF44D5" w:rsidRPr="00A44401" w:rsidRDefault="00BF44D5" w:rsidP="00A44401">
            <w:pPr>
              <w:jc w:val="both"/>
              <w:rPr>
                <w:sz w:val="26"/>
                <w:szCs w:val="26"/>
              </w:rPr>
            </w:pPr>
          </w:p>
        </w:tc>
        <w:tc>
          <w:tcPr>
            <w:tcW w:w="707" w:type="dxa"/>
            <w:shd w:val="clear" w:color="auto" w:fill="auto"/>
          </w:tcPr>
          <w:p w14:paraId="65BB620A" w14:textId="77777777" w:rsidR="00BF44D5" w:rsidRPr="00A44401" w:rsidRDefault="00BF44D5" w:rsidP="00A44401">
            <w:pPr>
              <w:jc w:val="both"/>
              <w:rPr>
                <w:sz w:val="26"/>
                <w:szCs w:val="26"/>
              </w:rPr>
            </w:pPr>
          </w:p>
        </w:tc>
        <w:tc>
          <w:tcPr>
            <w:tcW w:w="1095" w:type="dxa"/>
            <w:shd w:val="clear" w:color="auto" w:fill="auto"/>
          </w:tcPr>
          <w:p w14:paraId="60AD16C3" w14:textId="77777777" w:rsidR="00BF44D5" w:rsidRPr="00A44401" w:rsidRDefault="00BF44D5" w:rsidP="00A44401">
            <w:pPr>
              <w:jc w:val="both"/>
              <w:rPr>
                <w:sz w:val="26"/>
                <w:szCs w:val="26"/>
              </w:rPr>
            </w:pPr>
          </w:p>
        </w:tc>
        <w:tc>
          <w:tcPr>
            <w:tcW w:w="747" w:type="dxa"/>
            <w:shd w:val="clear" w:color="auto" w:fill="auto"/>
          </w:tcPr>
          <w:p w14:paraId="6B4F1DB7" w14:textId="77777777" w:rsidR="00BF44D5" w:rsidRPr="00A44401" w:rsidRDefault="00BF44D5" w:rsidP="00A44401">
            <w:pPr>
              <w:jc w:val="both"/>
              <w:rPr>
                <w:sz w:val="26"/>
                <w:szCs w:val="26"/>
              </w:rPr>
            </w:pPr>
          </w:p>
        </w:tc>
        <w:tc>
          <w:tcPr>
            <w:tcW w:w="1095" w:type="dxa"/>
            <w:shd w:val="clear" w:color="auto" w:fill="auto"/>
          </w:tcPr>
          <w:p w14:paraId="5533DE61" w14:textId="77777777" w:rsidR="00BF44D5" w:rsidRPr="00A44401" w:rsidRDefault="00BF44D5" w:rsidP="00A44401">
            <w:pPr>
              <w:jc w:val="both"/>
              <w:rPr>
                <w:sz w:val="26"/>
                <w:szCs w:val="26"/>
              </w:rPr>
            </w:pPr>
          </w:p>
        </w:tc>
        <w:tc>
          <w:tcPr>
            <w:tcW w:w="748" w:type="dxa"/>
            <w:shd w:val="clear" w:color="auto" w:fill="auto"/>
          </w:tcPr>
          <w:p w14:paraId="41E71477" w14:textId="77777777" w:rsidR="00BF44D5" w:rsidRPr="00A44401" w:rsidRDefault="00BF44D5" w:rsidP="00A44401">
            <w:pPr>
              <w:jc w:val="both"/>
              <w:rPr>
                <w:sz w:val="26"/>
                <w:szCs w:val="26"/>
              </w:rPr>
            </w:pPr>
          </w:p>
        </w:tc>
      </w:tr>
      <w:tr w:rsidR="00BF44D5" w:rsidRPr="00A44401" w14:paraId="15E51EE6" w14:textId="77777777">
        <w:tc>
          <w:tcPr>
            <w:tcW w:w="679" w:type="dxa"/>
            <w:shd w:val="clear" w:color="auto" w:fill="auto"/>
          </w:tcPr>
          <w:p w14:paraId="49A950F5" w14:textId="77777777" w:rsidR="00BF44D5" w:rsidRPr="00A44401" w:rsidRDefault="00BF44D5" w:rsidP="00A44401">
            <w:pPr>
              <w:jc w:val="center"/>
              <w:rPr>
                <w:sz w:val="26"/>
                <w:szCs w:val="26"/>
              </w:rPr>
            </w:pPr>
            <w:r w:rsidRPr="00A44401">
              <w:rPr>
                <w:sz w:val="26"/>
                <w:szCs w:val="26"/>
              </w:rPr>
              <w:t>...</w:t>
            </w:r>
          </w:p>
        </w:tc>
        <w:tc>
          <w:tcPr>
            <w:tcW w:w="2184" w:type="dxa"/>
            <w:shd w:val="clear" w:color="auto" w:fill="auto"/>
          </w:tcPr>
          <w:p w14:paraId="7F93A7CF" w14:textId="77777777" w:rsidR="00BF44D5" w:rsidRPr="00A44401" w:rsidRDefault="00BF44D5" w:rsidP="00A44401">
            <w:pPr>
              <w:jc w:val="both"/>
              <w:rPr>
                <w:sz w:val="26"/>
                <w:szCs w:val="26"/>
              </w:rPr>
            </w:pPr>
          </w:p>
        </w:tc>
        <w:tc>
          <w:tcPr>
            <w:tcW w:w="708" w:type="dxa"/>
            <w:shd w:val="clear" w:color="auto" w:fill="auto"/>
          </w:tcPr>
          <w:p w14:paraId="5E99A41D" w14:textId="77777777" w:rsidR="00BF44D5" w:rsidRPr="00A44401" w:rsidRDefault="00BF44D5" w:rsidP="00A44401">
            <w:pPr>
              <w:jc w:val="both"/>
              <w:rPr>
                <w:sz w:val="26"/>
                <w:szCs w:val="26"/>
              </w:rPr>
            </w:pPr>
          </w:p>
        </w:tc>
        <w:tc>
          <w:tcPr>
            <w:tcW w:w="1095" w:type="dxa"/>
            <w:shd w:val="clear" w:color="auto" w:fill="auto"/>
          </w:tcPr>
          <w:p w14:paraId="4739C660" w14:textId="77777777" w:rsidR="00BF44D5" w:rsidRPr="00A44401" w:rsidRDefault="00BF44D5" w:rsidP="00A44401">
            <w:pPr>
              <w:jc w:val="both"/>
              <w:rPr>
                <w:sz w:val="26"/>
                <w:szCs w:val="26"/>
              </w:rPr>
            </w:pPr>
          </w:p>
        </w:tc>
        <w:tc>
          <w:tcPr>
            <w:tcW w:w="1095" w:type="dxa"/>
            <w:shd w:val="clear" w:color="auto" w:fill="auto"/>
          </w:tcPr>
          <w:p w14:paraId="0E7C228D" w14:textId="77777777" w:rsidR="00BF44D5" w:rsidRPr="00A44401" w:rsidRDefault="00BF44D5" w:rsidP="00A44401">
            <w:pPr>
              <w:jc w:val="both"/>
              <w:rPr>
                <w:sz w:val="26"/>
                <w:szCs w:val="26"/>
              </w:rPr>
            </w:pPr>
          </w:p>
        </w:tc>
        <w:tc>
          <w:tcPr>
            <w:tcW w:w="707" w:type="dxa"/>
            <w:shd w:val="clear" w:color="auto" w:fill="auto"/>
          </w:tcPr>
          <w:p w14:paraId="4B462E40" w14:textId="77777777" w:rsidR="00BF44D5" w:rsidRPr="00A44401" w:rsidRDefault="00BF44D5" w:rsidP="00A44401">
            <w:pPr>
              <w:jc w:val="both"/>
              <w:rPr>
                <w:sz w:val="26"/>
                <w:szCs w:val="26"/>
              </w:rPr>
            </w:pPr>
          </w:p>
        </w:tc>
        <w:tc>
          <w:tcPr>
            <w:tcW w:w="1095" w:type="dxa"/>
            <w:shd w:val="clear" w:color="auto" w:fill="auto"/>
          </w:tcPr>
          <w:p w14:paraId="5E691B79" w14:textId="77777777" w:rsidR="00BF44D5" w:rsidRPr="00A44401" w:rsidRDefault="00BF44D5" w:rsidP="00A44401">
            <w:pPr>
              <w:jc w:val="both"/>
              <w:rPr>
                <w:sz w:val="26"/>
                <w:szCs w:val="26"/>
              </w:rPr>
            </w:pPr>
          </w:p>
        </w:tc>
        <w:tc>
          <w:tcPr>
            <w:tcW w:w="747" w:type="dxa"/>
            <w:shd w:val="clear" w:color="auto" w:fill="auto"/>
          </w:tcPr>
          <w:p w14:paraId="014FE314" w14:textId="77777777" w:rsidR="00BF44D5" w:rsidRPr="00A44401" w:rsidRDefault="00BF44D5" w:rsidP="00A44401">
            <w:pPr>
              <w:jc w:val="both"/>
              <w:rPr>
                <w:sz w:val="26"/>
                <w:szCs w:val="26"/>
              </w:rPr>
            </w:pPr>
          </w:p>
        </w:tc>
        <w:tc>
          <w:tcPr>
            <w:tcW w:w="1095" w:type="dxa"/>
            <w:shd w:val="clear" w:color="auto" w:fill="auto"/>
          </w:tcPr>
          <w:p w14:paraId="70C71BE1" w14:textId="77777777" w:rsidR="00BF44D5" w:rsidRPr="00A44401" w:rsidRDefault="00BF44D5" w:rsidP="00A44401">
            <w:pPr>
              <w:jc w:val="both"/>
              <w:rPr>
                <w:sz w:val="26"/>
                <w:szCs w:val="26"/>
              </w:rPr>
            </w:pPr>
          </w:p>
        </w:tc>
        <w:tc>
          <w:tcPr>
            <w:tcW w:w="748" w:type="dxa"/>
            <w:shd w:val="clear" w:color="auto" w:fill="auto"/>
          </w:tcPr>
          <w:p w14:paraId="218567A0" w14:textId="77777777" w:rsidR="00BF44D5" w:rsidRPr="00A44401" w:rsidRDefault="00BF44D5" w:rsidP="00A44401">
            <w:pPr>
              <w:jc w:val="both"/>
              <w:rPr>
                <w:sz w:val="26"/>
                <w:szCs w:val="26"/>
              </w:rPr>
            </w:pPr>
          </w:p>
        </w:tc>
      </w:tr>
      <w:tr w:rsidR="00BF44D5" w:rsidRPr="00A44401" w14:paraId="4F49B5A1" w14:textId="77777777">
        <w:tc>
          <w:tcPr>
            <w:tcW w:w="679" w:type="dxa"/>
            <w:shd w:val="clear" w:color="auto" w:fill="auto"/>
          </w:tcPr>
          <w:p w14:paraId="11DF12C2" w14:textId="77777777" w:rsidR="00BF44D5" w:rsidRPr="00A44401" w:rsidRDefault="00BF44D5" w:rsidP="00A44401">
            <w:pPr>
              <w:jc w:val="center"/>
              <w:rPr>
                <w:b/>
                <w:sz w:val="26"/>
                <w:szCs w:val="26"/>
              </w:rPr>
            </w:pPr>
          </w:p>
        </w:tc>
        <w:tc>
          <w:tcPr>
            <w:tcW w:w="2184" w:type="dxa"/>
            <w:shd w:val="clear" w:color="auto" w:fill="auto"/>
          </w:tcPr>
          <w:p w14:paraId="35DF4E9B" w14:textId="77777777" w:rsidR="00BF44D5" w:rsidRPr="00A44401" w:rsidRDefault="00BF44D5" w:rsidP="00A44401">
            <w:pPr>
              <w:jc w:val="both"/>
              <w:rPr>
                <w:b/>
                <w:sz w:val="26"/>
                <w:szCs w:val="26"/>
              </w:rPr>
            </w:pPr>
            <w:r w:rsidRPr="00A44401">
              <w:rPr>
                <w:b/>
                <w:sz w:val="26"/>
                <w:szCs w:val="26"/>
              </w:rPr>
              <w:t>Tổng số</w:t>
            </w:r>
          </w:p>
        </w:tc>
        <w:tc>
          <w:tcPr>
            <w:tcW w:w="708" w:type="dxa"/>
            <w:shd w:val="clear" w:color="auto" w:fill="auto"/>
          </w:tcPr>
          <w:p w14:paraId="52D757A4" w14:textId="77777777" w:rsidR="00BF44D5" w:rsidRPr="00A44401" w:rsidRDefault="00BF44D5" w:rsidP="00A44401">
            <w:pPr>
              <w:jc w:val="both"/>
              <w:rPr>
                <w:b/>
                <w:sz w:val="26"/>
                <w:szCs w:val="26"/>
              </w:rPr>
            </w:pPr>
          </w:p>
        </w:tc>
        <w:tc>
          <w:tcPr>
            <w:tcW w:w="1095" w:type="dxa"/>
            <w:shd w:val="clear" w:color="auto" w:fill="auto"/>
          </w:tcPr>
          <w:p w14:paraId="2A4A056C" w14:textId="77777777" w:rsidR="00BF44D5" w:rsidRPr="00A44401" w:rsidRDefault="00BF44D5" w:rsidP="00A44401">
            <w:pPr>
              <w:jc w:val="both"/>
              <w:rPr>
                <w:b/>
                <w:sz w:val="26"/>
                <w:szCs w:val="26"/>
              </w:rPr>
            </w:pPr>
          </w:p>
        </w:tc>
        <w:tc>
          <w:tcPr>
            <w:tcW w:w="1095" w:type="dxa"/>
            <w:shd w:val="clear" w:color="auto" w:fill="auto"/>
          </w:tcPr>
          <w:p w14:paraId="74BEC7B7" w14:textId="77777777" w:rsidR="00BF44D5" w:rsidRPr="00A44401" w:rsidRDefault="00BF44D5" w:rsidP="00A44401">
            <w:pPr>
              <w:jc w:val="both"/>
              <w:rPr>
                <w:b/>
                <w:sz w:val="26"/>
                <w:szCs w:val="26"/>
              </w:rPr>
            </w:pPr>
          </w:p>
        </w:tc>
        <w:tc>
          <w:tcPr>
            <w:tcW w:w="707" w:type="dxa"/>
            <w:shd w:val="clear" w:color="auto" w:fill="auto"/>
          </w:tcPr>
          <w:p w14:paraId="56009C42" w14:textId="77777777" w:rsidR="00BF44D5" w:rsidRPr="00A44401" w:rsidRDefault="00BF44D5" w:rsidP="00A44401">
            <w:pPr>
              <w:jc w:val="both"/>
              <w:rPr>
                <w:b/>
                <w:sz w:val="26"/>
                <w:szCs w:val="26"/>
              </w:rPr>
            </w:pPr>
          </w:p>
        </w:tc>
        <w:tc>
          <w:tcPr>
            <w:tcW w:w="1095" w:type="dxa"/>
            <w:shd w:val="clear" w:color="auto" w:fill="auto"/>
          </w:tcPr>
          <w:p w14:paraId="707775A7" w14:textId="77777777" w:rsidR="00BF44D5" w:rsidRPr="00A44401" w:rsidRDefault="00BF44D5" w:rsidP="00A44401">
            <w:pPr>
              <w:jc w:val="both"/>
              <w:rPr>
                <w:b/>
                <w:sz w:val="26"/>
                <w:szCs w:val="26"/>
              </w:rPr>
            </w:pPr>
          </w:p>
        </w:tc>
        <w:tc>
          <w:tcPr>
            <w:tcW w:w="747" w:type="dxa"/>
            <w:shd w:val="clear" w:color="auto" w:fill="auto"/>
          </w:tcPr>
          <w:p w14:paraId="31E9742A" w14:textId="77777777" w:rsidR="00BF44D5" w:rsidRPr="00A44401" w:rsidRDefault="00BF44D5" w:rsidP="00A44401">
            <w:pPr>
              <w:jc w:val="both"/>
              <w:rPr>
                <w:b/>
                <w:sz w:val="26"/>
                <w:szCs w:val="26"/>
              </w:rPr>
            </w:pPr>
          </w:p>
        </w:tc>
        <w:tc>
          <w:tcPr>
            <w:tcW w:w="1095" w:type="dxa"/>
            <w:shd w:val="clear" w:color="auto" w:fill="auto"/>
          </w:tcPr>
          <w:p w14:paraId="641A49B2" w14:textId="77777777" w:rsidR="00BF44D5" w:rsidRPr="00A44401" w:rsidRDefault="00BF44D5" w:rsidP="00A44401">
            <w:pPr>
              <w:jc w:val="both"/>
              <w:rPr>
                <w:b/>
                <w:sz w:val="26"/>
                <w:szCs w:val="26"/>
              </w:rPr>
            </w:pPr>
          </w:p>
        </w:tc>
        <w:tc>
          <w:tcPr>
            <w:tcW w:w="748" w:type="dxa"/>
            <w:shd w:val="clear" w:color="auto" w:fill="auto"/>
          </w:tcPr>
          <w:p w14:paraId="5F8A14B8" w14:textId="77777777" w:rsidR="00BF44D5" w:rsidRPr="00A44401" w:rsidRDefault="00BF44D5" w:rsidP="00A44401">
            <w:pPr>
              <w:jc w:val="both"/>
              <w:rPr>
                <w:b/>
                <w:sz w:val="26"/>
                <w:szCs w:val="26"/>
              </w:rPr>
            </w:pPr>
          </w:p>
        </w:tc>
      </w:tr>
    </w:tbl>
    <w:p w14:paraId="59C9B2B6" w14:textId="77777777" w:rsidR="00101C8F" w:rsidRDefault="00101C8F" w:rsidP="00101C8F">
      <w:pPr>
        <w:ind w:firstLine="720"/>
        <w:jc w:val="both"/>
        <w:rPr>
          <w:spacing w:val="-4"/>
          <w:highlight w:val="white"/>
        </w:rPr>
      </w:pPr>
      <w:r>
        <w:rPr>
          <w:spacing w:val="-4"/>
          <w:highlight w:val="white"/>
        </w:rPr>
        <w:t xml:space="preserve">Xã </w:t>
      </w:r>
      <w:r w:rsidRPr="00DE2A5C">
        <w:rPr>
          <w:i/>
          <w:spacing w:val="-4"/>
          <w:highlight w:val="white"/>
        </w:rPr>
        <w:t>(phường, thị trấn)</w:t>
      </w:r>
      <w:r>
        <w:rPr>
          <w:spacing w:val="-4"/>
          <w:highlight w:val="white"/>
        </w:rPr>
        <w:t xml:space="preserve"> </w:t>
      </w:r>
      <w:r w:rsidRPr="00D16825">
        <w:rPr>
          <w:spacing w:val="-4"/>
          <w:sz w:val="22"/>
          <w:highlight w:val="white"/>
        </w:rPr>
        <w:t>.............</w:t>
      </w:r>
      <w:r>
        <w:rPr>
          <w:spacing w:val="-4"/>
          <w:sz w:val="22"/>
          <w:highlight w:val="white"/>
        </w:rPr>
        <w:t>................................</w:t>
      </w:r>
      <w:r w:rsidRPr="00D16825">
        <w:rPr>
          <w:spacing w:val="-4"/>
          <w:sz w:val="22"/>
          <w:highlight w:val="white"/>
        </w:rPr>
        <w:t>..</w:t>
      </w:r>
      <w:r>
        <w:rPr>
          <w:spacing w:val="-4"/>
          <w:highlight w:val="white"/>
        </w:rPr>
        <w:t xml:space="preserve"> có </w:t>
      </w:r>
      <w:r w:rsidRPr="00D16825">
        <w:rPr>
          <w:spacing w:val="-4"/>
          <w:sz w:val="22"/>
          <w:highlight w:val="white"/>
        </w:rPr>
        <w:t>......</w:t>
      </w:r>
      <w:r>
        <w:rPr>
          <w:spacing w:val="-4"/>
          <w:sz w:val="22"/>
          <w:highlight w:val="white"/>
        </w:rPr>
        <w:t xml:space="preserve">... </w:t>
      </w:r>
      <w:r w:rsidRPr="00604110">
        <w:rPr>
          <w:spacing w:val="-4"/>
          <w:highlight w:val="white"/>
        </w:rPr>
        <w:t>thôn</w:t>
      </w:r>
      <w:r>
        <w:rPr>
          <w:spacing w:val="-4"/>
          <w:highlight w:val="white"/>
        </w:rPr>
        <w:t xml:space="preserve"> </w:t>
      </w:r>
      <w:r w:rsidR="00981423">
        <w:rPr>
          <w:i/>
          <w:spacing w:val="-4"/>
          <w:highlight w:val="white"/>
        </w:rPr>
        <w:t>(khu dân cư</w:t>
      </w:r>
      <w:r w:rsidRPr="00DE2A5C">
        <w:rPr>
          <w:i/>
          <w:spacing w:val="-4"/>
          <w:highlight w:val="white"/>
        </w:rPr>
        <w:t>)</w:t>
      </w:r>
      <w:r>
        <w:rPr>
          <w:spacing w:val="-4"/>
          <w:highlight w:val="white"/>
        </w:rPr>
        <w:t xml:space="preserve">. </w:t>
      </w:r>
    </w:p>
    <w:p w14:paraId="29D9C610" w14:textId="77777777" w:rsidR="00101C8F" w:rsidRDefault="00101C8F" w:rsidP="00101C8F">
      <w:pPr>
        <w:ind w:firstLine="720"/>
        <w:jc w:val="both"/>
        <w:rPr>
          <w:spacing w:val="-8"/>
          <w:highlight w:val="white"/>
        </w:rPr>
      </w:pPr>
      <w:r w:rsidRPr="00650E14">
        <w:rPr>
          <w:spacing w:val="-8"/>
          <w:highlight w:val="white"/>
        </w:rPr>
        <w:t xml:space="preserve">Tổng số hộ gia đình của </w:t>
      </w:r>
      <w:r>
        <w:rPr>
          <w:spacing w:val="-8"/>
          <w:highlight w:val="white"/>
        </w:rPr>
        <w:t xml:space="preserve">xã </w:t>
      </w:r>
      <w:r w:rsidRPr="00DE2A5C">
        <w:rPr>
          <w:i/>
          <w:spacing w:val="-8"/>
          <w:highlight w:val="white"/>
        </w:rPr>
        <w:t>(phường, thị trấn)</w:t>
      </w:r>
      <w:r w:rsidRPr="00650E14">
        <w:rPr>
          <w:spacing w:val="-8"/>
          <w:highlight w:val="white"/>
        </w:rPr>
        <w:t xml:space="preserve"> là: </w:t>
      </w:r>
      <w:r w:rsidRPr="00650E14">
        <w:rPr>
          <w:spacing w:val="-8"/>
          <w:sz w:val="22"/>
          <w:highlight w:val="white"/>
        </w:rPr>
        <w:t xml:space="preserve">................... </w:t>
      </w:r>
      <w:r w:rsidRPr="00650E14">
        <w:rPr>
          <w:spacing w:val="-8"/>
          <w:highlight w:val="white"/>
        </w:rPr>
        <w:t>hộ</w:t>
      </w:r>
      <w:r>
        <w:rPr>
          <w:spacing w:val="-8"/>
          <w:highlight w:val="white"/>
        </w:rPr>
        <w:t>.</w:t>
      </w:r>
      <w:r w:rsidRPr="00650E14">
        <w:rPr>
          <w:spacing w:val="-8"/>
          <w:highlight w:val="white"/>
        </w:rPr>
        <w:t xml:space="preserve"> </w:t>
      </w:r>
    </w:p>
    <w:p w14:paraId="22901467" w14:textId="77777777" w:rsidR="00101C8F" w:rsidRDefault="00101C8F" w:rsidP="00101C8F">
      <w:pPr>
        <w:ind w:firstLine="720"/>
        <w:jc w:val="both"/>
        <w:rPr>
          <w:spacing w:val="-4"/>
          <w:highlight w:val="white"/>
        </w:rPr>
      </w:pPr>
      <w:r w:rsidRPr="00604110">
        <w:rPr>
          <w:spacing w:val="-4"/>
          <w:highlight w:val="white"/>
        </w:rPr>
        <w:t>Tổng số cử tri</w:t>
      </w:r>
      <w:r w:rsidR="00F94549">
        <w:rPr>
          <w:spacing w:val="-4"/>
          <w:highlight w:val="white"/>
        </w:rPr>
        <w:t xml:space="preserve"> đại diện hộ gia đình</w:t>
      </w:r>
      <w:r w:rsidRPr="00604110">
        <w:rPr>
          <w:spacing w:val="-4"/>
          <w:highlight w:val="white"/>
        </w:rPr>
        <w:t xml:space="preserve"> </w:t>
      </w:r>
      <w:r>
        <w:rPr>
          <w:spacing w:val="-4"/>
          <w:highlight w:val="white"/>
        </w:rPr>
        <w:t xml:space="preserve">trên địa bàn xã </w:t>
      </w:r>
      <w:r w:rsidRPr="00DE2A5C">
        <w:rPr>
          <w:i/>
          <w:spacing w:val="-4"/>
          <w:highlight w:val="white"/>
        </w:rPr>
        <w:t>(phường, thị trấn)</w:t>
      </w:r>
      <w:r>
        <w:rPr>
          <w:spacing w:val="-4"/>
          <w:highlight w:val="white"/>
        </w:rPr>
        <w:t xml:space="preserve"> </w:t>
      </w:r>
      <w:r w:rsidRPr="00D16825">
        <w:rPr>
          <w:spacing w:val="-4"/>
          <w:sz w:val="22"/>
          <w:highlight w:val="white"/>
        </w:rPr>
        <w:t>.............</w:t>
      </w:r>
      <w:r>
        <w:rPr>
          <w:spacing w:val="-4"/>
          <w:sz w:val="22"/>
          <w:highlight w:val="white"/>
        </w:rPr>
        <w:t>..........................</w:t>
      </w:r>
      <w:r w:rsidRPr="00D16825">
        <w:rPr>
          <w:spacing w:val="-4"/>
          <w:sz w:val="22"/>
          <w:highlight w:val="white"/>
        </w:rPr>
        <w:t>..</w:t>
      </w:r>
      <w:r>
        <w:rPr>
          <w:spacing w:val="-4"/>
          <w:highlight w:val="white"/>
        </w:rPr>
        <w:t xml:space="preserve"> là: </w:t>
      </w:r>
      <w:r w:rsidRPr="00D16825">
        <w:rPr>
          <w:spacing w:val="-4"/>
          <w:sz w:val="22"/>
          <w:highlight w:val="white"/>
        </w:rPr>
        <w:t>...........</w:t>
      </w:r>
      <w:r>
        <w:rPr>
          <w:spacing w:val="-4"/>
          <w:sz w:val="22"/>
          <w:highlight w:val="white"/>
        </w:rPr>
        <w:t>.........</w:t>
      </w:r>
      <w:r w:rsidRPr="00D16825">
        <w:rPr>
          <w:spacing w:val="-4"/>
          <w:sz w:val="22"/>
          <w:highlight w:val="white"/>
        </w:rPr>
        <w:t xml:space="preserve">.. </w:t>
      </w:r>
      <w:r w:rsidRPr="00604110">
        <w:rPr>
          <w:spacing w:val="-4"/>
          <w:highlight w:val="white"/>
        </w:rPr>
        <w:t>người;</w:t>
      </w:r>
      <w:r>
        <w:rPr>
          <w:spacing w:val="-4"/>
          <w:highlight w:val="white"/>
        </w:rPr>
        <w:t xml:space="preserve"> </w:t>
      </w:r>
      <w:r w:rsidRPr="00604110">
        <w:rPr>
          <w:spacing w:val="-4"/>
          <w:highlight w:val="white"/>
        </w:rPr>
        <w:t>trong đó có:</w:t>
      </w:r>
      <w:r>
        <w:rPr>
          <w:spacing w:val="-4"/>
          <w:highlight w:val="white"/>
        </w:rPr>
        <w:t xml:space="preserve"> </w:t>
      </w:r>
      <w:r w:rsidRPr="00D16825">
        <w:rPr>
          <w:spacing w:val="-4"/>
          <w:sz w:val="22"/>
          <w:highlight w:val="white"/>
        </w:rPr>
        <w:t>.......</w:t>
      </w:r>
      <w:r>
        <w:rPr>
          <w:spacing w:val="-4"/>
          <w:sz w:val="22"/>
          <w:highlight w:val="white"/>
        </w:rPr>
        <w:t>.........</w:t>
      </w:r>
      <w:r w:rsidRPr="00D16825">
        <w:rPr>
          <w:spacing w:val="-4"/>
          <w:sz w:val="22"/>
          <w:highlight w:val="white"/>
        </w:rPr>
        <w:t xml:space="preserve">.. </w:t>
      </w:r>
      <w:r>
        <w:rPr>
          <w:spacing w:val="-4"/>
          <w:highlight w:val="white"/>
        </w:rPr>
        <w:t>n</w:t>
      </w:r>
      <w:r w:rsidRPr="00604110">
        <w:rPr>
          <w:spacing w:val="-4"/>
          <w:highlight w:val="white"/>
        </w:rPr>
        <w:t>am</w:t>
      </w:r>
      <w:r>
        <w:rPr>
          <w:spacing w:val="-4"/>
          <w:highlight w:val="white"/>
        </w:rPr>
        <w:t>,</w:t>
      </w:r>
      <w:r w:rsidRPr="00604110">
        <w:rPr>
          <w:spacing w:val="-4"/>
          <w:highlight w:val="white"/>
        </w:rPr>
        <w:t xml:space="preserve"> </w:t>
      </w:r>
      <w:r w:rsidRPr="00D16825">
        <w:rPr>
          <w:spacing w:val="-4"/>
          <w:sz w:val="22"/>
          <w:highlight w:val="white"/>
        </w:rPr>
        <w:t>...........</w:t>
      </w:r>
      <w:r>
        <w:rPr>
          <w:spacing w:val="-4"/>
          <w:sz w:val="22"/>
          <w:highlight w:val="white"/>
        </w:rPr>
        <w:t>.....</w:t>
      </w:r>
      <w:r w:rsidRPr="00D16825">
        <w:rPr>
          <w:spacing w:val="-4"/>
          <w:sz w:val="22"/>
          <w:highlight w:val="white"/>
        </w:rPr>
        <w:t xml:space="preserve">.. </w:t>
      </w:r>
      <w:r>
        <w:rPr>
          <w:spacing w:val="-4"/>
          <w:highlight w:val="white"/>
        </w:rPr>
        <w:t>n</w:t>
      </w:r>
      <w:r w:rsidRPr="00604110">
        <w:rPr>
          <w:spacing w:val="-4"/>
          <w:highlight w:val="white"/>
        </w:rPr>
        <w:t>ữ.</w:t>
      </w:r>
      <w:r>
        <w:rPr>
          <w:spacing w:val="-4"/>
          <w:highlight w:val="white"/>
        </w:rPr>
        <w:t>/.</w:t>
      </w:r>
    </w:p>
    <w:p w14:paraId="0C6B7CED" w14:textId="77777777" w:rsidR="00071C24" w:rsidRDefault="00071C24" w:rsidP="00E934FE">
      <w:pPr>
        <w:spacing w:before="60" w:after="60"/>
        <w:ind w:firstLine="720"/>
        <w:jc w:val="both"/>
      </w:pPr>
    </w:p>
    <w:tbl>
      <w:tblPr>
        <w:tblW w:w="0" w:type="auto"/>
        <w:tblLook w:val="04A0" w:firstRow="1" w:lastRow="0" w:firstColumn="1" w:lastColumn="0" w:noHBand="0" w:noVBand="1"/>
      </w:tblPr>
      <w:tblGrid>
        <w:gridCol w:w="4927"/>
        <w:gridCol w:w="4928"/>
      </w:tblGrid>
      <w:tr w:rsidR="00935C93" w14:paraId="70B7D204" w14:textId="77777777">
        <w:tc>
          <w:tcPr>
            <w:tcW w:w="4927" w:type="dxa"/>
            <w:shd w:val="clear" w:color="auto" w:fill="auto"/>
          </w:tcPr>
          <w:p w14:paraId="12A44AD8" w14:textId="77777777" w:rsidR="00935C93" w:rsidRPr="00A44401" w:rsidRDefault="004F25A2" w:rsidP="00A44401">
            <w:pPr>
              <w:jc w:val="center"/>
              <w:rPr>
                <w:b/>
                <w:spacing w:val="-4"/>
                <w:highlight w:val="white"/>
              </w:rPr>
            </w:pPr>
            <w:r w:rsidRPr="00A44401">
              <w:rPr>
                <w:b/>
                <w:spacing w:val="-4"/>
                <w:sz w:val="26"/>
                <w:highlight w:val="white"/>
              </w:rPr>
              <w:t>NGƯỜI LẬP BIỂU</w:t>
            </w:r>
          </w:p>
          <w:p w14:paraId="43D80388" w14:textId="77777777" w:rsidR="00935C93" w:rsidRPr="00A44401" w:rsidRDefault="00935C93" w:rsidP="00A44401">
            <w:pPr>
              <w:jc w:val="center"/>
              <w:rPr>
                <w:i/>
                <w:spacing w:val="-4"/>
                <w:sz w:val="30"/>
                <w:highlight w:val="white"/>
              </w:rPr>
            </w:pPr>
            <w:r w:rsidRPr="00A44401">
              <w:rPr>
                <w:i/>
                <w:spacing w:val="-4"/>
                <w:sz w:val="22"/>
                <w:highlight w:val="white"/>
              </w:rPr>
              <w:t>(Ký  và ghi rõ họ, tên)</w:t>
            </w:r>
          </w:p>
          <w:p w14:paraId="510C41AF" w14:textId="77777777" w:rsidR="00935C93" w:rsidRDefault="00935C93" w:rsidP="00A44401">
            <w:pPr>
              <w:spacing w:before="60" w:after="60"/>
              <w:jc w:val="center"/>
            </w:pPr>
          </w:p>
        </w:tc>
        <w:tc>
          <w:tcPr>
            <w:tcW w:w="4928" w:type="dxa"/>
            <w:shd w:val="clear" w:color="auto" w:fill="auto"/>
          </w:tcPr>
          <w:p w14:paraId="5E40C923" w14:textId="77777777" w:rsidR="00935C93" w:rsidRPr="00A44401" w:rsidRDefault="004F25A2" w:rsidP="00A44401">
            <w:pPr>
              <w:jc w:val="center"/>
              <w:rPr>
                <w:b/>
                <w:spacing w:val="-4"/>
                <w:highlight w:val="white"/>
              </w:rPr>
            </w:pPr>
            <w:r w:rsidRPr="00A44401">
              <w:rPr>
                <w:b/>
                <w:spacing w:val="-4"/>
                <w:sz w:val="26"/>
                <w:highlight w:val="white"/>
              </w:rPr>
              <w:t>CHỦ TỊCH</w:t>
            </w:r>
          </w:p>
          <w:p w14:paraId="76713980" w14:textId="77777777" w:rsidR="00935C93" w:rsidRDefault="00935C93" w:rsidP="00A44401">
            <w:pPr>
              <w:spacing w:before="60" w:after="60"/>
              <w:jc w:val="center"/>
            </w:pPr>
            <w:r w:rsidRPr="00A44401">
              <w:rPr>
                <w:i/>
                <w:spacing w:val="-4"/>
                <w:sz w:val="22"/>
                <w:highlight w:val="white"/>
              </w:rPr>
              <w:t>(Ký</w:t>
            </w:r>
            <w:r w:rsidR="004F25A2" w:rsidRPr="00A44401">
              <w:rPr>
                <w:i/>
                <w:spacing w:val="-4"/>
                <w:sz w:val="22"/>
                <w:highlight w:val="white"/>
              </w:rPr>
              <w:t>, đóng dấu</w:t>
            </w:r>
            <w:r w:rsidRPr="00A44401">
              <w:rPr>
                <w:i/>
                <w:spacing w:val="-4"/>
                <w:sz w:val="22"/>
                <w:highlight w:val="white"/>
              </w:rPr>
              <w:t xml:space="preserve">  và ghi rõ họ, tên)</w:t>
            </w:r>
          </w:p>
        </w:tc>
      </w:tr>
    </w:tbl>
    <w:p w14:paraId="5700E0A8" w14:textId="77777777" w:rsidR="00101C8F" w:rsidRPr="00624520" w:rsidRDefault="00101C8F" w:rsidP="00101C8F">
      <w:pPr>
        <w:ind w:firstLine="720"/>
        <w:jc w:val="both"/>
        <w:rPr>
          <w:sz w:val="24"/>
          <w:highlight w:val="white"/>
        </w:rPr>
      </w:pPr>
      <w:r>
        <w:rPr>
          <w:b/>
          <w:sz w:val="24"/>
          <w:highlight w:val="white"/>
        </w:rPr>
        <w:t>Lưu ý</w:t>
      </w:r>
      <w:r w:rsidRPr="00101C8F">
        <w:rPr>
          <w:b/>
          <w:sz w:val="24"/>
          <w:highlight w:val="white"/>
        </w:rPr>
        <w:t xml:space="preserve">: </w:t>
      </w:r>
    </w:p>
    <w:p w14:paraId="57B77AF3" w14:textId="77777777" w:rsidR="00101C8F" w:rsidRPr="00624520" w:rsidRDefault="00101C8F" w:rsidP="00101C8F">
      <w:pPr>
        <w:ind w:firstLine="720"/>
        <w:jc w:val="both"/>
        <w:rPr>
          <w:sz w:val="24"/>
          <w:highlight w:val="white"/>
        </w:rPr>
      </w:pPr>
      <w:r w:rsidRPr="00624520">
        <w:rPr>
          <w:sz w:val="24"/>
          <w:highlight w:val="white"/>
        </w:rPr>
        <w:t xml:space="preserve">- Tên thôn </w:t>
      </w:r>
      <w:r w:rsidR="006222D7">
        <w:rPr>
          <w:i/>
          <w:sz w:val="24"/>
          <w:highlight w:val="white"/>
        </w:rPr>
        <w:t>(khu dân cư</w:t>
      </w:r>
      <w:r w:rsidRPr="009D0638">
        <w:rPr>
          <w:i/>
          <w:sz w:val="24"/>
          <w:highlight w:val="white"/>
        </w:rPr>
        <w:t xml:space="preserve">) </w:t>
      </w:r>
      <w:r w:rsidRPr="00624520">
        <w:rPr>
          <w:sz w:val="24"/>
          <w:highlight w:val="white"/>
        </w:rPr>
        <w:t>sắp xếp theo ABC từ đầu đến hết.</w:t>
      </w:r>
    </w:p>
    <w:p w14:paraId="34F4A806" w14:textId="569F96A7" w:rsidR="00D038D9" w:rsidRDefault="00101C8F" w:rsidP="00EF0352">
      <w:pPr>
        <w:ind w:firstLine="720"/>
        <w:jc w:val="both"/>
        <w:rPr>
          <w:sz w:val="24"/>
          <w:highlight w:val="white"/>
        </w:rPr>
      </w:pPr>
      <w:r w:rsidRPr="00624520">
        <w:rPr>
          <w:sz w:val="24"/>
          <w:highlight w:val="white"/>
        </w:rPr>
        <w:t xml:space="preserve">- Biểu tổng hợp </w:t>
      </w:r>
      <w:r w:rsidR="00EF0352">
        <w:rPr>
          <w:sz w:val="24"/>
          <w:highlight w:val="white"/>
        </w:rPr>
        <w:t xml:space="preserve">kết quả kiểm phiếu xin ý kiến cử tri </w:t>
      </w:r>
      <w:r w:rsidR="00F94549">
        <w:rPr>
          <w:sz w:val="24"/>
          <w:highlight w:val="white"/>
        </w:rPr>
        <w:t xml:space="preserve">đại diện hộ gia đình </w:t>
      </w:r>
      <w:r w:rsidRPr="00624520">
        <w:rPr>
          <w:sz w:val="24"/>
          <w:highlight w:val="white"/>
        </w:rPr>
        <w:t xml:space="preserve">của </w:t>
      </w:r>
      <w:r w:rsidR="003741A8">
        <w:rPr>
          <w:sz w:val="24"/>
          <w:highlight w:val="white"/>
        </w:rPr>
        <w:t xml:space="preserve">Ủy ban nhân dân các </w:t>
      </w:r>
      <w:r w:rsidRPr="00624520">
        <w:rPr>
          <w:sz w:val="24"/>
          <w:highlight w:val="white"/>
        </w:rPr>
        <w:t>huyện</w:t>
      </w:r>
      <w:r w:rsidR="00DE60BD">
        <w:rPr>
          <w:sz w:val="24"/>
          <w:highlight w:val="white"/>
        </w:rPr>
        <w:t xml:space="preserve">, </w:t>
      </w:r>
      <w:r w:rsidR="004A3525">
        <w:rPr>
          <w:sz w:val="24"/>
          <w:highlight w:val="white"/>
        </w:rPr>
        <w:t xml:space="preserve">thị xã, </w:t>
      </w:r>
      <w:r w:rsidR="003741A8">
        <w:rPr>
          <w:sz w:val="24"/>
          <w:highlight w:val="white"/>
        </w:rPr>
        <w:t>thành phố</w:t>
      </w:r>
      <w:r w:rsidRPr="00624520">
        <w:rPr>
          <w:sz w:val="24"/>
          <w:highlight w:val="white"/>
        </w:rPr>
        <w:t xml:space="preserve"> thực hiện tương tự như của cấp xã; trong đó thống kê tất cả các đơn vị cấp xã liên quan theo thứ tự đô thị trước, xếp tên theo ABC tiếng </w:t>
      </w:r>
      <w:r>
        <w:rPr>
          <w:sz w:val="24"/>
          <w:highlight w:val="white"/>
        </w:rPr>
        <w:t>V</w:t>
      </w:r>
      <w:r w:rsidRPr="00624520">
        <w:rPr>
          <w:sz w:val="24"/>
          <w:highlight w:val="white"/>
        </w:rPr>
        <w:t xml:space="preserve">iệt </w:t>
      </w:r>
      <w:r>
        <w:rPr>
          <w:sz w:val="24"/>
          <w:highlight w:val="white"/>
        </w:rPr>
        <w:t xml:space="preserve">từ đầu </w:t>
      </w:r>
      <w:r w:rsidRPr="00624520">
        <w:rPr>
          <w:sz w:val="24"/>
          <w:highlight w:val="white"/>
        </w:rPr>
        <w:t>đến hết danh sách</w:t>
      </w:r>
      <w:r w:rsidR="00D038D9">
        <w:rPr>
          <w:sz w:val="24"/>
          <w:highlight w:val="white"/>
        </w:rPr>
        <w:t>.</w:t>
      </w:r>
    </w:p>
    <w:p w14:paraId="28DECFAA" w14:textId="77777777" w:rsidR="004F25A2" w:rsidRPr="00101C8F" w:rsidRDefault="004F25A2" w:rsidP="00101C8F">
      <w:pPr>
        <w:ind w:firstLine="720"/>
        <w:jc w:val="both"/>
        <w:rPr>
          <w:sz w:val="16"/>
          <w:szCs w:val="16"/>
        </w:rPr>
      </w:pPr>
    </w:p>
    <w:p w14:paraId="06D16C4D" w14:textId="77777777" w:rsidR="004F25A2" w:rsidRPr="00A056B8" w:rsidRDefault="004F25A2" w:rsidP="00E934FE">
      <w:pPr>
        <w:spacing w:before="60" w:after="60"/>
        <w:ind w:firstLine="720"/>
        <w:jc w:val="both"/>
      </w:pPr>
    </w:p>
    <w:p w14:paraId="643D4ADE" w14:textId="1A51B4DA" w:rsidR="00B03A14" w:rsidRPr="00A056B8" w:rsidRDefault="0070181F" w:rsidP="004A3525">
      <w:pPr>
        <w:jc w:val="right"/>
      </w:pPr>
      <w:r>
        <w:br w:type="page"/>
      </w:r>
      <w:bookmarkStart w:id="6" w:name="PhucLuc6"/>
    </w:p>
    <w:p w14:paraId="57AAE9F4" w14:textId="26F96609" w:rsidR="000202BE" w:rsidRPr="001D46EF" w:rsidRDefault="000202BE" w:rsidP="001D46EF">
      <w:pPr>
        <w:jc w:val="center"/>
        <w:rPr>
          <w:sz w:val="16"/>
          <w:szCs w:val="16"/>
          <w:lang w:val="vi-VN"/>
        </w:rPr>
      </w:pPr>
      <w:r w:rsidRPr="00D279AC">
        <w:rPr>
          <w:b/>
          <w:spacing w:val="-2"/>
        </w:rPr>
        <w:lastRenderedPageBreak/>
        <w:t>Phụ lục</w:t>
      </w:r>
      <w:bookmarkEnd w:id="6"/>
      <w:r w:rsidR="004A3525">
        <w:rPr>
          <w:b/>
          <w:spacing w:val="-2"/>
        </w:rPr>
        <w:t xml:space="preserve"> </w:t>
      </w:r>
      <w:r w:rsidR="001D46EF">
        <w:rPr>
          <w:b/>
          <w:spacing w:val="-2"/>
          <w:lang w:val="vi-VN"/>
        </w:rPr>
        <w:t>VII</w:t>
      </w:r>
    </w:p>
    <w:p w14:paraId="52DE27C2" w14:textId="77777777" w:rsidR="009725C1" w:rsidRPr="000202BE" w:rsidRDefault="009725C1" w:rsidP="0070181F">
      <w:pPr>
        <w:spacing w:before="60" w:after="60"/>
        <w:ind w:firstLine="720"/>
        <w:jc w:val="both"/>
        <w:rPr>
          <w:sz w:val="16"/>
          <w:szCs w:val="16"/>
        </w:rPr>
      </w:pPr>
    </w:p>
    <w:tbl>
      <w:tblPr>
        <w:tblW w:w="9035" w:type="dxa"/>
        <w:jc w:val="center"/>
        <w:tblLook w:val="01E0" w:firstRow="1" w:lastRow="1" w:firstColumn="1" w:lastColumn="1" w:noHBand="0" w:noVBand="0"/>
      </w:tblPr>
      <w:tblGrid>
        <w:gridCol w:w="3714"/>
        <w:gridCol w:w="5321"/>
      </w:tblGrid>
      <w:tr w:rsidR="00BC377A" w:rsidRPr="00A0575F" w14:paraId="2CAC1A37" w14:textId="77777777">
        <w:trPr>
          <w:jc w:val="center"/>
        </w:trPr>
        <w:tc>
          <w:tcPr>
            <w:tcW w:w="3714" w:type="dxa"/>
            <w:shd w:val="clear" w:color="auto" w:fill="auto"/>
            <w:tcMar>
              <w:left w:w="28" w:type="dxa"/>
              <w:right w:w="28" w:type="dxa"/>
            </w:tcMar>
          </w:tcPr>
          <w:p w14:paraId="2FA814EB" w14:textId="77777777" w:rsidR="00BC377A" w:rsidRPr="0064730C" w:rsidRDefault="00BC377A" w:rsidP="00336DA6">
            <w:pPr>
              <w:jc w:val="center"/>
              <w:rPr>
                <w:b/>
                <w:sz w:val="26"/>
              </w:rPr>
            </w:pPr>
            <w:r w:rsidRPr="0064730C">
              <w:rPr>
                <w:b/>
                <w:sz w:val="26"/>
              </w:rPr>
              <w:t>HỘI ĐỒNG NHÂN DÂN</w:t>
            </w:r>
          </w:p>
          <w:p w14:paraId="5E37543C" w14:textId="77777777" w:rsidR="00BC377A" w:rsidRPr="0064730C" w:rsidRDefault="00BC377A" w:rsidP="00336DA6">
            <w:pPr>
              <w:jc w:val="center"/>
              <w:rPr>
                <w:b/>
                <w:sz w:val="26"/>
              </w:rPr>
            </w:pPr>
            <w:r w:rsidRPr="0064730C">
              <w:rPr>
                <w:b/>
                <w:sz w:val="26"/>
              </w:rPr>
              <w:t xml:space="preserve">XÃ </w:t>
            </w:r>
            <w:r w:rsidRPr="005A0501">
              <w:rPr>
                <w:b/>
                <w:i/>
                <w:sz w:val="26"/>
              </w:rPr>
              <w:t>(PHƯỜNG, THỊ TRẤN)</w:t>
            </w:r>
            <w:r w:rsidRPr="0064730C">
              <w:rPr>
                <w:b/>
                <w:sz w:val="26"/>
              </w:rPr>
              <w:t xml:space="preserve"> ....</w:t>
            </w:r>
          </w:p>
          <w:p w14:paraId="0BA76BF9" w14:textId="77777777" w:rsidR="00BC377A" w:rsidRPr="00A0575F" w:rsidRDefault="00BC377A" w:rsidP="00336DA6">
            <w:pPr>
              <w:spacing w:line="120" w:lineRule="auto"/>
              <w:jc w:val="center"/>
              <w:rPr>
                <w:spacing w:val="-30"/>
                <w:sz w:val="24"/>
                <w:szCs w:val="24"/>
              </w:rPr>
            </w:pPr>
            <w:r w:rsidRPr="00A0575F">
              <w:rPr>
                <w:spacing w:val="-30"/>
                <w:sz w:val="24"/>
                <w:szCs w:val="24"/>
              </w:rPr>
              <w:t>-------------</w:t>
            </w:r>
          </w:p>
        </w:tc>
        <w:tc>
          <w:tcPr>
            <w:tcW w:w="5321" w:type="dxa"/>
            <w:shd w:val="clear" w:color="auto" w:fill="auto"/>
            <w:tcMar>
              <w:left w:w="28" w:type="dxa"/>
              <w:right w:w="28" w:type="dxa"/>
            </w:tcMar>
          </w:tcPr>
          <w:p w14:paraId="30E5F1B2" w14:textId="77777777" w:rsidR="00BC377A" w:rsidRPr="006E725D" w:rsidRDefault="00BC377A" w:rsidP="00336DA6">
            <w:pPr>
              <w:jc w:val="center"/>
              <w:rPr>
                <w:b/>
                <w:spacing w:val="-6"/>
                <w:sz w:val="26"/>
              </w:rPr>
            </w:pPr>
            <w:r w:rsidRPr="006E725D">
              <w:rPr>
                <w:b/>
                <w:spacing w:val="-6"/>
                <w:sz w:val="26"/>
              </w:rPr>
              <w:t>CỘNG HOÀ XÃ HỘI CHỦ NGHĨA VIỆT NAM</w:t>
            </w:r>
          </w:p>
          <w:p w14:paraId="00760306" w14:textId="77777777" w:rsidR="00BC377A" w:rsidRPr="00A0575F" w:rsidRDefault="00BC377A" w:rsidP="00336DA6">
            <w:pPr>
              <w:jc w:val="center"/>
              <w:rPr>
                <w:b/>
              </w:rPr>
            </w:pPr>
            <w:r w:rsidRPr="00A0575F">
              <w:rPr>
                <w:b/>
              </w:rPr>
              <w:t>Độc lập - Tự do - Hạnh phúc</w:t>
            </w:r>
          </w:p>
          <w:p w14:paraId="4A5EA9FD" w14:textId="77777777" w:rsidR="00BC377A" w:rsidRPr="00A0575F" w:rsidRDefault="00BC377A" w:rsidP="00336DA6">
            <w:pPr>
              <w:spacing w:line="120" w:lineRule="auto"/>
              <w:jc w:val="center"/>
              <w:rPr>
                <w:spacing w:val="-30"/>
                <w:sz w:val="24"/>
                <w:szCs w:val="24"/>
              </w:rPr>
            </w:pPr>
            <w:r w:rsidRPr="00A0575F">
              <w:rPr>
                <w:spacing w:val="-30"/>
                <w:sz w:val="24"/>
                <w:szCs w:val="24"/>
              </w:rPr>
              <w:t>---------------------------------------------------------------------</w:t>
            </w:r>
          </w:p>
        </w:tc>
      </w:tr>
      <w:tr w:rsidR="00BC377A" w:rsidRPr="00A0575F" w14:paraId="33E08949" w14:textId="77777777">
        <w:trPr>
          <w:jc w:val="center"/>
        </w:trPr>
        <w:tc>
          <w:tcPr>
            <w:tcW w:w="3714" w:type="dxa"/>
            <w:shd w:val="clear" w:color="auto" w:fill="auto"/>
            <w:tcMar>
              <w:left w:w="28" w:type="dxa"/>
              <w:right w:w="28" w:type="dxa"/>
            </w:tcMar>
          </w:tcPr>
          <w:p w14:paraId="617683F9" w14:textId="77777777" w:rsidR="00BC377A" w:rsidRPr="00A0575F" w:rsidRDefault="00BC377A" w:rsidP="00336DA6">
            <w:pPr>
              <w:jc w:val="center"/>
              <w:rPr>
                <w:sz w:val="26"/>
              </w:rPr>
            </w:pPr>
            <w:r w:rsidRPr="00A0575F">
              <w:rPr>
                <w:spacing w:val="-4"/>
              </w:rPr>
              <w:t xml:space="preserve">Số:        </w:t>
            </w:r>
            <w:r>
              <w:rPr>
                <w:spacing w:val="-4"/>
              </w:rPr>
              <w:t xml:space="preserve">  </w:t>
            </w:r>
            <w:r w:rsidRPr="00A0575F">
              <w:rPr>
                <w:spacing w:val="-4"/>
              </w:rPr>
              <w:t xml:space="preserve"> /</w:t>
            </w:r>
            <w:r>
              <w:rPr>
                <w:spacing w:val="-4"/>
              </w:rPr>
              <w:t>NQ-HĐND</w:t>
            </w:r>
          </w:p>
        </w:tc>
        <w:tc>
          <w:tcPr>
            <w:tcW w:w="5321" w:type="dxa"/>
            <w:shd w:val="clear" w:color="auto" w:fill="auto"/>
            <w:tcMar>
              <w:left w:w="28" w:type="dxa"/>
              <w:right w:w="28" w:type="dxa"/>
            </w:tcMar>
          </w:tcPr>
          <w:p w14:paraId="1AB1D90D" w14:textId="13057360" w:rsidR="00BC377A" w:rsidRPr="005F34E0" w:rsidRDefault="00955B66" w:rsidP="00336DA6">
            <w:pPr>
              <w:jc w:val="center"/>
              <w:rPr>
                <w:b/>
                <w:sz w:val="26"/>
                <w:lang w:val="vi-VN"/>
              </w:rPr>
            </w:pPr>
            <w:r>
              <w:rPr>
                <w:i/>
              </w:rPr>
              <w:t>Đắk Lắk</w:t>
            </w:r>
            <w:r w:rsidR="00BC377A" w:rsidRPr="00A0575F">
              <w:rPr>
                <w:i/>
              </w:rPr>
              <w:t xml:space="preserve">, ngày      tháng      năm </w:t>
            </w:r>
            <w:r w:rsidR="00B82E4B">
              <w:rPr>
                <w:i/>
              </w:rPr>
              <w:t>202</w:t>
            </w:r>
            <w:r w:rsidR="006E61E1">
              <w:rPr>
                <w:i/>
              </w:rPr>
              <w:t>5</w:t>
            </w:r>
          </w:p>
        </w:tc>
      </w:tr>
    </w:tbl>
    <w:p w14:paraId="47FF8CE3" w14:textId="77777777" w:rsidR="00BC377A" w:rsidRPr="006E725D" w:rsidRDefault="00BC377A" w:rsidP="00BC377A">
      <w:pPr>
        <w:spacing w:before="60" w:after="60"/>
        <w:jc w:val="center"/>
        <w:rPr>
          <w:sz w:val="36"/>
          <w:szCs w:val="36"/>
        </w:rPr>
      </w:pPr>
    </w:p>
    <w:p w14:paraId="31CCB25D" w14:textId="77777777" w:rsidR="00BC377A" w:rsidRPr="00BF160F" w:rsidRDefault="00BC377A" w:rsidP="00BC377A">
      <w:pPr>
        <w:spacing w:before="60" w:after="60"/>
        <w:jc w:val="center"/>
        <w:rPr>
          <w:b/>
        </w:rPr>
      </w:pPr>
      <w:r w:rsidRPr="00BF160F">
        <w:rPr>
          <w:b/>
        </w:rPr>
        <w:t>NGHỊ QUYẾT</w:t>
      </w:r>
    </w:p>
    <w:p w14:paraId="14E361B8" w14:textId="034253CC" w:rsidR="00BC377A" w:rsidRPr="00BF160F" w:rsidRDefault="00BC377A" w:rsidP="00BC377A">
      <w:pPr>
        <w:jc w:val="center"/>
        <w:rPr>
          <w:b/>
        </w:rPr>
      </w:pPr>
      <w:r w:rsidRPr="00BF160F">
        <w:rPr>
          <w:b/>
        </w:rPr>
        <w:t xml:space="preserve">Về việc tán thành chủ trương </w:t>
      </w:r>
      <w:r w:rsidR="004A3525">
        <w:rPr>
          <w:b/>
        </w:rPr>
        <w:t>…………..</w:t>
      </w:r>
      <w:r>
        <w:rPr>
          <w:b/>
        </w:rPr>
        <w:t>..</w:t>
      </w:r>
      <w:r w:rsidRPr="00BF160F">
        <w:rPr>
          <w:b/>
        </w:rPr>
        <w:t xml:space="preserve">, tỉnh </w:t>
      </w:r>
      <w:r w:rsidR="004A3525">
        <w:rPr>
          <w:b/>
        </w:rPr>
        <w:t>Đắk Lắk</w:t>
      </w:r>
      <w:r w:rsidR="005A7A8A">
        <w:rPr>
          <w:rStyle w:val="FootnoteReference"/>
          <w:b/>
        </w:rPr>
        <w:footnoteReference w:id="10"/>
      </w:r>
    </w:p>
    <w:p w14:paraId="722891B4" w14:textId="77777777" w:rsidR="00BC377A" w:rsidRPr="00F50B1A" w:rsidRDefault="00BC377A" w:rsidP="00BC377A">
      <w:pPr>
        <w:spacing w:line="120" w:lineRule="auto"/>
        <w:jc w:val="center"/>
        <w:rPr>
          <w:lang w:val="vi-VN"/>
        </w:rPr>
      </w:pPr>
      <w:r>
        <w:t>–––––––––––––</w:t>
      </w:r>
    </w:p>
    <w:p w14:paraId="196A99A2" w14:textId="77777777" w:rsidR="00BC377A" w:rsidRPr="009672BD" w:rsidRDefault="00BC377A" w:rsidP="00BC377A">
      <w:pPr>
        <w:spacing w:before="60" w:after="60"/>
        <w:jc w:val="center"/>
        <w:rPr>
          <w:sz w:val="24"/>
          <w:szCs w:val="24"/>
        </w:rPr>
      </w:pPr>
    </w:p>
    <w:p w14:paraId="29949D6A" w14:textId="77777777" w:rsidR="000202BE" w:rsidRPr="000202BE" w:rsidRDefault="000202BE" w:rsidP="00BC377A">
      <w:pPr>
        <w:spacing w:before="60" w:after="60"/>
        <w:jc w:val="center"/>
        <w:rPr>
          <w:b/>
        </w:rPr>
      </w:pPr>
      <w:r w:rsidRPr="000202BE">
        <w:rPr>
          <w:b/>
        </w:rPr>
        <w:t xml:space="preserve">HỘI ĐỒNG NHÂN DÂN XÃ </w:t>
      </w:r>
      <w:r w:rsidRPr="005A0501">
        <w:rPr>
          <w:b/>
          <w:i/>
        </w:rPr>
        <w:t>(PHƯỜNG, THỊ TRẤN)</w:t>
      </w:r>
      <w:r w:rsidRPr="000202BE">
        <w:rPr>
          <w:b/>
        </w:rPr>
        <w:t xml:space="preserve"> .............</w:t>
      </w:r>
    </w:p>
    <w:p w14:paraId="4567C2E0" w14:textId="77777777" w:rsidR="000202BE" w:rsidRPr="000202BE" w:rsidRDefault="000202BE" w:rsidP="00BC377A">
      <w:pPr>
        <w:spacing w:before="60" w:after="60"/>
        <w:jc w:val="center"/>
        <w:rPr>
          <w:b/>
        </w:rPr>
      </w:pPr>
      <w:r w:rsidRPr="000202BE">
        <w:rPr>
          <w:b/>
        </w:rPr>
        <w:t>KHÓA ......, KỲ HỌP ......</w:t>
      </w:r>
    </w:p>
    <w:p w14:paraId="38ABDD46" w14:textId="77777777" w:rsidR="000202BE" w:rsidRPr="009672BD" w:rsidRDefault="000202BE" w:rsidP="00BC377A">
      <w:pPr>
        <w:spacing w:before="60" w:after="60"/>
        <w:jc w:val="center"/>
        <w:rPr>
          <w:sz w:val="24"/>
          <w:szCs w:val="24"/>
        </w:rPr>
      </w:pPr>
    </w:p>
    <w:p w14:paraId="34548E5D" w14:textId="2FEB284C" w:rsidR="00BC377A" w:rsidRPr="000D00D9" w:rsidRDefault="00BC377A" w:rsidP="00BC377A">
      <w:pPr>
        <w:spacing w:before="60" w:after="60"/>
        <w:ind w:firstLine="720"/>
        <w:jc w:val="both"/>
        <w:rPr>
          <w:i/>
        </w:rPr>
      </w:pPr>
      <w:r w:rsidRPr="000D00D9">
        <w:rPr>
          <w:i/>
        </w:rPr>
        <w:t xml:space="preserve">Căn cứ Luật Tổ chức chính </w:t>
      </w:r>
      <w:r w:rsidR="005B24ED">
        <w:rPr>
          <w:i/>
        </w:rPr>
        <w:t>quyền địa phương ngày 19</w:t>
      </w:r>
      <w:r w:rsidR="00EB1525">
        <w:rPr>
          <w:i/>
          <w:lang w:val="vi-VN"/>
        </w:rPr>
        <w:t xml:space="preserve"> </w:t>
      </w:r>
      <w:r w:rsidR="005B24ED">
        <w:rPr>
          <w:i/>
        </w:rPr>
        <w:t xml:space="preserve">tháng </w:t>
      </w:r>
      <w:r w:rsidR="00EB1525">
        <w:rPr>
          <w:i/>
          <w:lang w:val="vi-VN"/>
        </w:rPr>
        <w:t>0</w:t>
      </w:r>
      <w:r w:rsidR="005B24ED">
        <w:rPr>
          <w:i/>
        </w:rPr>
        <w:t>2 năm 2025</w:t>
      </w:r>
      <w:r w:rsidRPr="000D00D9">
        <w:rPr>
          <w:i/>
        </w:rPr>
        <w:t>;</w:t>
      </w:r>
    </w:p>
    <w:p w14:paraId="2AE647A6" w14:textId="77777777" w:rsidR="00FD2C41" w:rsidRPr="000D00D9" w:rsidRDefault="00FD2C41" w:rsidP="00BC377A">
      <w:pPr>
        <w:spacing w:before="60" w:after="60"/>
        <w:ind w:firstLine="720"/>
        <w:jc w:val="both"/>
        <w:rPr>
          <w:i/>
        </w:rPr>
      </w:pPr>
      <w:r w:rsidRPr="000D00D9">
        <w:rPr>
          <w:i/>
        </w:rPr>
        <w:t>Căn cứ Luật thực hiện Dân chủ ở cơ sở ngày 10 tháng 11 năm 2022;</w:t>
      </w:r>
    </w:p>
    <w:p w14:paraId="5F57782E" w14:textId="77777777" w:rsidR="00BC377A" w:rsidRPr="000D00D9" w:rsidRDefault="00BC377A" w:rsidP="00BC377A">
      <w:pPr>
        <w:spacing w:before="60" w:after="60"/>
        <w:ind w:firstLine="720"/>
        <w:jc w:val="both"/>
        <w:rPr>
          <w:i/>
        </w:rPr>
      </w:pPr>
      <w:r w:rsidRPr="000D00D9">
        <w:rPr>
          <w:i/>
        </w:rPr>
        <w:t>Căn cứ Nghị quyết số 1211/2016/UBTVQH13 ngày 25 tháng 5 năm 2016 của Uỷ ban Thường vụ Quốc hội về tiêu chuẩn của đơn vị hành chính và phân loại đơn vị hành chính;</w:t>
      </w:r>
      <w:r w:rsidR="00461A51" w:rsidRPr="000D00D9">
        <w:rPr>
          <w:i/>
        </w:rPr>
        <w:t xml:space="preserve"> Nghị quyết số 27/2022/UBTVQH15 ngày 21/9/2022 của Ủy ban Thường vụ Quốc hội sửa đổi bổ sung một số điều của Nghị quyết số 1211/2016/UBTVQH13 ngày 25 tháng 5 năm 2016 của Uỷ ban Thường vụ Quốc hội.</w:t>
      </w:r>
    </w:p>
    <w:p w14:paraId="39AA647D" w14:textId="30164C4C" w:rsidR="00184CEA" w:rsidRPr="000D00D9" w:rsidRDefault="00461A51" w:rsidP="00184CEA">
      <w:pPr>
        <w:spacing w:before="60" w:after="60"/>
        <w:ind w:firstLine="720"/>
        <w:jc w:val="both"/>
        <w:rPr>
          <w:i/>
        </w:rPr>
      </w:pPr>
      <w:r w:rsidRPr="000D00D9">
        <w:rPr>
          <w:i/>
          <w:spacing w:val="-4"/>
        </w:rPr>
        <w:t xml:space="preserve">Căn cứ Nghị quyết số </w:t>
      </w:r>
      <w:r w:rsidR="00F67A42">
        <w:rPr>
          <w:i/>
          <w:spacing w:val="-4"/>
          <w:lang w:val="vi-VN"/>
        </w:rPr>
        <w:t>76/</w:t>
      </w:r>
      <w:r w:rsidR="00F67A42">
        <w:rPr>
          <w:i/>
          <w:spacing w:val="-4"/>
        </w:rPr>
        <w:t>2025/UBTVQH15</w:t>
      </w:r>
      <w:r w:rsidRPr="000D00D9">
        <w:rPr>
          <w:i/>
          <w:spacing w:val="-4"/>
        </w:rPr>
        <w:t xml:space="preserve"> của Ủy ban Thường vụ Quốc hội về sắp xếp đơn vị hành chính </w:t>
      </w:r>
      <w:r w:rsidR="00F67A42">
        <w:rPr>
          <w:i/>
          <w:spacing w:val="-4"/>
          <w:lang w:val="vi-VN"/>
        </w:rPr>
        <w:t>năm 2025</w:t>
      </w:r>
      <w:r w:rsidRPr="000D00D9">
        <w:rPr>
          <w:i/>
          <w:spacing w:val="-4"/>
        </w:rPr>
        <w:t xml:space="preserve">; </w:t>
      </w:r>
      <w:r w:rsidR="00184CEA">
        <w:rPr>
          <w:i/>
        </w:rPr>
        <w:t>Nghị Quyết số 74</w:t>
      </w:r>
      <w:r w:rsidR="00184CEA" w:rsidRPr="000D00D9">
        <w:rPr>
          <w:i/>
        </w:rPr>
        <w:t>/</w:t>
      </w:r>
      <w:r w:rsidR="00184CEA">
        <w:rPr>
          <w:i/>
        </w:rPr>
        <w:t>NQ-CP ngày 7 tháng 4 năm 2025</w:t>
      </w:r>
      <w:r w:rsidR="00184CEA" w:rsidRPr="000D00D9">
        <w:rPr>
          <w:i/>
        </w:rPr>
        <w:t xml:space="preserve"> của Chính phủ </w:t>
      </w:r>
      <w:r w:rsidR="00184CEA">
        <w:rPr>
          <w:i/>
        </w:rPr>
        <w:t>ban hành Kế hoạch thực sắp xếp đơn vị hành chính và xây dựng mô hình tổ chức chính quyền địa phương 02 cấp;</w:t>
      </w:r>
    </w:p>
    <w:p w14:paraId="58DDD8D7" w14:textId="662A96A9" w:rsidR="00BC377A" w:rsidRPr="000D00D9" w:rsidRDefault="00FD2C41" w:rsidP="00BC377A">
      <w:pPr>
        <w:spacing w:before="60" w:after="60"/>
        <w:ind w:firstLine="720"/>
        <w:jc w:val="both"/>
        <w:rPr>
          <w:i/>
        </w:rPr>
      </w:pPr>
      <w:r w:rsidRPr="000D00D9">
        <w:rPr>
          <w:i/>
        </w:rPr>
        <w:t>Thực hiện</w:t>
      </w:r>
      <w:r w:rsidR="00BC377A" w:rsidRPr="000D00D9">
        <w:rPr>
          <w:i/>
        </w:rPr>
        <w:t xml:space="preserve"> Kế hoạch số ..../KH-UBND ngày ... tháng </w:t>
      </w:r>
      <w:r w:rsidR="00FD7F93" w:rsidRPr="000D00D9">
        <w:rPr>
          <w:i/>
        </w:rPr>
        <w:t>.....</w:t>
      </w:r>
      <w:r w:rsidR="00461A51" w:rsidRPr="000D00D9">
        <w:rPr>
          <w:i/>
        </w:rPr>
        <w:t xml:space="preserve"> năm </w:t>
      </w:r>
      <w:r w:rsidR="00184CEA">
        <w:rPr>
          <w:i/>
        </w:rPr>
        <w:t>2025</w:t>
      </w:r>
      <w:r w:rsidR="00BC377A" w:rsidRPr="000D00D9">
        <w:rPr>
          <w:i/>
        </w:rPr>
        <w:t xml:space="preserve"> của Ủy ban nhân dân </w:t>
      </w:r>
      <w:r w:rsidR="00461A51" w:rsidRPr="000D00D9">
        <w:rPr>
          <w:i/>
        </w:rPr>
        <w:t>huyện</w:t>
      </w:r>
      <w:r w:rsidR="00EB1525">
        <w:rPr>
          <w:i/>
        </w:rPr>
        <w:t>,</w:t>
      </w:r>
      <w:r w:rsidR="00461A51" w:rsidRPr="000D00D9">
        <w:rPr>
          <w:i/>
        </w:rPr>
        <w:t xml:space="preserve"> thành phố)</w:t>
      </w:r>
      <w:r w:rsidR="00BC377A" w:rsidRPr="000D00D9">
        <w:rPr>
          <w:i/>
        </w:rPr>
        <w:t xml:space="preserve"> về triển khai, thực hiện sắp xếp các đơn vị hành chính cấp xã trên địa bàn </w:t>
      </w:r>
      <w:r w:rsidR="00DE60BD">
        <w:rPr>
          <w:i/>
        </w:rPr>
        <w:t xml:space="preserve">huyện, </w:t>
      </w:r>
      <w:r w:rsidR="00461A51" w:rsidRPr="000D00D9">
        <w:rPr>
          <w:i/>
        </w:rPr>
        <w:t>thành phố)</w:t>
      </w:r>
      <w:r w:rsidR="00BC377A" w:rsidRPr="000D00D9">
        <w:rPr>
          <w:i/>
        </w:rPr>
        <w:t>;</w:t>
      </w:r>
    </w:p>
    <w:p w14:paraId="51D48A3E" w14:textId="08E0861D" w:rsidR="00BC377A" w:rsidRPr="000D00D9" w:rsidRDefault="00BC377A" w:rsidP="00BC377A">
      <w:pPr>
        <w:spacing w:before="60" w:after="60"/>
        <w:ind w:firstLine="720"/>
        <w:jc w:val="both"/>
        <w:rPr>
          <w:i/>
        </w:rPr>
      </w:pPr>
      <w:r w:rsidRPr="000D00D9">
        <w:rPr>
          <w:i/>
        </w:rPr>
        <w:t>Xét Tờ trình số .../TTr-</w:t>
      </w:r>
      <w:r w:rsidR="00461A51" w:rsidRPr="000D00D9">
        <w:rPr>
          <w:i/>
        </w:rPr>
        <w:t xml:space="preserve">UBND ngày ... tháng ... năm </w:t>
      </w:r>
      <w:r w:rsidR="00184CEA">
        <w:rPr>
          <w:i/>
        </w:rPr>
        <w:t>2025</w:t>
      </w:r>
      <w:r w:rsidRPr="000D00D9">
        <w:rPr>
          <w:i/>
        </w:rPr>
        <w:t xml:space="preserve"> của Ủy ban nhân dân cấp </w:t>
      </w:r>
      <w:r w:rsidR="00461A51" w:rsidRPr="000D00D9">
        <w:rPr>
          <w:i/>
        </w:rPr>
        <w:t>xã</w:t>
      </w:r>
      <w:r w:rsidRPr="000D00D9">
        <w:rPr>
          <w:i/>
        </w:rPr>
        <w:t xml:space="preserve"> ... về chủ trương nhập, điều chỉnh địa giới đơn vị hành chính xã (phường, thị trấn) ... và xã (phường, thị trấn) ... để thành lập xã (phường, thị trấn) ... thuộc huyện </w:t>
      </w:r>
      <w:r w:rsidR="00DE60BD">
        <w:rPr>
          <w:i/>
        </w:rPr>
        <w:t>thành phố</w:t>
      </w:r>
      <w:r w:rsidRPr="000D00D9">
        <w:rPr>
          <w:i/>
        </w:rPr>
        <w:t xml:space="preserve"> ..., tỉnh </w:t>
      </w:r>
      <w:r w:rsidR="00955B66">
        <w:rPr>
          <w:i/>
        </w:rPr>
        <w:t>Đắk Lắk</w:t>
      </w:r>
      <w:r w:rsidRPr="000D00D9">
        <w:rPr>
          <w:i/>
        </w:rPr>
        <w:t>; Báo cáo thẩm tra của Ban Pháp chế Hội đồng nhân dân xã (phường, thị trấn) ...; ý kiến thảo luận của các Đạ</w:t>
      </w:r>
      <w:r w:rsidR="000D00D9">
        <w:rPr>
          <w:i/>
        </w:rPr>
        <w:t>i biểu Hội đồng nhân dân tại kỳ</w:t>
      </w:r>
      <w:r w:rsidR="00E35F5B">
        <w:rPr>
          <w:i/>
        </w:rPr>
        <w:t xml:space="preserve"> họp,</w:t>
      </w:r>
    </w:p>
    <w:p w14:paraId="61C85A11" w14:textId="77777777" w:rsidR="00BC377A" w:rsidRPr="009672BD" w:rsidRDefault="00BC377A" w:rsidP="00BC377A">
      <w:pPr>
        <w:tabs>
          <w:tab w:val="left" w:pos="7655"/>
        </w:tabs>
        <w:spacing w:before="60" w:after="60"/>
        <w:jc w:val="center"/>
        <w:rPr>
          <w:b/>
          <w:sz w:val="20"/>
          <w:szCs w:val="20"/>
        </w:rPr>
      </w:pPr>
    </w:p>
    <w:p w14:paraId="5E342D71" w14:textId="77777777" w:rsidR="00BC377A" w:rsidRPr="00BF160F" w:rsidRDefault="00BC377A" w:rsidP="00BC377A">
      <w:pPr>
        <w:spacing w:before="60" w:after="60"/>
        <w:jc w:val="center"/>
        <w:rPr>
          <w:b/>
        </w:rPr>
      </w:pPr>
      <w:r w:rsidRPr="00BF160F">
        <w:rPr>
          <w:b/>
        </w:rPr>
        <w:t>QUYẾT</w:t>
      </w:r>
      <w:r>
        <w:rPr>
          <w:b/>
        </w:rPr>
        <w:t xml:space="preserve"> NGHỊ:</w:t>
      </w:r>
    </w:p>
    <w:p w14:paraId="12C03E24" w14:textId="77777777" w:rsidR="00BC377A" w:rsidRPr="009672BD" w:rsidRDefault="00BC377A" w:rsidP="00BC377A">
      <w:pPr>
        <w:spacing w:before="60" w:after="60"/>
        <w:ind w:firstLine="720"/>
        <w:jc w:val="both"/>
        <w:rPr>
          <w:sz w:val="20"/>
          <w:szCs w:val="20"/>
        </w:rPr>
      </w:pPr>
    </w:p>
    <w:p w14:paraId="741CA8BE" w14:textId="24A63F9A" w:rsidR="00BC377A" w:rsidRDefault="00BC377A" w:rsidP="00BC377A">
      <w:pPr>
        <w:spacing w:before="60" w:after="60"/>
        <w:ind w:firstLine="720"/>
        <w:jc w:val="both"/>
      </w:pPr>
      <w:r w:rsidRPr="00DF2267">
        <w:rPr>
          <w:b/>
        </w:rPr>
        <w:t>Điều 1.</w:t>
      </w:r>
      <w:r>
        <w:t xml:space="preserve"> Tán thành chủ trương nhập, điều chỉnh địa giới đơn vị hành chính xã </w:t>
      </w:r>
      <w:r w:rsidRPr="007D6FE3">
        <w:rPr>
          <w:i/>
        </w:rPr>
        <w:t>(phường, thị trấn)</w:t>
      </w:r>
      <w:r>
        <w:t xml:space="preserve"> ... và xã </w:t>
      </w:r>
      <w:r w:rsidRPr="007D6FE3">
        <w:rPr>
          <w:i/>
        </w:rPr>
        <w:t>(phường, thị trấn)</w:t>
      </w:r>
      <w:r>
        <w:t xml:space="preserve"> </w:t>
      </w:r>
      <w:r w:rsidRPr="0018182F">
        <w:rPr>
          <w:sz w:val="24"/>
          <w:szCs w:val="24"/>
        </w:rPr>
        <w:t>........</w:t>
      </w:r>
      <w:r w:rsidR="0018182F">
        <w:rPr>
          <w:sz w:val="24"/>
          <w:szCs w:val="24"/>
        </w:rPr>
        <w:t>.....................</w:t>
      </w:r>
      <w:r w:rsidRPr="0018182F">
        <w:rPr>
          <w:sz w:val="24"/>
          <w:szCs w:val="24"/>
        </w:rPr>
        <w:t xml:space="preserve">............ </w:t>
      </w:r>
      <w:r>
        <w:t xml:space="preserve">để thành lập xã </w:t>
      </w:r>
      <w:r w:rsidR="0018182F" w:rsidRPr="0018182F">
        <w:rPr>
          <w:i/>
        </w:rPr>
        <w:lastRenderedPageBreak/>
        <w:t>(phường, thị trấn)</w:t>
      </w:r>
      <w:r w:rsidR="0018182F">
        <w:t xml:space="preserve"> </w:t>
      </w:r>
      <w:r w:rsidRPr="0018182F">
        <w:rPr>
          <w:sz w:val="24"/>
          <w:szCs w:val="24"/>
        </w:rPr>
        <w:t>.....</w:t>
      </w:r>
      <w:r w:rsidR="0018182F" w:rsidRPr="0018182F">
        <w:rPr>
          <w:sz w:val="24"/>
          <w:szCs w:val="24"/>
        </w:rPr>
        <w:t>.................</w:t>
      </w:r>
      <w:r w:rsidR="0018182F">
        <w:rPr>
          <w:sz w:val="24"/>
          <w:szCs w:val="24"/>
        </w:rPr>
        <w:t>.......</w:t>
      </w:r>
      <w:r w:rsidR="0018182F" w:rsidRPr="0018182F">
        <w:rPr>
          <w:sz w:val="24"/>
          <w:szCs w:val="24"/>
        </w:rPr>
        <w:t>...</w:t>
      </w:r>
      <w:r w:rsidRPr="0018182F">
        <w:rPr>
          <w:sz w:val="24"/>
          <w:szCs w:val="24"/>
        </w:rPr>
        <w:t>..........</w:t>
      </w:r>
      <w:r w:rsidR="00357307">
        <w:rPr>
          <w:rStyle w:val="FootnoteReference"/>
        </w:rPr>
        <w:footnoteReference w:id="11"/>
      </w:r>
      <w:r w:rsidR="007D6FE3">
        <w:t xml:space="preserve"> </w:t>
      </w:r>
      <w:r w:rsidR="00DE60BD">
        <w:t xml:space="preserve">thuộc huyện, </w:t>
      </w:r>
      <w:r w:rsidR="00955B66">
        <w:t xml:space="preserve">thị xã, </w:t>
      </w:r>
      <w:r w:rsidRPr="00955B66">
        <w:t>thành phố</w:t>
      </w:r>
      <w:r>
        <w:t xml:space="preserve"> </w:t>
      </w:r>
      <w:r w:rsidRPr="0018182F">
        <w:rPr>
          <w:sz w:val="24"/>
          <w:szCs w:val="24"/>
        </w:rPr>
        <w:t>.........</w:t>
      </w:r>
      <w:r w:rsidR="0018182F" w:rsidRPr="0018182F">
        <w:rPr>
          <w:sz w:val="24"/>
          <w:szCs w:val="24"/>
        </w:rPr>
        <w:t>..........</w:t>
      </w:r>
      <w:r w:rsidRPr="0018182F">
        <w:rPr>
          <w:sz w:val="24"/>
          <w:szCs w:val="24"/>
        </w:rPr>
        <w:t>............</w:t>
      </w:r>
      <w:r>
        <w:t xml:space="preserve">, tỉnh </w:t>
      </w:r>
      <w:r w:rsidR="00955B66">
        <w:t>Đắk Lắk</w:t>
      </w:r>
      <w:r w:rsidR="009608F5">
        <w:rPr>
          <w:vertAlign w:val="superscript"/>
        </w:rPr>
        <w:t>9</w:t>
      </w:r>
      <w:r>
        <w:t>; cụ thể như sau:</w:t>
      </w:r>
    </w:p>
    <w:p w14:paraId="0A826DAC" w14:textId="0C2D14E0" w:rsidR="005D763B" w:rsidRDefault="00BC377A" w:rsidP="000A0B7D">
      <w:pPr>
        <w:spacing w:before="240" w:after="60"/>
        <w:ind w:firstLine="720"/>
        <w:jc w:val="both"/>
      </w:pPr>
      <w:r>
        <w:t>Nhập, điều chỉnh toàn bộ diện tích tự nhiên ... ha</w:t>
      </w:r>
      <w:r w:rsidR="00154992">
        <w:t xml:space="preserve"> (km</w:t>
      </w:r>
      <w:r w:rsidR="00154992">
        <w:rPr>
          <w:vertAlign w:val="superscript"/>
        </w:rPr>
        <w:t>2</w:t>
      </w:r>
      <w:r w:rsidR="00154992">
        <w:t>)</w:t>
      </w:r>
      <w:r>
        <w:t xml:space="preserve">, dân số ... người </w:t>
      </w:r>
      <w:r w:rsidR="00973E3D">
        <w:t xml:space="preserve">của </w:t>
      </w:r>
      <w:r>
        <w:t>xã</w:t>
      </w:r>
      <w:r w:rsidR="000A0B7D">
        <w:t>, (phường, thị trấn)</w:t>
      </w:r>
      <w:r>
        <w:t xml:space="preserve"> ... và toàn bộ diện tích tự nhiên ... ha</w:t>
      </w:r>
      <w:r w:rsidR="00154992">
        <w:t xml:space="preserve"> (km</w:t>
      </w:r>
      <w:r w:rsidR="00154992">
        <w:rPr>
          <w:vertAlign w:val="superscript"/>
        </w:rPr>
        <w:t xml:space="preserve">2 </w:t>
      </w:r>
      <w:r w:rsidR="00154992">
        <w:t>)</w:t>
      </w:r>
      <w:r>
        <w:t xml:space="preserve"> dân số ... người </w:t>
      </w:r>
      <w:r w:rsidR="00973E3D">
        <w:t xml:space="preserve">của </w:t>
      </w:r>
      <w:r>
        <w:t>xã</w:t>
      </w:r>
      <w:r w:rsidR="000A0B7D">
        <w:t>,</w:t>
      </w:r>
      <w:r>
        <w:t xml:space="preserve"> </w:t>
      </w:r>
      <w:r w:rsidR="000A0B7D">
        <w:t>(phường, thị trấn)</w:t>
      </w:r>
      <w:r>
        <w:t>....</w:t>
      </w:r>
      <w:r w:rsidR="005D763B">
        <w:t>.......................................................................</w:t>
      </w:r>
      <w:r w:rsidR="000A0B7D">
        <w:t>...........................</w:t>
      </w:r>
    </w:p>
    <w:p w14:paraId="48B621A5" w14:textId="77777777" w:rsidR="00B00972" w:rsidRPr="000722C6" w:rsidRDefault="00B00972" w:rsidP="00BC377A">
      <w:pPr>
        <w:spacing w:before="60" w:after="60"/>
        <w:ind w:firstLine="720"/>
        <w:jc w:val="both"/>
        <w:rPr>
          <w:i/>
        </w:rPr>
      </w:pPr>
      <w:r w:rsidRPr="000722C6">
        <w:rPr>
          <w:i/>
        </w:rPr>
        <w:t xml:space="preserve">(có biểu </w:t>
      </w:r>
      <w:r w:rsidR="008309D6">
        <w:rPr>
          <w:i/>
        </w:rPr>
        <w:t>T</w:t>
      </w:r>
      <w:r w:rsidR="000722C6" w:rsidRPr="000722C6">
        <w:rPr>
          <w:i/>
        </w:rPr>
        <w:t>ổng hợp kết quả biểu quyết của Hội đồng nhân dân kèm theo)</w:t>
      </w:r>
    </w:p>
    <w:p w14:paraId="0E359FB2" w14:textId="77777777" w:rsidR="00973E3D" w:rsidRDefault="00973E3D" w:rsidP="00BC377A">
      <w:pPr>
        <w:spacing w:before="60" w:after="60"/>
        <w:ind w:firstLine="720"/>
        <w:jc w:val="both"/>
      </w:pPr>
      <w:r w:rsidRPr="00596B94">
        <w:rPr>
          <w:b/>
        </w:rPr>
        <w:t>Điều 2.</w:t>
      </w:r>
      <w:r>
        <w:t xml:space="preserve"> </w:t>
      </w:r>
      <w:r w:rsidR="00925681">
        <w:t xml:space="preserve">Hội đồng nhân dân xã </w:t>
      </w:r>
      <w:r w:rsidR="00925681" w:rsidRPr="00A43675">
        <w:rPr>
          <w:i/>
        </w:rPr>
        <w:t>(phường, thị trấn)</w:t>
      </w:r>
      <w:r w:rsidR="00925681">
        <w:t xml:space="preserve"> g</w:t>
      </w:r>
      <w:r w:rsidR="00596B94">
        <w:t xml:space="preserve">iao Ủy ban nhân dân xã </w:t>
      </w:r>
      <w:r w:rsidR="00596B94" w:rsidRPr="00A43675">
        <w:rPr>
          <w:i/>
        </w:rPr>
        <w:t>(phường, thị trấn)</w:t>
      </w:r>
      <w:r w:rsidR="00596B94">
        <w:t xml:space="preserve"> căn cứ Nghị quyết này hoàn thiện hồ sơ, trình cấp có thẩm quyền xem xét, quyết định.</w:t>
      </w:r>
    </w:p>
    <w:p w14:paraId="3A3C2098" w14:textId="77777777" w:rsidR="00596B94" w:rsidRDefault="00596B94" w:rsidP="00BC377A">
      <w:pPr>
        <w:spacing w:before="60" w:after="60"/>
        <w:ind w:firstLine="720"/>
        <w:jc w:val="both"/>
      </w:pPr>
      <w:r>
        <w:t xml:space="preserve">Thường trực Hội đồng nhân dân xã </w:t>
      </w:r>
      <w:r w:rsidRPr="00A43675">
        <w:rPr>
          <w:i/>
        </w:rPr>
        <w:t>(phường, thị trấn)</w:t>
      </w:r>
      <w:r>
        <w:t xml:space="preserve">, các Ban của Hội đồng nhân dân xã </w:t>
      </w:r>
      <w:r w:rsidRPr="00A43675">
        <w:rPr>
          <w:i/>
        </w:rPr>
        <w:t>(phường, thị trấn)</w:t>
      </w:r>
      <w:r>
        <w:t xml:space="preserve">, các đại biểu Hội đồng nhân dân xã </w:t>
      </w:r>
      <w:r w:rsidRPr="00A43675">
        <w:rPr>
          <w:i/>
        </w:rPr>
        <w:t>(phường, thị trấn)</w:t>
      </w:r>
      <w:r>
        <w:t xml:space="preserve"> có trách nhiệm giám sát, kiểm tra việc triển khai, thực hiện Nghị quyết ngày.</w:t>
      </w:r>
    </w:p>
    <w:p w14:paraId="2FBB3226" w14:textId="77777777" w:rsidR="00BC377A" w:rsidRDefault="00596B94" w:rsidP="00BC377A">
      <w:pPr>
        <w:spacing w:before="60" w:after="60"/>
        <w:ind w:firstLine="720"/>
        <w:jc w:val="both"/>
      </w:pPr>
      <w:r>
        <w:t xml:space="preserve">Nghị quyết này đã được Hội đồng nhân dân xã </w:t>
      </w:r>
      <w:r w:rsidRPr="00A43675">
        <w:rPr>
          <w:i/>
        </w:rPr>
        <w:t>(phường, thị trấn)</w:t>
      </w:r>
      <w:r>
        <w:t xml:space="preserve"> </w:t>
      </w:r>
      <w:r w:rsidRPr="00A43675">
        <w:rPr>
          <w:sz w:val="24"/>
        </w:rPr>
        <w:t>.........</w:t>
      </w:r>
      <w:r w:rsidR="00A43675">
        <w:rPr>
          <w:sz w:val="24"/>
        </w:rPr>
        <w:t>....</w:t>
      </w:r>
      <w:r w:rsidRPr="00A43675">
        <w:rPr>
          <w:sz w:val="24"/>
        </w:rPr>
        <w:t>...........</w:t>
      </w:r>
      <w:r>
        <w:t xml:space="preserve">, khóa </w:t>
      </w:r>
      <w:r w:rsidRPr="00A43675">
        <w:rPr>
          <w:sz w:val="24"/>
        </w:rPr>
        <w:t>........</w:t>
      </w:r>
      <w:r w:rsidR="00184CEA">
        <w:t>, nhiệm kỳ 2021 - 2026</w:t>
      </w:r>
      <w:r w:rsidR="002B480B">
        <w:t xml:space="preserve">, kỳ họp </w:t>
      </w:r>
      <w:r w:rsidR="002B480B" w:rsidRPr="00A43675">
        <w:rPr>
          <w:sz w:val="24"/>
        </w:rPr>
        <w:t>......</w:t>
      </w:r>
      <w:r w:rsidRPr="00A43675">
        <w:rPr>
          <w:sz w:val="24"/>
        </w:rPr>
        <w:t xml:space="preserve"> </w:t>
      </w:r>
      <w:r>
        <w:t xml:space="preserve">thông qua ngày </w:t>
      </w:r>
      <w:r w:rsidRPr="00A43675">
        <w:rPr>
          <w:sz w:val="24"/>
        </w:rPr>
        <w:t xml:space="preserve">... </w:t>
      </w:r>
      <w:r>
        <w:t xml:space="preserve">tháng </w:t>
      </w:r>
      <w:r w:rsidRPr="00A43675">
        <w:rPr>
          <w:sz w:val="24"/>
        </w:rPr>
        <w:t xml:space="preserve">... </w:t>
      </w:r>
      <w:r w:rsidR="00281830">
        <w:t xml:space="preserve">năm </w:t>
      </w:r>
      <w:r w:rsidR="00184CEA">
        <w:t>2025</w:t>
      </w:r>
      <w:r>
        <w:t>./.</w:t>
      </w:r>
    </w:p>
    <w:p w14:paraId="3B7FA7DC" w14:textId="77777777" w:rsidR="00BC377A" w:rsidRPr="00A0575F" w:rsidRDefault="00BC377A" w:rsidP="00BC377A">
      <w:pPr>
        <w:spacing w:before="60" w:after="60"/>
        <w:ind w:firstLine="720"/>
        <w:jc w:val="both"/>
      </w:pPr>
    </w:p>
    <w:tbl>
      <w:tblPr>
        <w:tblW w:w="9606" w:type="dxa"/>
        <w:tblLook w:val="01E0" w:firstRow="1" w:lastRow="1" w:firstColumn="1" w:lastColumn="1" w:noHBand="0" w:noVBand="0"/>
      </w:tblPr>
      <w:tblGrid>
        <w:gridCol w:w="5353"/>
        <w:gridCol w:w="4253"/>
      </w:tblGrid>
      <w:tr w:rsidR="00BC377A" w:rsidRPr="00A0575F" w14:paraId="51D0FAB6" w14:textId="77777777">
        <w:tc>
          <w:tcPr>
            <w:tcW w:w="5353" w:type="dxa"/>
            <w:shd w:val="clear" w:color="auto" w:fill="auto"/>
          </w:tcPr>
          <w:p w14:paraId="2B576469" w14:textId="77777777" w:rsidR="00BC377A" w:rsidRPr="00A0575F" w:rsidRDefault="00BC377A" w:rsidP="00336DA6">
            <w:pPr>
              <w:rPr>
                <w:b/>
                <w:i/>
                <w:sz w:val="24"/>
                <w:szCs w:val="22"/>
              </w:rPr>
            </w:pPr>
            <w:r w:rsidRPr="00A0575F">
              <w:rPr>
                <w:b/>
                <w:i/>
                <w:sz w:val="24"/>
                <w:szCs w:val="22"/>
              </w:rPr>
              <w:t>Nơi nhận:</w:t>
            </w:r>
          </w:p>
          <w:p w14:paraId="52B3E08B" w14:textId="4F49FDC3" w:rsidR="00BC377A" w:rsidRDefault="00BC377A" w:rsidP="00336DA6">
            <w:pPr>
              <w:rPr>
                <w:sz w:val="22"/>
                <w:szCs w:val="22"/>
              </w:rPr>
            </w:pPr>
            <w:r w:rsidRPr="00A0575F">
              <w:rPr>
                <w:sz w:val="22"/>
                <w:szCs w:val="22"/>
              </w:rPr>
              <w:t xml:space="preserve">- </w:t>
            </w:r>
            <w:r w:rsidR="00596B94">
              <w:rPr>
                <w:sz w:val="22"/>
                <w:szCs w:val="22"/>
              </w:rPr>
              <w:t>TT HĐND huyện</w:t>
            </w:r>
            <w:r w:rsidR="00596B94" w:rsidRPr="00C44A01">
              <w:rPr>
                <w:i/>
                <w:sz w:val="22"/>
                <w:szCs w:val="22"/>
              </w:rPr>
              <w:t>thành phố</w:t>
            </w:r>
            <w:r w:rsidR="00DE60BD">
              <w:rPr>
                <w:i/>
                <w:sz w:val="22"/>
                <w:szCs w:val="22"/>
              </w:rPr>
              <w:t xml:space="preserve">; </w:t>
            </w:r>
          </w:p>
          <w:p w14:paraId="59BA0A83" w14:textId="02667CDE" w:rsidR="00596B94" w:rsidRPr="00A0575F" w:rsidRDefault="00596B94" w:rsidP="00336DA6">
            <w:pPr>
              <w:rPr>
                <w:sz w:val="22"/>
                <w:szCs w:val="22"/>
              </w:rPr>
            </w:pPr>
            <w:r>
              <w:rPr>
                <w:sz w:val="22"/>
                <w:szCs w:val="22"/>
              </w:rPr>
              <w:t>- UBND huyện</w:t>
            </w:r>
            <w:r w:rsidR="00DE60BD">
              <w:rPr>
                <w:sz w:val="22"/>
                <w:szCs w:val="22"/>
              </w:rPr>
              <w:t xml:space="preserve">, </w:t>
            </w:r>
            <w:r w:rsidRPr="00C44A01">
              <w:rPr>
                <w:i/>
                <w:sz w:val="22"/>
                <w:szCs w:val="22"/>
              </w:rPr>
              <w:t>thành phố)</w:t>
            </w:r>
            <w:r>
              <w:rPr>
                <w:sz w:val="22"/>
                <w:szCs w:val="22"/>
              </w:rPr>
              <w:t>;</w:t>
            </w:r>
          </w:p>
          <w:p w14:paraId="51323182" w14:textId="77777777" w:rsidR="00BC377A" w:rsidRDefault="00BC377A" w:rsidP="00336DA6">
            <w:pPr>
              <w:rPr>
                <w:sz w:val="22"/>
                <w:szCs w:val="22"/>
              </w:rPr>
            </w:pPr>
            <w:r w:rsidRPr="00A0575F">
              <w:rPr>
                <w:sz w:val="22"/>
                <w:szCs w:val="22"/>
              </w:rPr>
              <w:t xml:space="preserve">- </w:t>
            </w:r>
            <w:r w:rsidR="000202BE">
              <w:rPr>
                <w:sz w:val="22"/>
                <w:szCs w:val="22"/>
              </w:rPr>
              <w:t xml:space="preserve">TT Đảng xã, TT HĐND, UBND xã </w:t>
            </w:r>
            <w:r w:rsidR="000202BE" w:rsidRPr="00C44A01">
              <w:rPr>
                <w:i/>
                <w:sz w:val="22"/>
                <w:szCs w:val="22"/>
              </w:rPr>
              <w:t>(phường, thị trấn)</w:t>
            </w:r>
            <w:r w:rsidR="000202BE">
              <w:rPr>
                <w:sz w:val="22"/>
                <w:szCs w:val="22"/>
              </w:rPr>
              <w:t>;</w:t>
            </w:r>
          </w:p>
          <w:p w14:paraId="0DA233FA" w14:textId="77777777" w:rsidR="000202BE" w:rsidRPr="00A0575F" w:rsidRDefault="000202BE" w:rsidP="00336DA6">
            <w:pPr>
              <w:rPr>
                <w:sz w:val="22"/>
                <w:szCs w:val="22"/>
              </w:rPr>
            </w:pPr>
            <w:r>
              <w:rPr>
                <w:sz w:val="22"/>
                <w:szCs w:val="22"/>
              </w:rPr>
              <w:t xml:space="preserve">- Các đại biểu HĐND xã </w:t>
            </w:r>
            <w:r w:rsidRPr="00C44A01">
              <w:rPr>
                <w:i/>
                <w:sz w:val="22"/>
                <w:szCs w:val="22"/>
              </w:rPr>
              <w:t>(phường, thị trấn)</w:t>
            </w:r>
            <w:r>
              <w:rPr>
                <w:sz w:val="22"/>
                <w:szCs w:val="22"/>
              </w:rPr>
              <w:t>;</w:t>
            </w:r>
          </w:p>
          <w:p w14:paraId="22B0B8F1" w14:textId="77777777" w:rsidR="00BC377A" w:rsidRPr="00A0575F" w:rsidRDefault="00BC377A" w:rsidP="00336DA6">
            <w:pPr>
              <w:rPr>
                <w:sz w:val="22"/>
                <w:szCs w:val="22"/>
              </w:rPr>
            </w:pPr>
            <w:r w:rsidRPr="00A0575F">
              <w:rPr>
                <w:sz w:val="22"/>
                <w:szCs w:val="22"/>
              </w:rPr>
              <w:t xml:space="preserve">- </w:t>
            </w:r>
            <w:r w:rsidR="000202BE">
              <w:rPr>
                <w:sz w:val="22"/>
                <w:szCs w:val="22"/>
              </w:rPr>
              <w:t>.....................;</w:t>
            </w:r>
          </w:p>
          <w:p w14:paraId="70B3B516" w14:textId="77777777" w:rsidR="00BC377A" w:rsidRPr="00A0575F" w:rsidRDefault="00BC377A" w:rsidP="000202BE">
            <w:pPr>
              <w:rPr>
                <w:sz w:val="22"/>
                <w:szCs w:val="22"/>
              </w:rPr>
            </w:pPr>
            <w:r w:rsidRPr="00A0575F">
              <w:rPr>
                <w:sz w:val="22"/>
                <w:szCs w:val="22"/>
              </w:rPr>
              <w:t xml:space="preserve">- Lưu: VT, </w:t>
            </w:r>
            <w:r w:rsidR="000202BE">
              <w:rPr>
                <w:sz w:val="22"/>
                <w:szCs w:val="22"/>
              </w:rPr>
              <w:t>.....</w:t>
            </w:r>
            <w:r w:rsidRPr="00A0575F">
              <w:rPr>
                <w:sz w:val="22"/>
                <w:szCs w:val="22"/>
              </w:rPr>
              <w:t>.</w:t>
            </w:r>
          </w:p>
        </w:tc>
        <w:tc>
          <w:tcPr>
            <w:tcW w:w="4253" w:type="dxa"/>
            <w:shd w:val="clear" w:color="auto" w:fill="auto"/>
          </w:tcPr>
          <w:p w14:paraId="39370E65" w14:textId="77777777" w:rsidR="00BC377A" w:rsidRPr="00A0575F" w:rsidRDefault="000202BE" w:rsidP="00336DA6">
            <w:pPr>
              <w:jc w:val="center"/>
              <w:rPr>
                <w:b/>
                <w:sz w:val="26"/>
              </w:rPr>
            </w:pPr>
            <w:r>
              <w:rPr>
                <w:b/>
                <w:sz w:val="26"/>
              </w:rPr>
              <w:t>CHỦ TỊCH</w:t>
            </w:r>
          </w:p>
          <w:p w14:paraId="103006D8" w14:textId="77777777" w:rsidR="00BC377A" w:rsidRPr="000202BE" w:rsidRDefault="000202BE" w:rsidP="00336DA6">
            <w:pPr>
              <w:jc w:val="center"/>
              <w:rPr>
                <w:i/>
                <w:sz w:val="22"/>
              </w:rPr>
            </w:pPr>
            <w:r w:rsidRPr="000202BE">
              <w:rPr>
                <w:i/>
                <w:sz w:val="22"/>
              </w:rPr>
              <w:t>(</w:t>
            </w:r>
            <w:r>
              <w:rPr>
                <w:i/>
                <w:sz w:val="22"/>
              </w:rPr>
              <w:t>K</w:t>
            </w:r>
            <w:r w:rsidRPr="000202BE">
              <w:rPr>
                <w:i/>
                <w:sz w:val="22"/>
              </w:rPr>
              <w:t>ý, đóng dấu và ghi rõ họ, tên)</w:t>
            </w:r>
          </w:p>
          <w:p w14:paraId="1D835141" w14:textId="77777777" w:rsidR="00BC377A" w:rsidRPr="00A0575F" w:rsidRDefault="00BC377A" w:rsidP="00336DA6">
            <w:pPr>
              <w:jc w:val="center"/>
              <w:rPr>
                <w:b/>
              </w:rPr>
            </w:pPr>
          </w:p>
        </w:tc>
      </w:tr>
    </w:tbl>
    <w:p w14:paraId="592EF8A0" w14:textId="77777777" w:rsidR="00BC377A" w:rsidRPr="00A0575F" w:rsidRDefault="00BC377A" w:rsidP="00BC377A">
      <w:pPr>
        <w:spacing w:before="120"/>
        <w:ind w:firstLine="720"/>
        <w:jc w:val="both"/>
      </w:pPr>
    </w:p>
    <w:p w14:paraId="7A04EA2A" w14:textId="15AE0B97" w:rsidR="00641713" w:rsidRPr="001D46EF" w:rsidRDefault="00E64966" w:rsidP="001D46EF">
      <w:pPr>
        <w:jc w:val="center"/>
        <w:rPr>
          <w:sz w:val="16"/>
          <w:szCs w:val="16"/>
          <w:lang w:val="vi-VN"/>
        </w:rPr>
      </w:pPr>
      <w:r>
        <w:br w:type="page"/>
      </w:r>
      <w:r w:rsidR="00641713" w:rsidRPr="00D279AC">
        <w:rPr>
          <w:b/>
          <w:spacing w:val="-2"/>
        </w:rPr>
        <w:lastRenderedPageBreak/>
        <w:t xml:space="preserve">Phụ lục </w:t>
      </w:r>
      <w:r w:rsidR="001D46EF">
        <w:rPr>
          <w:b/>
          <w:spacing w:val="-2"/>
          <w:lang w:val="vi-VN"/>
        </w:rPr>
        <w:t>VIII</w:t>
      </w:r>
    </w:p>
    <w:p w14:paraId="29983782" w14:textId="77777777" w:rsidR="00641713" w:rsidRPr="000202BE" w:rsidRDefault="00641713" w:rsidP="00641713">
      <w:pPr>
        <w:spacing w:before="60" w:after="60"/>
        <w:ind w:firstLine="720"/>
        <w:jc w:val="both"/>
        <w:rPr>
          <w:sz w:val="16"/>
          <w:szCs w:val="16"/>
        </w:rPr>
      </w:pPr>
    </w:p>
    <w:tbl>
      <w:tblPr>
        <w:tblW w:w="9035" w:type="dxa"/>
        <w:jc w:val="center"/>
        <w:tblLook w:val="01E0" w:firstRow="1" w:lastRow="1" w:firstColumn="1" w:lastColumn="1" w:noHBand="0" w:noVBand="0"/>
      </w:tblPr>
      <w:tblGrid>
        <w:gridCol w:w="3714"/>
        <w:gridCol w:w="5321"/>
      </w:tblGrid>
      <w:tr w:rsidR="00641713" w:rsidRPr="00A0575F" w14:paraId="718E87EC" w14:textId="77777777" w:rsidTr="009C77B8">
        <w:trPr>
          <w:jc w:val="center"/>
        </w:trPr>
        <w:tc>
          <w:tcPr>
            <w:tcW w:w="3714" w:type="dxa"/>
            <w:shd w:val="clear" w:color="auto" w:fill="auto"/>
            <w:tcMar>
              <w:left w:w="28" w:type="dxa"/>
              <w:right w:w="28" w:type="dxa"/>
            </w:tcMar>
          </w:tcPr>
          <w:p w14:paraId="4F963F95" w14:textId="77777777" w:rsidR="00641713" w:rsidRPr="0064730C" w:rsidRDefault="00641713" w:rsidP="009C77B8">
            <w:pPr>
              <w:jc w:val="center"/>
              <w:rPr>
                <w:b/>
                <w:sz w:val="26"/>
              </w:rPr>
            </w:pPr>
            <w:r w:rsidRPr="0064730C">
              <w:rPr>
                <w:b/>
                <w:sz w:val="26"/>
              </w:rPr>
              <w:t>HỘI ĐỒNG NHÂN DÂN</w:t>
            </w:r>
          </w:p>
          <w:p w14:paraId="52120A4C" w14:textId="77777777" w:rsidR="00641713" w:rsidRPr="0064730C" w:rsidRDefault="00641713" w:rsidP="009C77B8">
            <w:pPr>
              <w:jc w:val="center"/>
              <w:rPr>
                <w:b/>
                <w:sz w:val="26"/>
              </w:rPr>
            </w:pPr>
            <w:r w:rsidRPr="0064730C">
              <w:rPr>
                <w:b/>
                <w:sz w:val="26"/>
              </w:rPr>
              <w:t xml:space="preserve">XÃ </w:t>
            </w:r>
            <w:r w:rsidRPr="005A0501">
              <w:rPr>
                <w:b/>
                <w:i/>
                <w:sz w:val="26"/>
              </w:rPr>
              <w:t>(PHƯỜNG, THỊ TRẤN)</w:t>
            </w:r>
            <w:r w:rsidRPr="0064730C">
              <w:rPr>
                <w:b/>
                <w:sz w:val="26"/>
              </w:rPr>
              <w:t xml:space="preserve"> ....</w:t>
            </w:r>
          </w:p>
          <w:p w14:paraId="1921F747" w14:textId="77777777" w:rsidR="00641713" w:rsidRPr="00A0575F" w:rsidRDefault="00641713" w:rsidP="009C77B8">
            <w:pPr>
              <w:spacing w:line="120" w:lineRule="auto"/>
              <w:jc w:val="center"/>
              <w:rPr>
                <w:spacing w:val="-30"/>
                <w:sz w:val="24"/>
                <w:szCs w:val="24"/>
              </w:rPr>
            </w:pPr>
            <w:r w:rsidRPr="00A0575F">
              <w:rPr>
                <w:spacing w:val="-30"/>
                <w:sz w:val="24"/>
                <w:szCs w:val="24"/>
              </w:rPr>
              <w:t>-------------</w:t>
            </w:r>
          </w:p>
        </w:tc>
        <w:tc>
          <w:tcPr>
            <w:tcW w:w="5321" w:type="dxa"/>
            <w:shd w:val="clear" w:color="auto" w:fill="auto"/>
            <w:tcMar>
              <w:left w:w="28" w:type="dxa"/>
              <w:right w:w="28" w:type="dxa"/>
            </w:tcMar>
          </w:tcPr>
          <w:p w14:paraId="47182753" w14:textId="77777777" w:rsidR="00641713" w:rsidRPr="006E725D" w:rsidRDefault="00641713" w:rsidP="009C77B8">
            <w:pPr>
              <w:jc w:val="center"/>
              <w:rPr>
                <w:b/>
                <w:spacing w:val="-6"/>
                <w:sz w:val="26"/>
              </w:rPr>
            </w:pPr>
            <w:r w:rsidRPr="006E725D">
              <w:rPr>
                <w:b/>
                <w:spacing w:val="-6"/>
                <w:sz w:val="26"/>
              </w:rPr>
              <w:t>CỘNG HOÀ XÃ HỘI CHỦ NGHĨA VIỆT NAM</w:t>
            </w:r>
          </w:p>
          <w:p w14:paraId="04A96E67" w14:textId="77777777" w:rsidR="00641713" w:rsidRPr="00A0575F" w:rsidRDefault="00641713" w:rsidP="009C77B8">
            <w:pPr>
              <w:jc w:val="center"/>
              <w:rPr>
                <w:b/>
              </w:rPr>
            </w:pPr>
            <w:r w:rsidRPr="00A0575F">
              <w:rPr>
                <w:b/>
              </w:rPr>
              <w:t>Độc lập - Tự do - Hạnh phúc</w:t>
            </w:r>
          </w:p>
          <w:p w14:paraId="72FD1153" w14:textId="77777777" w:rsidR="00641713" w:rsidRPr="00A0575F" w:rsidRDefault="00641713" w:rsidP="009C77B8">
            <w:pPr>
              <w:spacing w:line="120" w:lineRule="auto"/>
              <w:jc w:val="center"/>
              <w:rPr>
                <w:spacing w:val="-30"/>
                <w:sz w:val="24"/>
                <w:szCs w:val="24"/>
              </w:rPr>
            </w:pPr>
            <w:r w:rsidRPr="00A0575F">
              <w:rPr>
                <w:spacing w:val="-30"/>
                <w:sz w:val="24"/>
                <w:szCs w:val="24"/>
              </w:rPr>
              <w:t>---------------------------------------------------------------------</w:t>
            </w:r>
          </w:p>
        </w:tc>
      </w:tr>
      <w:tr w:rsidR="00641713" w:rsidRPr="00A0575F" w14:paraId="2DEE1626" w14:textId="77777777" w:rsidTr="009C77B8">
        <w:trPr>
          <w:jc w:val="center"/>
        </w:trPr>
        <w:tc>
          <w:tcPr>
            <w:tcW w:w="3714" w:type="dxa"/>
            <w:shd w:val="clear" w:color="auto" w:fill="auto"/>
            <w:tcMar>
              <w:left w:w="28" w:type="dxa"/>
              <w:right w:w="28" w:type="dxa"/>
            </w:tcMar>
          </w:tcPr>
          <w:p w14:paraId="040162CC" w14:textId="77777777" w:rsidR="00641713" w:rsidRPr="00A0575F" w:rsidRDefault="00641713" w:rsidP="009C77B8">
            <w:pPr>
              <w:jc w:val="center"/>
              <w:rPr>
                <w:sz w:val="26"/>
              </w:rPr>
            </w:pPr>
            <w:r w:rsidRPr="00A0575F">
              <w:rPr>
                <w:spacing w:val="-4"/>
              </w:rPr>
              <w:t xml:space="preserve">Số:        </w:t>
            </w:r>
            <w:r>
              <w:rPr>
                <w:spacing w:val="-4"/>
              </w:rPr>
              <w:t xml:space="preserve">  </w:t>
            </w:r>
            <w:r w:rsidRPr="00A0575F">
              <w:rPr>
                <w:spacing w:val="-4"/>
              </w:rPr>
              <w:t xml:space="preserve"> /</w:t>
            </w:r>
            <w:r>
              <w:rPr>
                <w:spacing w:val="-4"/>
              </w:rPr>
              <w:t>NQ-HĐND</w:t>
            </w:r>
          </w:p>
        </w:tc>
        <w:tc>
          <w:tcPr>
            <w:tcW w:w="5321" w:type="dxa"/>
            <w:shd w:val="clear" w:color="auto" w:fill="auto"/>
            <w:tcMar>
              <w:left w:w="28" w:type="dxa"/>
              <w:right w:w="28" w:type="dxa"/>
            </w:tcMar>
          </w:tcPr>
          <w:p w14:paraId="4437DB8A" w14:textId="74FE249B" w:rsidR="00641713" w:rsidRPr="005F34E0" w:rsidRDefault="00955B66" w:rsidP="009C77B8">
            <w:pPr>
              <w:jc w:val="center"/>
              <w:rPr>
                <w:b/>
                <w:sz w:val="26"/>
                <w:lang w:val="vi-VN"/>
              </w:rPr>
            </w:pPr>
            <w:r>
              <w:rPr>
                <w:i/>
              </w:rPr>
              <w:t>Đắk Lắk</w:t>
            </w:r>
            <w:r w:rsidR="00641713" w:rsidRPr="00A0575F">
              <w:rPr>
                <w:i/>
              </w:rPr>
              <w:t xml:space="preserve">, ngày      tháng      năm </w:t>
            </w:r>
            <w:r w:rsidR="00641713">
              <w:rPr>
                <w:i/>
              </w:rPr>
              <w:t>2025</w:t>
            </w:r>
          </w:p>
        </w:tc>
      </w:tr>
    </w:tbl>
    <w:p w14:paraId="21D4818E" w14:textId="77777777" w:rsidR="00641713" w:rsidRPr="006E725D" w:rsidRDefault="00641713" w:rsidP="00641713">
      <w:pPr>
        <w:spacing w:before="60" w:after="60"/>
        <w:jc w:val="center"/>
        <w:rPr>
          <w:sz w:val="36"/>
          <w:szCs w:val="36"/>
        </w:rPr>
      </w:pPr>
    </w:p>
    <w:p w14:paraId="707ADE94" w14:textId="77777777" w:rsidR="00641713" w:rsidRPr="00BF160F" w:rsidRDefault="00641713" w:rsidP="00641713">
      <w:pPr>
        <w:spacing w:before="60" w:after="60"/>
        <w:jc w:val="center"/>
        <w:rPr>
          <w:b/>
        </w:rPr>
      </w:pPr>
      <w:r w:rsidRPr="00BF160F">
        <w:rPr>
          <w:b/>
        </w:rPr>
        <w:t>NGHỊ QUYẾT</w:t>
      </w:r>
    </w:p>
    <w:p w14:paraId="34B9C43C" w14:textId="021293BD" w:rsidR="00641713" w:rsidRPr="00BF160F" w:rsidRDefault="00641713" w:rsidP="00641713">
      <w:pPr>
        <w:jc w:val="center"/>
        <w:rPr>
          <w:b/>
        </w:rPr>
      </w:pPr>
      <w:r w:rsidRPr="00BF160F">
        <w:rPr>
          <w:b/>
        </w:rPr>
        <w:t xml:space="preserve">Về việc tán thành chủ trương </w:t>
      </w:r>
      <w:r>
        <w:rPr>
          <w:b/>
        </w:rPr>
        <w:t>...</w:t>
      </w:r>
      <w:r w:rsidRPr="00BF160F">
        <w:rPr>
          <w:b/>
        </w:rPr>
        <w:t xml:space="preserve">, tỉnh </w:t>
      </w:r>
      <w:r w:rsidR="00955B66">
        <w:rPr>
          <w:b/>
        </w:rPr>
        <w:t>Đắk Lắk</w:t>
      </w:r>
      <w:r>
        <w:rPr>
          <w:rStyle w:val="FootnoteReference"/>
          <w:b/>
        </w:rPr>
        <w:footnoteReference w:id="12"/>
      </w:r>
    </w:p>
    <w:p w14:paraId="55A9FDFF" w14:textId="77777777" w:rsidR="00641713" w:rsidRPr="00F50B1A" w:rsidRDefault="00641713" w:rsidP="00641713">
      <w:pPr>
        <w:spacing w:line="120" w:lineRule="auto"/>
        <w:jc w:val="center"/>
        <w:rPr>
          <w:lang w:val="vi-VN"/>
        </w:rPr>
      </w:pPr>
      <w:r>
        <w:t>–––––––––––––</w:t>
      </w:r>
    </w:p>
    <w:p w14:paraId="7582156C" w14:textId="77777777" w:rsidR="00641713" w:rsidRPr="009672BD" w:rsidRDefault="00641713" w:rsidP="00641713">
      <w:pPr>
        <w:spacing w:before="60" w:after="60"/>
        <w:jc w:val="center"/>
        <w:rPr>
          <w:sz w:val="24"/>
          <w:szCs w:val="24"/>
        </w:rPr>
      </w:pPr>
    </w:p>
    <w:p w14:paraId="1A7CBEC2" w14:textId="77777777" w:rsidR="00641713" w:rsidRPr="000202BE" w:rsidRDefault="00641713" w:rsidP="00641713">
      <w:pPr>
        <w:spacing w:before="60" w:after="60"/>
        <w:jc w:val="center"/>
        <w:rPr>
          <w:b/>
        </w:rPr>
      </w:pPr>
      <w:r w:rsidRPr="000202BE">
        <w:rPr>
          <w:b/>
        </w:rPr>
        <w:t xml:space="preserve">HỘI ĐỒNG NHÂN DÂN XÃ </w:t>
      </w:r>
      <w:r w:rsidRPr="005A0501">
        <w:rPr>
          <w:b/>
          <w:i/>
        </w:rPr>
        <w:t>(PHƯỜNG, THỊ TRẤN)</w:t>
      </w:r>
      <w:r w:rsidRPr="000202BE">
        <w:rPr>
          <w:b/>
        </w:rPr>
        <w:t xml:space="preserve"> .............</w:t>
      </w:r>
    </w:p>
    <w:p w14:paraId="3EAEC8F5" w14:textId="77777777" w:rsidR="00641713" w:rsidRPr="000202BE" w:rsidRDefault="00641713" w:rsidP="00641713">
      <w:pPr>
        <w:spacing w:before="60" w:after="60"/>
        <w:jc w:val="center"/>
        <w:rPr>
          <w:b/>
        </w:rPr>
      </w:pPr>
      <w:r w:rsidRPr="000202BE">
        <w:rPr>
          <w:b/>
        </w:rPr>
        <w:t>KHÓA ......, KỲ HỌP ......</w:t>
      </w:r>
    </w:p>
    <w:p w14:paraId="5260267C" w14:textId="77777777" w:rsidR="00641713" w:rsidRPr="009672BD" w:rsidRDefault="00641713" w:rsidP="00641713">
      <w:pPr>
        <w:spacing w:before="60" w:after="60"/>
        <w:jc w:val="center"/>
        <w:rPr>
          <w:sz w:val="24"/>
          <w:szCs w:val="24"/>
        </w:rPr>
      </w:pPr>
    </w:p>
    <w:p w14:paraId="4DB147D3" w14:textId="77777777" w:rsidR="00641713" w:rsidRPr="000D00D9" w:rsidRDefault="00641713" w:rsidP="00641713">
      <w:pPr>
        <w:spacing w:before="60" w:after="60"/>
        <w:ind w:firstLine="720"/>
        <w:jc w:val="both"/>
        <w:rPr>
          <w:i/>
        </w:rPr>
      </w:pPr>
      <w:r w:rsidRPr="000D00D9">
        <w:rPr>
          <w:i/>
        </w:rPr>
        <w:t xml:space="preserve">Căn cứ Luật Tổ chức chính </w:t>
      </w:r>
      <w:r>
        <w:rPr>
          <w:i/>
        </w:rPr>
        <w:t>quyền địa phương ngày 19 tháng 2 năm 2025</w:t>
      </w:r>
      <w:r w:rsidRPr="000D00D9">
        <w:rPr>
          <w:i/>
        </w:rPr>
        <w:t>;</w:t>
      </w:r>
    </w:p>
    <w:p w14:paraId="251D4F42" w14:textId="77777777" w:rsidR="00641713" w:rsidRPr="000D00D9" w:rsidRDefault="00641713" w:rsidP="00641713">
      <w:pPr>
        <w:spacing w:before="60" w:after="60"/>
        <w:ind w:firstLine="720"/>
        <w:jc w:val="both"/>
        <w:rPr>
          <w:i/>
        </w:rPr>
      </w:pPr>
      <w:r w:rsidRPr="000D00D9">
        <w:rPr>
          <w:i/>
        </w:rPr>
        <w:t>Căn cứ Luật thực hiện Dân chủ ở cơ sở ngày 10 tháng 11 năm 2022;</w:t>
      </w:r>
    </w:p>
    <w:p w14:paraId="70765623" w14:textId="77777777" w:rsidR="00641713" w:rsidRPr="000D00D9" w:rsidRDefault="00641713" w:rsidP="00641713">
      <w:pPr>
        <w:spacing w:before="60" w:after="60"/>
        <w:ind w:firstLine="720"/>
        <w:jc w:val="both"/>
        <w:rPr>
          <w:i/>
        </w:rPr>
      </w:pPr>
      <w:r w:rsidRPr="000D00D9">
        <w:rPr>
          <w:i/>
        </w:rPr>
        <w:t>Căn cứ Nghị quyết số 1211/2016/UBTVQH13 ngày 25 tháng 5 năm 2016 của Uỷ ban Thường vụ Quốc hội về tiêu chuẩn của đơn vị hành chính và phân loại đơn vị hành chính; Nghị quyết số 27/2022/UBTVQH15 ngày 21/9/2022 của Ủy ban Thường vụ Quốc hội sửa đổi bổ sung một số điều của Nghị quyết số 1211/2016/UBTVQH13 ngày 25 tháng 5 năm 2016 của Uỷ ban Thường vụ Quốc hội.</w:t>
      </w:r>
    </w:p>
    <w:p w14:paraId="06D381A4" w14:textId="77777777" w:rsidR="00641713" w:rsidRPr="000D00D9" w:rsidRDefault="00641713" w:rsidP="00641713">
      <w:pPr>
        <w:spacing w:before="60" w:after="60"/>
        <w:ind w:firstLine="720"/>
        <w:jc w:val="both"/>
        <w:rPr>
          <w:i/>
        </w:rPr>
      </w:pPr>
      <w:r w:rsidRPr="000D00D9">
        <w:rPr>
          <w:i/>
          <w:spacing w:val="-4"/>
        </w:rPr>
        <w:t xml:space="preserve">Căn cứ Nghị quyết số </w:t>
      </w:r>
      <w:r>
        <w:rPr>
          <w:i/>
          <w:spacing w:val="-4"/>
        </w:rPr>
        <w:t>…</w:t>
      </w:r>
      <w:r w:rsidRPr="000D00D9">
        <w:rPr>
          <w:i/>
          <w:spacing w:val="-4"/>
        </w:rPr>
        <w:t>/</w:t>
      </w:r>
      <w:r>
        <w:rPr>
          <w:i/>
          <w:spacing w:val="-4"/>
        </w:rPr>
        <w:t xml:space="preserve">2025/UBTVQH  </w:t>
      </w:r>
      <w:r w:rsidRPr="000D00D9">
        <w:rPr>
          <w:i/>
          <w:spacing w:val="-4"/>
        </w:rPr>
        <w:t xml:space="preserve"> của Ủy ban Thường vụ Quốc hội về sắp xếp đơn vị hành chính cấp huyện, cấp xã; </w:t>
      </w:r>
      <w:r>
        <w:rPr>
          <w:i/>
        </w:rPr>
        <w:t>Nghị Quyết số 74</w:t>
      </w:r>
      <w:r w:rsidRPr="000D00D9">
        <w:rPr>
          <w:i/>
        </w:rPr>
        <w:t>/</w:t>
      </w:r>
      <w:r>
        <w:rPr>
          <w:i/>
        </w:rPr>
        <w:t>NQ-CP ngày 7 tháng 4 năm 2025</w:t>
      </w:r>
      <w:r w:rsidRPr="000D00D9">
        <w:rPr>
          <w:i/>
        </w:rPr>
        <w:t xml:space="preserve"> của Chính phủ </w:t>
      </w:r>
      <w:r>
        <w:rPr>
          <w:i/>
        </w:rPr>
        <w:t>ban hành Kế hoạch thực sắp xếp đơn vị hành chính và xây dựng mô hình tổ chức chính quyền địa phương 02 cấp;</w:t>
      </w:r>
    </w:p>
    <w:p w14:paraId="7B212D0B" w14:textId="0703F35F" w:rsidR="00641713" w:rsidRPr="000D00D9" w:rsidRDefault="00641713" w:rsidP="00641713">
      <w:pPr>
        <w:spacing w:before="60" w:after="60"/>
        <w:ind w:firstLine="720"/>
        <w:jc w:val="both"/>
        <w:rPr>
          <w:i/>
        </w:rPr>
      </w:pPr>
      <w:r w:rsidRPr="000D00D9">
        <w:rPr>
          <w:i/>
        </w:rPr>
        <w:t xml:space="preserve">Thực hiện Kế hoạch số ..../KH-UBND ngày ... tháng ..... năm </w:t>
      </w:r>
      <w:r>
        <w:rPr>
          <w:i/>
        </w:rPr>
        <w:t>2025</w:t>
      </w:r>
      <w:r w:rsidR="00DE60BD">
        <w:rPr>
          <w:i/>
        </w:rPr>
        <w:t xml:space="preserve"> của Ủy ban nhân dân huyện, </w:t>
      </w:r>
      <w:r w:rsidRPr="000D00D9">
        <w:rPr>
          <w:i/>
        </w:rPr>
        <w:t>thành phố) về triển khai, thực hiện sắp xếp các đơn vị hành chính cấp xã trên</w:t>
      </w:r>
      <w:r w:rsidR="00DE60BD">
        <w:rPr>
          <w:i/>
        </w:rPr>
        <w:t xml:space="preserve"> địa bàn huyện, </w:t>
      </w:r>
      <w:r w:rsidRPr="000D00D9">
        <w:rPr>
          <w:i/>
        </w:rPr>
        <w:t>thành phố);</w:t>
      </w:r>
    </w:p>
    <w:p w14:paraId="42C9EF3D" w14:textId="792FF558" w:rsidR="00641713" w:rsidRPr="000D00D9" w:rsidRDefault="00641713" w:rsidP="00641713">
      <w:pPr>
        <w:spacing w:before="60" w:after="60"/>
        <w:ind w:firstLine="720"/>
        <w:jc w:val="both"/>
        <w:rPr>
          <w:i/>
        </w:rPr>
      </w:pPr>
      <w:r w:rsidRPr="000D00D9">
        <w:rPr>
          <w:i/>
        </w:rPr>
        <w:t xml:space="preserve">Xét Tờ trình số .../TTr-UBND ngày ... tháng ... năm </w:t>
      </w:r>
      <w:r>
        <w:rPr>
          <w:i/>
        </w:rPr>
        <w:t>2025</w:t>
      </w:r>
      <w:r w:rsidRPr="000D00D9">
        <w:rPr>
          <w:i/>
        </w:rPr>
        <w:t xml:space="preserve"> của Ủy ban nhân dân cấp xã ... về chủ trương nhập, điều chỉnh địa giới đơn vị hành chính xã (phường, thị trấn) ... và xã (phường, thị trấn) ... để thành lập xã (phư</w:t>
      </w:r>
      <w:r w:rsidR="00DE60BD">
        <w:rPr>
          <w:i/>
        </w:rPr>
        <w:t>ờng, thị trấn) ... thuộc huyện, thành phố</w:t>
      </w:r>
      <w:r w:rsidR="00852F7C">
        <w:rPr>
          <w:i/>
        </w:rPr>
        <w:t xml:space="preserve"> ..., tỉnh </w:t>
      </w:r>
      <w:r w:rsidR="00955B66">
        <w:rPr>
          <w:i/>
        </w:rPr>
        <w:t>Đắk Lắk</w:t>
      </w:r>
      <w:r w:rsidRPr="000D00D9">
        <w:rPr>
          <w:i/>
          <w:vertAlign w:val="superscript"/>
        </w:rPr>
        <w:t>9</w:t>
      </w:r>
      <w:r w:rsidRPr="000D00D9">
        <w:rPr>
          <w:i/>
        </w:rPr>
        <w:t>; Báo cáo thẩm tra của Ban Pháp chế Hội đồng nhân dân xã (phường, thị trấn) ...; ý kiến thảo luận của các Đạ</w:t>
      </w:r>
      <w:r>
        <w:rPr>
          <w:i/>
        </w:rPr>
        <w:t>i biểu Hội đồng nhân dân tại kỳ họp,</w:t>
      </w:r>
    </w:p>
    <w:p w14:paraId="57EBD4E5" w14:textId="77777777" w:rsidR="00641713" w:rsidRPr="009672BD" w:rsidRDefault="00641713" w:rsidP="00641713">
      <w:pPr>
        <w:tabs>
          <w:tab w:val="left" w:pos="7655"/>
        </w:tabs>
        <w:spacing w:before="60" w:after="60"/>
        <w:jc w:val="center"/>
        <w:rPr>
          <w:b/>
          <w:sz w:val="20"/>
          <w:szCs w:val="20"/>
        </w:rPr>
      </w:pPr>
    </w:p>
    <w:p w14:paraId="0D5337F3" w14:textId="77777777" w:rsidR="00641713" w:rsidRPr="00BF160F" w:rsidRDefault="00641713" w:rsidP="00641713">
      <w:pPr>
        <w:spacing w:before="60" w:after="60"/>
        <w:jc w:val="center"/>
        <w:rPr>
          <w:b/>
        </w:rPr>
      </w:pPr>
      <w:r w:rsidRPr="00BF160F">
        <w:rPr>
          <w:b/>
        </w:rPr>
        <w:t>QUYẾT</w:t>
      </w:r>
      <w:r>
        <w:rPr>
          <w:b/>
        </w:rPr>
        <w:t xml:space="preserve"> NGHỊ:</w:t>
      </w:r>
    </w:p>
    <w:p w14:paraId="4C962830" w14:textId="77777777" w:rsidR="00641713" w:rsidRPr="009672BD" w:rsidRDefault="00641713" w:rsidP="00641713">
      <w:pPr>
        <w:spacing w:before="60" w:after="60"/>
        <w:ind w:firstLine="720"/>
        <w:jc w:val="both"/>
        <w:rPr>
          <w:sz w:val="20"/>
          <w:szCs w:val="20"/>
        </w:rPr>
      </w:pPr>
    </w:p>
    <w:p w14:paraId="37909B25" w14:textId="310E2D6C" w:rsidR="00641713" w:rsidRDefault="00641713" w:rsidP="00641713">
      <w:pPr>
        <w:spacing w:before="60" w:after="60"/>
        <w:ind w:firstLine="720"/>
        <w:jc w:val="both"/>
      </w:pPr>
      <w:r w:rsidRPr="00DF2267">
        <w:rPr>
          <w:b/>
        </w:rPr>
        <w:t>Điều 1.</w:t>
      </w:r>
      <w:r>
        <w:t xml:space="preserve"> Tán thành chủ trương </w:t>
      </w:r>
      <w:r w:rsidR="00D41DF3">
        <w:t>sắp xếp, sáp nhập</w:t>
      </w:r>
      <w:r>
        <w:t xml:space="preserve"> đơn vị hành chính </w:t>
      </w:r>
      <w:r w:rsidR="00852F7C">
        <w:t xml:space="preserve">tỉnh </w:t>
      </w:r>
      <w:r w:rsidR="00955B66">
        <w:t>Đắk Lắk</w:t>
      </w:r>
      <w:r w:rsidR="00D41DF3">
        <w:t xml:space="preserve"> </w:t>
      </w:r>
      <w:r>
        <w:t xml:space="preserve">và </w:t>
      </w:r>
      <w:r w:rsidR="00852F7C">
        <w:t>…..</w:t>
      </w:r>
      <w:r w:rsidRPr="0018182F">
        <w:rPr>
          <w:sz w:val="24"/>
          <w:szCs w:val="24"/>
        </w:rPr>
        <w:t xml:space="preserve"> </w:t>
      </w:r>
      <w:r>
        <w:t xml:space="preserve">để thành lập </w:t>
      </w:r>
      <w:r w:rsidR="00D41DF3">
        <w:t>đơn vị hành chính mớ</w:t>
      </w:r>
      <w:r w:rsidR="00852F7C">
        <w:t>i lấy tên là ……</w:t>
      </w:r>
      <w:r>
        <w:rPr>
          <w:vertAlign w:val="superscript"/>
        </w:rPr>
        <w:t>9</w:t>
      </w:r>
      <w:r>
        <w:t>; cụ thể như sau:</w:t>
      </w:r>
    </w:p>
    <w:p w14:paraId="32EE0924" w14:textId="4F0D89F3" w:rsidR="00641713" w:rsidRPr="000722C6" w:rsidRDefault="00641713" w:rsidP="00852F7C">
      <w:pPr>
        <w:spacing w:before="240" w:after="60"/>
        <w:ind w:firstLine="720"/>
        <w:jc w:val="both"/>
        <w:rPr>
          <w:i/>
        </w:rPr>
      </w:pPr>
      <w:r>
        <w:lastRenderedPageBreak/>
        <w:t>Nhập, điều chỉnh toàn bộ diện tích tự nhiên ... ha (km</w:t>
      </w:r>
      <w:r>
        <w:rPr>
          <w:vertAlign w:val="superscript"/>
        </w:rPr>
        <w:t xml:space="preserve">2 </w:t>
      </w:r>
      <w:r>
        <w:t xml:space="preserve">), dân số ... người của </w:t>
      </w:r>
      <w:r w:rsidR="00B7578F">
        <w:t xml:space="preserve">tỉnh </w:t>
      </w:r>
      <w:r w:rsidR="00955B66">
        <w:t>Đắk Lắk</w:t>
      </w:r>
      <w:r w:rsidR="00B7578F">
        <w:t xml:space="preserve"> </w:t>
      </w:r>
      <w:r>
        <w:t>và toàn bộ diện tích tự nhiên ... ha (km</w:t>
      </w:r>
      <w:r>
        <w:rPr>
          <w:vertAlign w:val="superscript"/>
        </w:rPr>
        <w:t xml:space="preserve">2 </w:t>
      </w:r>
      <w:r>
        <w:t xml:space="preserve">) dân số ... người của </w:t>
      </w:r>
      <w:r w:rsidR="00852F7C" w:rsidRPr="00852F7C">
        <w:rPr>
          <w:color w:val="FF0000"/>
        </w:rPr>
        <w:t>…..</w:t>
      </w:r>
      <w:r w:rsidRPr="000722C6">
        <w:rPr>
          <w:i/>
        </w:rPr>
        <w:t xml:space="preserve">(có biểu </w:t>
      </w:r>
      <w:r>
        <w:rPr>
          <w:i/>
        </w:rPr>
        <w:t>T</w:t>
      </w:r>
      <w:r w:rsidRPr="000722C6">
        <w:rPr>
          <w:i/>
        </w:rPr>
        <w:t>ổng hợp kết quả biểu quyết của Hội đồng nhân dân kèm theo)</w:t>
      </w:r>
    </w:p>
    <w:p w14:paraId="70E17946" w14:textId="77777777" w:rsidR="00641713" w:rsidRDefault="00641713" w:rsidP="00641713">
      <w:pPr>
        <w:spacing w:before="60" w:after="60"/>
        <w:ind w:firstLine="720"/>
        <w:jc w:val="both"/>
      </w:pPr>
      <w:r w:rsidRPr="00596B94">
        <w:rPr>
          <w:b/>
        </w:rPr>
        <w:t>Điều 2.</w:t>
      </w:r>
      <w:r>
        <w:t xml:space="preserve"> Hội đồng nhân dân xã </w:t>
      </w:r>
      <w:r w:rsidRPr="00A43675">
        <w:rPr>
          <w:i/>
        </w:rPr>
        <w:t>(phường, thị trấn)</w:t>
      </w:r>
      <w:r>
        <w:t xml:space="preserve"> giao Ủy ban nhân dân xã </w:t>
      </w:r>
      <w:r w:rsidRPr="00A43675">
        <w:rPr>
          <w:i/>
        </w:rPr>
        <w:t>(phường, thị trấn)</w:t>
      </w:r>
      <w:r>
        <w:t xml:space="preserve"> căn cứ Nghị quyết này hoàn thiện hồ sơ, trình cấp có thẩm quyền xem xét, quyết định.</w:t>
      </w:r>
    </w:p>
    <w:p w14:paraId="14F67269" w14:textId="77777777" w:rsidR="00641713" w:rsidRDefault="00641713" w:rsidP="00641713">
      <w:pPr>
        <w:spacing w:before="60" w:after="60"/>
        <w:ind w:firstLine="720"/>
        <w:jc w:val="both"/>
      </w:pPr>
      <w:r>
        <w:t xml:space="preserve">Thường trực Hội đồng nhân dân xã </w:t>
      </w:r>
      <w:r w:rsidRPr="00A43675">
        <w:rPr>
          <w:i/>
        </w:rPr>
        <w:t>(phường, thị trấn)</w:t>
      </w:r>
      <w:r>
        <w:t xml:space="preserve">, các Ban của Hội đồng nhân dân xã </w:t>
      </w:r>
      <w:r w:rsidRPr="00A43675">
        <w:rPr>
          <w:i/>
        </w:rPr>
        <w:t>(phường, thị trấn)</w:t>
      </w:r>
      <w:r>
        <w:t xml:space="preserve">, các đại biểu Hội đồng nhân dân xã </w:t>
      </w:r>
      <w:r w:rsidRPr="00A43675">
        <w:rPr>
          <w:i/>
        </w:rPr>
        <w:t>(phường, thị trấn)</w:t>
      </w:r>
      <w:r>
        <w:t xml:space="preserve"> có trách nhiệm giám sát, kiểm tra việc triển khai, thực hiện Nghị quyết ngày.</w:t>
      </w:r>
    </w:p>
    <w:p w14:paraId="4D8FE2E9" w14:textId="77777777" w:rsidR="00641713" w:rsidRDefault="00641713" w:rsidP="00641713">
      <w:pPr>
        <w:spacing w:before="60" w:after="60"/>
        <w:ind w:firstLine="720"/>
        <w:jc w:val="both"/>
      </w:pPr>
      <w:r>
        <w:t xml:space="preserve">Nghị quyết này đã được Hội đồng nhân dân xã </w:t>
      </w:r>
      <w:r w:rsidRPr="00A43675">
        <w:rPr>
          <w:i/>
        </w:rPr>
        <w:t>(phường, thị trấn)</w:t>
      </w:r>
      <w:r>
        <w:t xml:space="preserve"> </w:t>
      </w:r>
      <w:r w:rsidRPr="00A43675">
        <w:rPr>
          <w:sz w:val="24"/>
        </w:rPr>
        <w:t>.........</w:t>
      </w:r>
      <w:r>
        <w:rPr>
          <w:sz w:val="24"/>
        </w:rPr>
        <w:t>....</w:t>
      </w:r>
      <w:r w:rsidRPr="00A43675">
        <w:rPr>
          <w:sz w:val="24"/>
        </w:rPr>
        <w:t>...........</w:t>
      </w:r>
      <w:r>
        <w:t xml:space="preserve">, khóa </w:t>
      </w:r>
      <w:r w:rsidRPr="00A43675">
        <w:rPr>
          <w:sz w:val="24"/>
        </w:rPr>
        <w:t>........</w:t>
      </w:r>
      <w:r>
        <w:t xml:space="preserve">, nhiệm kỳ 2021 - 2026, kỳ họp </w:t>
      </w:r>
      <w:r w:rsidRPr="00A43675">
        <w:rPr>
          <w:sz w:val="24"/>
        </w:rPr>
        <w:t xml:space="preserve">...... </w:t>
      </w:r>
      <w:r>
        <w:t xml:space="preserve">thông qua ngày </w:t>
      </w:r>
      <w:r w:rsidRPr="00A43675">
        <w:rPr>
          <w:sz w:val="24"/>
        </w:rPr>
        <w:t xml:space="preserve">... </w:t>
      </w:r>
      <w:r>
        <w:t xml:space="preserve">tháng </w:t>
      </w:r>
      <w:r w:rsidRPr="00A43675">
        <w:rPr>
          <w:sz w:val="24"/>
        </w:rPr>
        <w:t xml:space="preserve">... </w:t>
      </w:r>
      <w:r>
        <w:t>năm 2025./.</w:t>
      </w:r>
    </w:p>
    <w:p w14:paraId="2400EA66" w14:textId="77777777" w:rsidR="00641713" w:rsidRPr="00A0575F" w:rsidRDefault="00641713" w:rsidP="00641713">
      <w:pPr>
        <w:spacing w:before="60" w:after="60"/>
        <w:ind w:firstLine="720"/>
        <w:jc w:val="both"/>
      </w:pPr>
    </w:p>
    <w:tbl>
      <w:tblPr>
        <w:tblW w:w="9606" w:type="dxa"/>
        <w:tblLook w:val="01E0" w:firstRow="1" w:lastRow="1" w:firstColumn="1" w:lastColumn="1" w:noHBand="0" w:noVBand="0"/>
      </w:tblPr>
      <w:tblGrid>
        <w:gridCol w:w="5353"/>
        <w:gridCol w:w="4253"/>
      </w:tblGrid>
      <w:tr w:rsidR="00641713" w:rsidRPr="00A0575F" w14:paraId="6CD1200C" w14:textId="77777777" w:rsidTr="009C77B8">
        <w:tc>
          <w:tcPr>
            <w:tcW w:w="5353" w:type="dxa"/>
            <w:shd w:val="clear" w:color="auto" w:fill="auto"/>
          </w:tcPr>
          <w:p w14:paraId="522D1828" w14:textId="77777777" w:rsidR="00641713" w:rsidRPr="00A0575F" w:rsidRDefault="00641713" w:rsidP="009C77B8">
            <w:pPr>
              <w:rPr>
                <w:b/>
                <w:i/>
                <w:sz w:val="24"/>
                <w:szCs w:val="22"/>
              </w:rPr>
            </w:pPr>
            <w:r w:rsidRPr="00A0575F">
              <w:rPr>
                <w:b/>
                <w:i/>
                <w:sz w:val="24"/>
                <w:szCs w:val="22"/>
              </w:rPr>
              <w:t>Nơi nhận:</w:t>
            </w:r>
          </w:p>
          <w:p w14:paraId="27048CDA" w14:textId="1FE20260" w:rsidR="00641713" w:rsidRDefault="00641713" w:rsidP="009C77B8">
            <w:pPr>
              <w:rPr>
                <w:sz w:val="22"/>
                <w:szCs w:val="22"/>
              </w:rPr>
            </w:pPr>
            <w:r w:rsidRPr="00A0575F">
              <w:rPr>
                <w:sz w:val="22"/>
                <w:szCs w:val="22"/>
              </w:rPr>
              <w:t xml:space="preserve">- </w:t>
            </w:r>
            <w:r>
              <w:rPr>
                <w:sz w:val="22"/>
                <w:szCs w:val="22"/>
              </w:rPr>
              <w:t xml:space="preserve">TT HĐND huyện </w:t>
            </w:r>
            <w:r w:rsidR="00DE60BD">
              <w:rPr>
                <w:i/>
                <w:sz w:val="22"/>
                <w:szCs w:val="22"/>
              </w:rPr>
              <w:t>thành phố</w:t>
            </w:r>
            <w:r>
              <w:rPr>
                <w:sz w:val="22"/>
                <w:szCs w:val="22"/>
              </w:rPr>
              <w:t>;</w:t>
            </w:r>
          </w:p>
          <w:p w14:paraId="749C4442" w14:textId="6F5B4B53" w:rsidR="00641713" w:rsidRPr="00A0575F" w:rsidRDefault="00641713" w:rsidP="009C77B8">
            <w:pPr>
              <w:rPr>
                <w:sz w:val="22"/>
                <w:szCs w:val="22"/>
              </w:rPr>
            </w:pPr>
            <w:r>
              <w:rPr>
                <w:sz w:val="22"/>
                <w:szCs w:val="22"/>
              </w:rPr>
              <w:t xml:space="preserve">- UBND huyện </w:t>
            </w:r>
            <w:r w:rsidRPr="00C44A01">
              <w:rPr>
                <w:i/>
                <w:sz w:val="22"/>
                <w:szCs w:val="22"/>
              </w:rPr>
              <w:t>thành phố</w:t>
            </w:r>
            <w:r>
              <w:rPr>
                <w:sz w:val="22"/>
                <w:szCs w:val="22"/>
              </w:rPr>
              <w:t>;</w:t>
            </w:r>
          </w:p>
          <w:p w14:paraId="29F3999B" w14:textId="77777777" w:rsidR="00641713" w:rsidRDefault="00641713" w:rsidP="009C77B8">
            <w:pPr>
              <w:rPr>
                <w:sz w:val="22"/>
                <w:szCs w:val="22"/>
              </w:rPr>
            </w:pPr>
            <w:r w:rsidRPr="00A0575F">
              <w:rPr>
                <w:sz w:val="22"/>
                <w:szCs w:val="22"/>
              </w:rPr>
              <w:t xml:space="preserve">- </w:t>
            </w:r>
            <w:r>
              <w:rPr>
                <w:sz w:val="22"/>
                <w:szCs w:val="22"/>
              </w:rPr>
              <w:t xml:space="preserve">TT Đảng xã, TT HĐND, UBND xã </w:t>
            </w:r>
            <w:r w:rsidRPr="00C44A01">
              <w:rPr>
                <w:i/>
                <w:sz w:val="22"/>
                <w:szCs w:val="22"/>
              </w:rPr>
              <w:t>(phường, thị trấn)</w:t>
            </w:r>
            <w:r>
              <w:rPr>
                <w:sz w:val="22"/>
                <w:szCs w:val="22"/>
              </w:rPr>
              <w:t>;</w:t>
            </w:r>
          </w:p>
          <w:p w14:paraId="01588C14" w14:textId="77777777" w:rsidR="00641713" w:rsidRPr="00A0575F" w:rsidRDefault="00641713" w:rsidP="009C77B8">
            <w:pPr>
              <w:rPr>
                <w:sz w:val="22"/>
                <w:szCs w:val="22"/>
              </w:rPr>
            </w:pPr>
            <w:r>
              <w:rPr>
                <w:sz w:val="22"/>
                <w:szCs w:val="22"/>
              </w:rPr>
              <w:t xml:space="preserve">- Các đại biểu HĐND xã </w:t>
            </w:r>
            <w:r w:rsidRPr="00C44A01">
              <w:rPr>
                <w:i/>
                <w:sz w:val="22"/>
                <w:szCs w:val="22"/>
              </w:rPr>
              <w:t>(phường, thị trấn)</w:t>
            </w:r>
            <w:r>
              <w:rPr>
                <w:sz w:val="22"/>
                <w:szCs w:val="22"/>
              </w:rPr>
              <w:t>;</w:t>
            </w:r>
          </w:p>
          <w:p w14:paraId="3D029AA8" w14:textId="77777777" w:rsidR="00641713" w:rsidRPr="00A0575F" w:rsidRDefault="00641713" w:rsidP="009C77B8">
            <w:pPr>
              <w:rPr>
                <w:sz w:val="22"/>
                <w:szCs w:val="22"/>
              </w:rPr>
            </w:pPr>
            <w:r w:rsidRPr="00A0575F">
              <w:rPr>
                <w:sz w:val="22"/>
                <w:szCs w:val="22"/>
              </w:rPr>
              <w:t xml:space="preserve">- </w:t>
            </w:r>
            <w:r>
              <w:rPr>
                <w:sz w:val="22"/>
                <w:szCs w:val="22"/>
              </w:rPr>
              <w:t>.....................;</w:t>
            </w:r>
          </w:p>
          <w:p w14:paraId="27F3EC23" w14:textId="77777777" w:rsidR="00641713" w:rsidRPr="00A0575F" w:rsidRDefault="00641713" w:rsidP="009C77B8">
            <w:pPr>
              <w:rPr>
                <w:sz w:val="22"/>
                <w:szCs w:val="22"/>
              </w:rPr>
            </w:pPr>
            <w:r w:rsidRPr="00A0575F">
              <w:rPr>
                <w:sz w:val="22"/>
                <w:szCs w:val="22"/>
              </w:rPr>
              <w:t xml:space="preserve">- Lưu: VT, </w:t>
            </w:r>
            <w:r>
              <w:rPr>
                <w:sz w:val="22"/>
                <w:szCs w:val="22"/>
              </w:rPr>
              <w:t>.....</w:t>
            </w:r>
            <w:r w:rsidRPr="00A0575F">
              <w:rPr>
                <w:sz w:val="22"/>
                <w:szCs w:val="22"/>
              </w:rPr>
              <w:t>.</w:t>
            </w:r>
          </w:p>
        </w:tc>
        <w:tc>
          <w:tcPr>
            <w:tcW w:w="4253" w:type="dxa"/>
            <w:shd w:val="clear" w:color="auto" w:fill="auto"/>
          </w:tcPr>
          <w:p w14:paraId="53B6B622" w14:textId="77777777" w:rsidR="00641713" w:rsidRPr="00A0575F" w:rsidRDefault="00641713" w:rsidP="009C77B8">
            <w:pPr>
              <w:jc w:val="center"/>
              <w:rPr>
                <w:b/>
                <w:sz w:val="26"/>
              </w:rPr>
            </w:pPr>
            <w:r>
              <w:rPr>
                <w:b/>
                <w:sz w:val="26"/>
              </w:rPr>
              <w:t>CHỦ TỊCH</w:t>
            </w:r>
          </w:p>
          <w:p w14:paraId="237611C4" w14:textId="77777777" w:rsidR="00641713" w:rsidRPr="000202BE" w:rsidRDefault="00641713" w:rsidP="009C77B8">
            <w:pPr>
              <w:jc w:val="center"/>
              <w:rPr>
                <w:i/>
                <w:sz w:val="22"/>
              </w:rPr>
            </w:pPr>
            <w:r w:rsidRPr="000202BE">
              <w:rPr>
                <w:i/>
                <w:sz w:val="22"/>
              </w:rPr>
              <w:t>(</w:t>
            </w:r>
            <w:r>
              <w:rPr>
                <w:i/>
                <w:sz w:val="22"/>
              </w:rPr>
              <w:t>K</w:t>
            </w:r>
            <w:r w:rsidRPr="000202BE">
              <w:rPr>
                <w:i/>
                <w:sz w:val="22"/>
              </w:rPr>
              <w:t>ý, đóng dấu và ghi rõ họ, tên)</w:t>
            </w:r>
          </w:p>
          <w:p w14:paraId="039456C3" w14:textId="77777777" w:rsidR="00641713" w:rsidRPr="00A0575F" w:rsidRDefault="00641713" w:rsidP="009C77B8">
            <w:pPr>
              <w:jc w:val="center"/>
              <w:rPr>
                <w:b/>
              </w:rPr>
            </w:pPr>
          </w:p>
        </w:tc>
      </w:tr>
    </w:tbl>
    <w:p w14:paraId="2DC768D1" w14:textId="77777777" w:rsidR="00641713" w:rsidRPr="00A0575F" w:rsidRDefault="00641713" w:rsidP="00641713">
      <w:pPr>
        <w:spacing w:before="120"/>
        <w:ind w:firstLine="720"/>
        <w:jc w:val="both"/>
      </w:pPr>
    </w:p>
    <w:p w14:paraId="560CE886" w14:textId="77777777" w:rsidR="00641713" w:rsidRDefault="00641713" w:rsidP="00D73B00">
      <w:pPr>
        <w:jc w:val="right"/>
      </w:pPr>
      <w:r>
        <w:br w:type="page"/>
      </w:r>
    </w:p>
    <w:p w14:paraId="48414B46" w14:textId="2C545805" w:rsidR="0004395D" w:rsidRPr="001D46EF" w:rsidRDefault="00B10F98" w:rsidP="001D46EF">
      <w:pPr>
        <w:jc w:val="center"/>
        <w:rPr>
          <w:b/>
          <w:lang w:val="vi-VN"/>
        </w:rPr>
      </w:pPr>
      <w:r>
        <w:rPr>
          <w:b/>
        </w:rPr>
        <w:lastRenderedPageBreak/>
        <w:t xml:space="preserve">Phụ lục </w:t>
      </w:r>
      <w:r w:rsidR="001D46EF">
        <w:rPr>
          <w:b/>
          <w:lang w:val="vi-VN"/>
        </w:rPr>
        <w:t>IX</w:t>
      </w:r>
    </w:p>
    <w:p w14:paraId="0BF19A2B" w14:textId="77777777" w:rsidR="009725C1" w:rsidRPr="0004395D" w:rsidRDefault="004329F0" w:rsidP="004329F0">
      <w:pPr>
        <w:jc w:val="center"/>
        <w:rPr>
          <w:rFonts w:ascii="Times New Roman Bold" w:hAnsi="Times New Roman Bold"/>
          <w:b/>
          <w:spacing w:val="-2"/>
        </w:rPr>
      </w:pPr>
      <w:r w:rsidRPr="0004395D">
        <w:rPr>
          <w:rFonts w:ascii="Times New Roman Bold" w:hAnsi="Times New Roman Bold"/>
          <w:b/>
          <w:spacing w:val="-2"/>
        </w:rPr>
        <w:t>TỔNG HỢP</w:t>
      </w:r>
    </w:p>
    <w:p w14:paraId="4EB42003" w14:textId="77777777" w:rsidR="004329F0" w:rsidRPr="004329F0" w:rsidRDefault="004329F0" w:rsidP="004329F0">
      <w:pPr>
        <w:jc w:val="center"/>
        <w:rPr>
          <w:rFonts w:ascii="Times New Roman Bold" w:hAnsi="Times New Roman Bold"/>
          <w:b/>
          <w:spacing w:val="-2"/>
        </w:rPr>
      </w:pPr>
      <w:r w:rsidRPr="0004395D">
        <w:rPr>
          <w:rFonts w:ascii="Times New Roman Bold" w:hAnsi="Times New Roman Bold"/>
          <w:b/>
          <w:spacing w:val="-2"/>
        </w:rPr>
        <w:t>K</w:t>
      </w:r>
      <w:r w:rsidRPr="004329F0">
        <w:rPr>
          <w:rFonts w:ascii="Times New Roman Bold" w:hAnsi="Times New Roman Bold"/>
          <w:b/>
          <w:spacing w:val="-2"/>
        </w:rPr>
        <w:t xml:space="preserve">ết quả biểu quyết của </w:t>
      </w:r>
      <w:r w:rsidRPr="0004395D">
        <w:rPr>
          <w:rFonts w:ascii="Times New Roman Bold" w:hAnsi="Times New Roman Bold"/>
          <w:b/>
          <w:spacing w:val="-2"/>
        </w:rPr>
        <w:t>H</w:t>
      </w:r>
      <w:r w:rsidRPr="004329F0">
        <w:rPr>
          <w:rFonts w:ascii="Times New Roman Bold" w:hAnsi="Times New Roman Bold"/>
          <w:b/>
          <w:spacing w:val="-2"/>
        </w:rPr>
        <w:t xml:space="preserve">ội đồng nhân dân xã </w:t>
      </w:r>
      <w:r w:rsidRPr="00731338">
        <w:rPr>
          <w:rFonts w:ascii="Times New Roman Bold" w:hAnsi="Times New Roman Bold"/>
          <w:b/>
          <w:i/>
          <w:spacing w:val="-2"/>
        </w:rPr>
        <w:t xml:space="preserve">(phường, thị trấn) </w:t>
      </w:r>
      <w:r w:rsidRPr="004329F0">
        <w:rPr>
          <w:rFonts w:ascii="Times New Roman Bold" w:hAnsi="Times New Roman Bold"/>
          <w:b/>
          <w:spacing w:val="-2"/>
        </w:rPr>
        <w:t xml:space="preserve">........ về .......... </w:t>
      </w:r>
      <w:r w:rsidRPr="004329F0">
        <w:rPr>
          <w:rFonts w:ascii="Times New Roman Bold" w:hAnsi="Times New Roman Bold"/>
          <w:b/>
          <w:spacing w:val="-2"/>
          <w:vertAlign w:val="superscript"/>
        </w:rPr>
        <w:footnoteReference w:id="13"/>
      </w:r>
    </w:p>
    <w:p w14:paraId="6F3CFC5D" w14:textId="77777777" w:rsidR="00E64966" w:rsidRPr="004329F0" w:rsidRDefault="004329F0" w:rsidP="004329F0">
      <w:pPr>
        <w:jc w:val="center"/>
        <w:rPr>
          <w:i/>
        </w:rPr>
      </w:pPr>
      <w:r w:rsidRPr="004329F0">
        <w:rPr>
          <w:i/>
        </w:rPr>
        <w:t>(kèm theo Nghị quyết số ..../NQ-</w:t>
      </w:r>
      <w:r w:rsidR="008F7634">
        <w:rPr>
          <w:i/>
        </w:rPr>
        <w:t xml:space="preserve">HĐND ngày ... tháng ... năm </w:t>
      </w:r>
      <w:r w:rsidR="00433D6E">
        <w:rPr>
          <w:i/>
        </w:rPr>
        <w:t>2025</w:t>
      </w:r>
    </w:p>
    <w:p w14:paraId="11AA5D7F" w14:textId="77777777" w:rsidR="004329F0" w:rsidRPr="004329F0" w:rsidRDefault="004329F0" w:rsidP="004329F0">
      <w:pPr>
        <w:jc w:val="center"/>
        <w:rPr>
          <w:i/>
        </w:rPr>
      </w:pPr>
      <w:r w:rsidRPr="004329F0">
        <w:rPr>
          <w:i/>
        </w:rPr>
        <w:t>của Hội đồng nhân dân xã (phường, thị trấn) ..........</w:t>
      </w:r>
      <w:r w:rsidR="001143B5">
        <w:rPr>
          <w:i/>
        </w:rPr>
        <w:t>....</w:t>
      </w:r>
      <w:r w:rsidRPr="004329F0">
        <w:rPr>
          <w:i/>
        </w:rPr>
        <w:t>.........)</w:t>
      </w:r>
    </w:p>
    <w:p w14:paraId="4FD17F38" w14:textId="77777777" w:rsidR="004329F0" w:rsidRDefault="004329F0" w:rsidP="004329F0">
      <w:pPr>
        <w:jc w:val="center"/>
      </w:pPr>
      <w:r>
        <w:t>––––––––––––––––––</w:t>
      </w:r>
    </w:p>
    <w:p w14:paraId="330A5605" w14:textId="77777777" w:rsidR="004329F0" w:rsidRPr="009B40AC" w:rsidRDefault="004329F0" w:rsidP="00802A2B">
      <w:pPr>
        <w:rPr>
          <w:sz w:val="16"/>
          <w:szCs w:val="16"/>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323"/>
        <w:gridCol w:w="1323"/>
        <w:gridCol w:w="1323"/>
        <w:gridCol w:w="1205"/>
        <w:gridCol w:w="1205"/>
        <w:gridCol w:w="1205"/>
        <w:gridCol w:w="1205"/>
      </w:tblGrid>
      <w:tr w:rsidR="0004395D" w:rsidRPr="00F03A03" w14:paraId="42AA3517" w14:textId="77777777">
        <w:trPr>
          <w:trHeight w:val="520"/>
        </w:trPr>
        <w:tc>
          <w:tcPr>
            <w:tcW w:w="709" w:type="dxa"/>
            <w:vMerge w:val="restart"/>
            <w:vAlign w:val="center"/>
          </w:tcPr>
          <w:p w14:paraId="2E92CD04" w14:textId="77777777" w:rsidR="0004395D" w:rsidRPr="007954C3" w:rsidRDefault="0004395D" w:rsidP="00802A2B">
            <w:pPr>
              <w:pStyle w:val="BodyText"/>
              <w:jc w:val="center"/>
              <w:rPr>
                <w:rFonts w:ascii="Times New Roman" w:hAnsi="Times New Roman"/>
                <w:b/>
                <w:sz w:val="24"/>
                <w:szCs w:val="26"/>
                <w:lang w:val="en-US" w:eastAsia="en-US"/>
              </w:rPr>
            </w:pPr>
            <w:r w:rsidRPr="007954C3">
              <w:rPr>
                <w:rFonts w:ascii="Times New Roman" w:hAnsi="Times New Roman"/>
                <w:b/>
                <w:sz w:val="24"/>
                <w:szCs w:val="26"/>
                <w:lang w:val="en-US" w:eastAsia="en-US"/>
              </w:rPr>
              <w:t>STT</w:t>
            </w:r>
          </w:p>
        </w:tc>
        <w:tc>
          <w:tcPr>
            <w:tcW w:w="3969" w:type="dxa"/>
            <w:gridSpan w:val="3"/>
            <w:vAlign w:val="center"/>
          </w:tcPr>
          <w:p w14:paraId="50CFEC11" w14:textId="77777777" w:rsidR="0004395D" w:rsidRPr="007954C3" w:rsidRDefault="0004395D" w:rsidP="00802A2B">
            <w:pPr>
              <w:pStyle w:val="BodyText"/>
              <w:jc w:val="center"/>
              <w:rPr>
                <w:rFonts w:ascii="Times New Roman" w:hAnsi="Times New Roman"/>
                <w:b/>
                <w:sz w:val="26"/>
                <w:szCs w:val="26"/>
                <w:lang w:val="en-US" w:eastAsia="en-US"/>
              </w:rPr>
            </w:pPr>
            <w:r w:rsidRPr="007954C3">
              <w:rPr>
                <w:rFonts w:ascii="Times New Roman" w:hAnsi="Times New Roman"/>
                <w:b/>
                <w:sz w:val="26"/>
                <w:szCs w:val="26"/>
                <w:lang w:val="en-US" w:eastAsia="en-US"/>
              </w:rPr>
              <w:t>Số lượng đại biểu HĐND</w:t>
            </w:r>
          </w:p>
        </w:tc>
        <w:tc>
          <w:tcPr>
            <w:tcW w:w="4820" w:type="dxa"/>
            <w:gridSpan w:val="4"/>
            <w:vAlign w:val="center"/>
          </w:tcPr>
          <w:p w14:paraId="53A02B4E" w14:textId="77777777" w:rsidR="0004395D" w:rsidRPr="007954C3" w:rsidRDefault="0004395D" w:rsidP="00802A2B">
            <w:pPr>
              <w:pStyle w:val="BodyText"/>
              <w:jc w:val="center"/>
              <w:rPr>
                <w:rFonts w:ascii="Times New Roman" w:hAnsi="Times New Roman"/>
                <w:sz w:val="26"/>
                <w:szCs w:val="26"/>
                <w:lang w:val="en-US" w:eastAsia="en-US"/>
              </w:rPr>
            </w:pPr>
            <w:r w:rsidRPr="007954C3">
              <w:rPr>
                <w:rFonts w:ascii="Times New Roman" w:hAnsi="Times New Roman"/>
                <w:b/>
                <w:sz w:val="26"/>
                <w:szCs w:val="26"/>
                <w:lang w:val="en-US" w:eastAsia="en-US"/>
              </w:rPr>
              <w:t>Kết quả biểu quyết</w:t>
            </w:r>
          </w:p>
        </w:tc>
      </w:tr>
      <w:tr w:rsidR="0004395D" w:rsidRPr="00F03A03" w14:paraId="30202D45" w14:textId="77777777">
        <w:trPr>
          <w:trHeight w:val="1361"/>
        </w:trPr>
        <w:tc>
          <w:tcPr>
            <w:tcW w:w="709" w:type="dxa"/>
            <w:vMerge/>
            <w:vAlign w:val="center"/>
          </w:tcPr>
          <w:p w14:paraId="16C38076" w14:textId="77777777" w:rsidR="0004395D" w:rsidRPr="007954C3" w:rsidRDefault="0004395D" w:rsidP="00802A2B">
            <w:pPr>
              <w:pStyle w:val="BodyText"/>
              <w:jc w:val="center"/>
              <w:rPr>
                <w:rFonts w:ascii="Times New Roman" w:hAnsi="Times New Roman"/>
                <w:b/>
                <w:sz w:val="24"/>
                <w:szCs w:val="26"/>
                <w:lang w:val="en-US" w:eastAsia="en-US"/>
              </w:rPr>
            </w:pPr>
          </w:p>
        </w:tc>
        <w:tc>
          <w:tcPr>
            <w:tcW w:w="1323" w:type="dxa"/>
            <w:vAlign w:val="center"/>
          </w:tcPr>
          <w:p w14:paraId="6523DED2" w14:textId="77777777" w:rsidR="0004395D" w:rsidRPr="007954C3" w:rsidRDefault="0004395D" w:rsidP="00802A2B">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Tổng số đại biểu HĐND</w:t>
            </w:r>
          </w:p>
        </w:tc>
        <w:tc>
          <w:tcPr>
            <w:tcW w:w="1323" w:type="dxa"/>
            <w:vAlign w:val="center"/>
          </w:tcPr>
          <w:p w14:paraId="2C2801B8" w14:textId="77777777" w:rsidR="0004395D" w:rsidRPr="007954C3" w:rsidRDefault="0004395D" w:rsidP="00802A2B">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Số đại biểu tham dự kỳ họp</w:t>
            </w:r>
          </w:p>
        </w:tc>
        <w:tc>
          <w:tcPr>
            <w:tcW w:w="1323" w:type="dxa"/>
            <w:vAlign w:val="center"/>
          </w:tcPr>
          <w:p w14:paraId="15D6CB1C" w14:textId="77777777" w:rsidR="0004395D" w:rsidRPr="007954C3" w:rsidRDefault="0004395D" w:rsidP="00802A2B">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Tỷ lệ đại biểu tham dự kỳ họp</w:t>
            </w:r>
          </w:p>
        </w:tc>
        <w:tc>
          <w:tcPr>
            <w:tcW w:w="1205" w:type="dxa"/>
            <w:vAlign w:val="center"/>
          </w:tcPr>
          <w:p w14:paraId="6C3AADC9" w14:textId="77777777" w:rsidR="0004395D" w:rsidRPr="007954C3" w:rsidRDefault="0004395D" w:rsidP="00802A2B">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Số đại biểu đồng ý</w:t>
            </w:r>
          </w:p>
        </w:tc>
        <w:tc>
          <w:tcPr>
            <w:tcW w:w="1205" w:type="dxa"/>
            <w:vAlign w:val="center"/>
          </w:tcPr>
          <w:p w14:paraId="2229F633" w14:textId="77777777" w:rsidR="0004395D" w:rsidRPr="007954C3" w:rsidRDefault="0004395D" w:rsidP="00802A2B">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Tỷ lệ</w:t>
            </w:r>
          </w:p>
        </w:tc>
        <w:tc>
          <w:tcPr>
            <w:tcW w:w="1205" w:type="dxa"/>
            <w:vAlign w:val="center"/>
          </w:tcPr>
          <w:p w14:paraId="3ED6D7DF" w14:textId="77777777" w:rsidR="0004395D" w:rsidRPr="007954C3" w:rsidRDefault="0004395D" w:rsidP="00802A2B">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Số đại biểu không đồng ý</w:t>
            </w:r>
          </w:p>
        </w:tc>
        <w:tc>
          <w:tcPr>
            <w:tcW w:w="1205" w:type="dxa"/>
            <w:vAlign w:val="center"/>
          </w:tcPr>
          <w:p w14:paraId="53245B94" w14:textId="77777777" w:rsidR="0004395D" w:rsidRPr="007954C3" w:rsidRDefault="0004395D" w:rsidP="00802A2B">
            <w:pPr>
              <w:pStyle w:val="BodyText"/>
              <w:jc w:val="center"/>
              <w:rPr>
                <w:rFonts w:ascii="Times New Roman" w:hAnsi="Times New Roman"/>
                <w:sz w:val="24"/>
                <w:szCs w:val="24"/>
                <w:lang w:val="en-US" w:eastAsia="en-US"/>
              </w:rPr>
            </w:pPr>
          </w:p>
          <w:p w14:paraId="34DA273D" w14:textId="77777777" w:rsidR="0004395D" w:rsidRPr="007954C3" w:rsidRDefault="0004395D" w:rsidP="00802A2B">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Tỷ lệ</w:t>
            </w:r>
          </w:p>
        </w:tc>
      </w:tr>
      <w:tr w:rsidR="0004395D" w:rsidRPr="00802A2B" w14:paraId="41EA4EA1" w14:textId="77777777">
        <w:trPr>
          <w:trHeight w:val="84"/>
        </w:trPr>
        <w:tc>
          <w:tcPr>
            <w:tcW w:w="709" w:type="dxa"/>
            <w:vAlign w:val="center"/>
          </w:tcPr>
          <w:p w14:paraId="5D758F4C" w14:textId="77777777" w:rsidR="0004395D" w:rsidRPr="007954C3" w:rsidRDefault="0004395D" w:rsidP="00802A2B">
            <w:pPr>
              <w:pStyle w:val="BodyText"/>
              <w:jc w:val="center"/>
              <w:rPr>
                <w:rFonts w:ascii="Times New Roman" w:hAnsi="Times New Roman"/>
                <w:i/>
                <w:sz w:val="24"/>
                <w:szCs w:val="26"/>
                <w:lang w:val="en-US" w:eastAsia="en-US"/>
              </w:rPr>
            </w:pPr>
          </w:p>
        </w:tc>
        <w:tc>
          <w:tcPr>
            <w:tcW w:w="1323" w:type="dxa"/>
            <w:vAlign w:val="center"/>
          </w:tcPr>
          <w:p w14:paraId="020751A5" w14:textId="77777777" w:rsidR="0004395D" w:rsidRPr="007954C3" w:rsidRDefault="0004395D" w:rsidP="00802A2B">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1</w:t>
            </w:r>
          </w:p>
        </w:tc>
        <w:tc>
          <w:tcPr>
            <w:tcW w:w="1323" w:type="dxa"/>
            <w:vAlign w:val="center"/>
          </w:tcPr>
          <w:p w14:paraId="6DD3E428" w14:textId="77777777" w:rsidR="0004395D" w:rsidRPr="007954C3" w:rsidRDefault="0004395D" w:rsidP="00802A2B">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2</w:t>
            </w:r>
          </w:p>
        </w:tc>
        <w:tc>
          <w:tcPr>
            <w:tcW w:w="1323" w:type="dxa"/>
          </w:tcPr>
          <w:p w14:paraId="74E4BBBB" w14:textId="77777777" w:rsidR="0004395D" w:rsidRPr="007954C3" w:rsidRDefault="0004395D" w:rsidP="00802A2B">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3</w:t>
            </w:r>
          </w:p>
        </w:tc>
        <w:tc>
          <w:tcPr>
            <w:tcW w:w="1205" w:type="dxa"/>
            <w:vAlign w:val="center"/>
          </w:tcPr>
          <w:p w14:paraId="0602E6C1" w14:textId="77777777" w:rsidR="0004395D" w:rsidRPr="007954C3" w:rsidRDefault="0004395D" w:rsidP="00802A2B">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4</w:t>
            </w:r>
          </w:p>
        </w:tc>
        <w:tc>
          <w:tcPr>
            <w:tcW w:w="1205" w:type="dxa"/>
            <w:vAlign w:val="center"/>
          </w:tcPr>
          <w:p w14:paraId="385B2A4B" w14:textId="77777777" w:rsidR="0004395D" w:rsidRPr="007954C3" w:rsidRDefault="0004395D" w:rsidP="00802A2B">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5</w:t>
            </w:r>
          </w:p>
        </w:tc>
        <w:tc>
          <w:tcPr>
            <w:tcW w:w="1205" w:type="dxa"/>
            <w:vAlign w:val="center"/>
          </w:tcPr>
          <w:p w14:paraId="1C725138" w14:textId="77777777" w:rsidR="0004395D" w:rsidRPr="007954C3" w:rsidRDefault="0004395D" w:rsidP="00802A2B">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6</w:t>
            </w:r>
          </w:p>
        </w:tc>
        <w:tc>
          <w:tcPr>
            <w:tcW w:w="1205" w:type="dxa"/>
            <w:vAlign w:val="center"/>
          </w:tcPr>
          <w:p w14:paraId="68A2A03E" w14:textId="77777777" w:rsidR="0004395D" w:rsidRPr="007954C3" w:rsidRDefault="0004395D" w:rsidP="00802A2B">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7</w:t>
            </w:r>
          </w:p>
        </w:tc>
      </w:tr>
      <w:tr w:rsidR="0004395D" w:rsidRPr="0065279D" w14:paraId="117B3B17" w14:textId="77777777">
        <w:tc>
          <w:tcPr>
            <w:tcW w:w="709" w:type="dxa"/>
            <w:vAlign w:val="center"/>
          </w:tcPr>
          <w:p w14:paraId="54D743BD" w14:textId="77777777" w:rsidR="0004395D" w:rsidRPr="007954C3" w:rsidRDefault="0004395D" w:rsidP="00802A2B">
            <w:pPr>
              <w:pStyle w:val="BodyText"/>
              <w:jc w:val="center"/>
              <w:rPr>
                <w:rFonts w:ascii="Times New Roman" w:hAnsi="Times New Roman"/>
                <w:sz w:val="24"/>
                <w:szCs w:val="24"/>
                <w:lang w:val="en-US" w:eastAsia="en-US"/>
              </w:rPr>
            </w:pPr>
          </w:p>
        </w:tc>
        <w:tc>
          <w:tcPr>
            <w:tcW w:w="1323" w:type="dxa"/>
            <w:vAlign w:val="center"/>
          </w:tcPr>
          <w:p w14:paraId="614E8DEA" w14:textId="77777777" w:rsidR="0004395D" w:rsidRPr="007954C3" w:rsidRDefault="0004395D" w:rsidP="00802A2B">
            <w:pPr>
              <w:pStyle w:val="BodyText"/>
              <w:jc w:val="right"/>
              <w:rPr>
                <w:rFonts w:ascii="Times New Roman" w:hAnsi="Times New Roman"/>
                <w:sz w:val="26"/>
                <w:szCs w:val="26"/>
                <w:lang w:val="en-US" w:eastAsia="en-US"/>
              </w:rPr>
            </w:pPr>
          </w:p>
        </w:tc>
        <w:tc>
          <w:tcPr>
            <w:tcW w:w="1323" w:type="dxa"/>
            <w:vAlign w:val="center"/>
          </w:tcPr>
          <w:p w14:paraId="1DA72533" w14:textId="77777777" w:rsidR="0004395D" w:rsidRPr="007954C3" w:rsidRDefault="0004395D" w:rsidP="00802A2B">
            <w:pPr>
              <w:pStyle w:val="BodyText"/>
              <w:jc w:val="right"/>
              <w:rPr>
                <w:rFonts w:ascii="Times New Roman" w:hAnsi="Times New Roman"/>
                <w:sz w:val="26"/>
                <w:szCs w:val="26"/>
                <w:lang w:val="en-US" w:eastAsia="en-US"/>
              </w:rPr>
            </w:pPr>
          </w:p>
        </w:tc>
        <w:tc>
          <w:tcPr>
            <w:tcW w:w="1323" w:type="dxa"/>
          </w:tcPr>
          <w:p w14:paraId="304ACB2D" w14:textId="77777777" w:rsidR="0004395D" w:rsidRPr="007954C3" w:rsidRDefault="0004395D" w:rsidP="00802A2B">
            <w:pPr>
              <w:pStyle w:val="BodyText"/>
              <w:jc w:val="right"/>
              <w:rPr>
                <w:rFonts w:ascii="Times New Roman" w:hAnsi="Times New Roman"/>
                <w:sz w:val="26"/>
                <w:szCs w:val="26"/>
                <w:lang w:val="en-US" w:eastAsia="en-US"/>
              </w:rPr>
            </w:pPr>
          </w:p>
        </w:tc>
        <w:tc>
          <w:tcPr>
            <w:tcW w:w="1205" w:type="dxa"/>
            <w:vAlign w:val="center"/>
          </w:tcPr>
          <w:p w14:paraId="40615949" w14:textId="77777777" w:rsidR="0004395D" w:rsidRPr="007954C3" w:rsidRDefault="0004395D" w:rsidP="00802A2B">
            <w:pPr>
              <w:pStyle w:val="BodyText"/>
              <w:jc w:val="right"/>
              <w:rPr>
                <w:rFonts w:ascii="Times New Roman" w:hAnsi="Times New Roman"/>
                <w:sz w:val="26"/>
                <w:szCs w:val="26"/>
                <w:lang w:val="en-US" w:eastAsia="en-US"/>
              </w:rPr>
            </w:pPr>
          </w:p>
        </w:tc>
        <w:tc>
          <w:tcPr>
            <w:tcW w:w="1205" w:type="dxa"/>
            <w:vAlign w:val="center"/>
          </w:tcPr>
          <w:p w14:paraId="71AB1A7C" w14:textId="77777777" w:rsidR="0004395D" w:rsidRPr="007954C3" w:rsidRDefault="0004395D" w:rsidP="00802A2B">
            <w:pPr>
              <w:pStyle w:val="BodyText"/>
              <w:jc w:val="right"/>
              <w:rPr>
                <w:rFonts w:ascii="Times New Roman" w:hAnsi="Times New Roman"/>
                <w:sz w:val="26"/>
                <w:szCs w:val="26"/>
                <w:lang w:val="en-US" w:eastAsia="en-US"/>
              </w:rPr>
            </w:pPr>
          </w:p>
        </w:tc>
        <w:tc>
          <w:tcPr>
            <w:tcW w:w="1205" w:type="dxa"/>
            <w:vAlign w:val="center"/>
          </w:tcPr>
          <w:p w14:paraId="4C240680" w14:textId="77777777" w:rsidR="0004395D" w:rsidRPr="007954C3" w:rsidRDefault="0004395D" w:rsidP="00802A2B">
            <w:pPr>
              <w:pStyle w:val="BodyText"/>
              <w:jc w:val="right"/>
              <w:rPr>
                <w:rFonts w:ascii="Times New Roman" w:hAnsi="Times New Roman"/>
                <w:sz w:val="26"/>
                <w:szCs w:val="26"/>
                <w:lang w:val="en-US" w:eastAsia="en-US"/>
              </w:rPr>
            </w:pPr>
          </w:p>
        </w:tc>
        <w:tc>
          <w:tcPr>
            <w:tcW w:w="1205" w:type="dxa"/>
            <w:vAlign w:val="center"/>
          </w:tcPr>
          <w:p w14:paraId="1D1A354B" w14:textId="77777777" w:rsidR="0004395D" w:rsidRPr="007954C3" w:rsidRDefault="0004395D" w:rsidP="00802A2B">
            <w:pPr>
              <w:pStyle w:val="BodyText"/>
              <w:jc w:val="right"/>
              <w:rPr>
                <w:rFonts w:ascii="Times New Roman" w:hAnsi="Times New Roman"/>
                <w:sz w:val="26"/>
                <w:szCs w:val="26"/>
                <w:lang w:val="en-US" w:eastAsia="en-US"/>
              </w:rPr>
            </w:pPr>
          </w:p>
        </w:tc>
      </w:tr>
      <w:tr w:rsidR="0004395D" w:rsidRPr="0065279D" w14:paraId="7DD14B6E" w14:textId="77777777">
        <w:tc>
          <w:tcPr>
            <w:tcW w:w="709" w:type="dxa"/>
            <w:vAlign w:val="center"/>
          </w:tcPr>
          <w:p w14:paraId="3F96A7B7" w14:textId="77777777" w:rsidR="0004395D" w:rsidRPr="007954C3" w:rsidRDefault="0004395D" w:rsidP="00802A2B">
            <w:pPr>
              <w:pStyle w:val="BodyText"/>
              <w:jc w:val="center"/>
              <w:rPr>
                <w:rFonts w:ascii="Times New Roman" w:hAnsi="Times New Roman"/>
                <w:sz w:val="24"/>
                <w:szCs w:val="24"/>
                <w:lang w:val="en-US" w:eastAsia="en-US"/>
              </w:rPr>
            </w:pPr>
          </w:p>
        </w:tc>
        <w:tc>
          <w:tcPr>
            <w:tcW w:w="1323" w:type="dxa"/>
            <w:vAlign w:val="center"/>
          </w:tcPr>
          <w:p w14:paraId="11ACE077" w14:textId="77777777" w:rsidR="0004395D" w:rsidRPr="007954C3" w:rsidRDefault="0004395D" w:rsidP="00802A2B">
            <w:pPr>
              <w:pStyle w:val="BodyText"/>
              <w:jc w:val="right"/>
              <w:rPr>
                <w:rFonts w:ascii="Times New Roman" w:hAnsi="Times New Roman"/>
                <w:sz w:val="26"/>
                <w:szCs w:val="26"/>
                <w:lang w:val="en-US" w:eastAsia="en-US"/>
              </w:rPr>
            </w:pPr>
          </w:p>
        </w:tc>
        <w:tc>
          <w:tcPr>
            <w:tcW w:w="1323" w:type="dxa"/>
            <w:vAlign w:val="center"/>
          </w:tcPr>
          <w:p w14:paraId="302BE58F" w14:textId="77777777" w:rsidR="0004395D" w:rsidRPr="007954C3" w:rsidRDefault="0004395D" w:rsidP="00802A2B">
            <w:pPr>
              <w:pStyle w:val="BodyText"/>
              <w:jc w:val="right"/>
              <w:rPr>
                <w:rFonts w:ascii="Times New Roman" w:hAnsi="Times New Roman"/>
                <w:sz w:val="26"/>
                <w:szCs w:val="26"/>
                <w:lang w:val="en-US" w:eastAsia="en-US"/>
              </w:rPr>
            </w:pPr>
          </w:p>
        </w:tc>
        <w:tc>
          <w:tcPr>
            <w:tcW w:w="1323" w:type="dxa"/>
          </w:tcPr>
          <w:p w14:paraId="1F127EDC" w14:textId="77777777" w:rsidR="0004395D" w:rsidRPr="007954C3" w:rsidRDefault="0004395D" w:rsidP="00802A2B">
            <w:pPr>
              <w:pStyle w:val="BodyText"/>
              <w:jc w:val="right"/>
              <w:rPr>
                <w:rFonts w:ascii="Times New Roman" w:hAnsi="Times New Roman"/>
                <w:sz w:val="26"/>
                <w:szCs w:val="26"/>
                <w:lang w:val="en-US" w:eastAsia="en-US"/>
              </w:rPr>
            </w:pPr>
          </w:p>
        </w:tc>
        <w:tc>
          <w:tcPr>
            <w:tcW w:w="1205" w:type="dxa"/>
            <w:vAlign w:val="center"/>
          </w:tcPr>
          <w:p w14:paraId="23998495" w14:textId="77777777" w:rsidR="0004395D" w:rsidRPr="007954C3" w:rsidRDefault="0004395D" w:rsidP="00802A2B">
            <w:pPr>
              <w:pStyle w:val="BodyText"/>
              <w:jc w:val="right"/>
              <w:rPr>
                <w:rFonts w:ascii="Times New Roman" w:hAnsi="Times New Roman"/>
                <w:sz w:val="26"/>
                <w:szCs w:val="26"/>
                <w:lang w:val="en-US" w:eastAsia="en-US"/>
              </w:rPr>
            </w:pPr>
          </w:p>
        </w:tc>
        <w:tc>
          <w:tcPr>
            <w:tcW w:w="1205" w:type="dxa"/>
            <w:vAlign w:val="center"/>
          </w:tcPr>
          <w:p w14:paraId="5380069E" w14:textId="77777777" w:rsidR="0004395D" w:rsidRPr="007954C3" w:rsidRDefault="0004395D" w:rsidP="00802A2B">
            <w:pPr>
              <w:pStyle w:val="BodyText"/>
              <w:jc w:val="right"/>
              <w:rPr>
                <w:rFonts w:ascii="Times New Roman" w:hAnsi="Times New Roman"/>
                <w:sz w:val="26"/>
                <w:szCs w:val="26"/>
                <w:lang w:val="en-US" w:eastAsia="en-US"/>
              </w:rPr>
            </w:pPr>
          </w:p>
        </w:tc>
        <w:tc>
          <w:tcPr>
            <w:tcW w:w="1205" w:type="dxa"/>
            <w:vAlign w:val="center"/>
          </w:tcPr>
          <w:p w14:paraId="718AC7F8" w14:textId="77777777" w:rsidR="0004395D" w:rsidRPr="007954C3" w:rsidRDefault="0004395D" w:rsidP="00802A2B">
            <w:pPr>
              <w:pStyle w:val="BodyText"/>
              <w:jc w:val="right"/>
              <w:rPr>
                <w:rFonts w:ascii="Times New Roman" w:hAnsi="Times New Roman"/>
                <w:sz w:val="26"/>
                <w:szCs w:val="26"/>
                <w:lang w:val="en-US" w:eastAsia="en-US"/>
              </w:rPr>
            </w:pPr>
          </w:p>
        </w:tc>
        <w:tc>
          <w:tcPr>
            <w:tcW w:w="1205" w:type="dxa"/>
            <w:vAlign w:val="center"/>
          </w:tcPr>
          <w:p w14:paraId="7426567F" w14:textId="77777777" w:rsidR="0004395D" w:rsidRPr="007954C3" w:rsidRDefault="0004395D" w:rsidP="00802A2B">
            <w:pPr>
              <w:pStyle w:val="BodyText"/>
              <w:jc w:val="right"/>
              <w:rPr>
                <w:rFonts w:ascii="Times New Roman" w:hAnsi="Times New Roman"/>
                <w:sz w:val="26"/>
                <w:szCs w:val="26"/>
                <w:lang w:val="en-US" w:eastAsia="en-US"/>
              </w:rPr>
            </w:pPr>
          </w:p>
        </w:tc>
      </w:tr>
    </w:tbl>
    <w:p w14:paraId="6147C08E" w14:textId="77777777" w:rsidR="00802A2B" w:rsidRPr="009B40AC" w:rsidRDefault="00802A2B" w:rsidP="00802A2B">
      <w:pPr>
        <w:rPr>
          <w:sz w:val="16"/>
          <w:szCs w:val="16"/>
        </w:rPr>
      </w:pPr>
    </w:p>
    <w:tbl>
      <w:tblPr>
        <w:tblW w:w="9606" w:type="dxa"/>
        <w:tblLook w:val="01E0" w:firstRow="1" w:lastRow="1" w:firstColumn="1" w:lastColumn="1" w:noHBand="0" w:noVBand="0"/>
      </w:tblPr>
      <w:tblGrid>
        <w:gridCol w:w="5353"/>
        <w:gridCol w:w="4253"/>
      </w:tblGrid>
      <w:tr w:rsidR="00015157" w:rsidRPr="00A0575F" w14:paraId="32FAE4C2" w14:textId="77777777">
        <w:tc>
          <w:tcPr>
            <w:tcW w:w="5353" w:type="dxa"/>
            <w:shd w:val="clear" w:color="auto" w:fill="auto"/>
          </w:tcPr>
          <w:p w14:paraId="18B302B2" w14:textId="77777777" w:rsidR="00015157" w:rsidRPr="00A0575F" w:rsidRDefault="00015157" w:rsidP="00A44401">
            <w:pPr>
              <w:rPr>
                <w:sz w:val="22"/>
                <w:szCs w:val="22"/>
              </w:rPr>
            </w:pPr>
          </w:p>
        </w:tc>
        <w:tc>
          <w:tcPr>
            <w:tcW w:w="4253" w:type="dxa"/>
            <w:shd w:val="clear" w:color="auto" w:fill="auto"/>
          </w:tcPr>
          <w:p w14:paraId="267B2ADA" w14:textId="77777777" w:rsidR="00015157" w:rsidRPr="00A0575F" w:rsidRDefault="00015157" w:rsidP="00A44401">
            <w:pPr>
              <w:jc w:val="center"/>
              <w:rPr>
                <w:b/>
                <w:sz w:val="26"/>
              </w:rPr>
            </w:pPr>
            <w:r>
              <w:rPr>
                <w:b/>
                <w:sz w:val="26"/>
              </w:rPr>
              <w:t>CHỦ TỊCH</w:t>
            </w:r>
          </w:p>
          <w:p w14:paraId="5E27ABE9" w14:textId="77777777" w:rsidR="00015157" w:rsidRPr="00A0575F" w:rsidRDefault="00015157" w:rsidP="00015157">
            <w:pPr>
              <w:jc w:val="center"/>
              <w:rPr>
                <w:b/>
              </w:rPr>
            </w:pPr>
            <w:r w:rsidRPr="000202BE">
              <w:rPr>
                <w:i/>
                <w:sz w:val="22"/>
              </w:rPr>
              <w:t>(</w:t>
            </w:r>
            <w:r>
              <w:rPr>
                <w:i/>
                <w:sz w:val="22"/>
              </w:rPr>
              <w:t>K</w:t>
            </w:r>
            <w:r w:rsidRPr="000202BE">
              <w:rPr>
                <w:i/>
                <w:sz w:val="22"/>
              </w:rPr>
              <w:t>ý, đóng dấu và ghi rõ họ, tên)</w:t>
            </w:r>
          </w:p>
        </w:tc>
      </w:tr>
    </w:tbl>
    <w:p w14:paraId="5E26BB85" w14:textId="77777777" w:rsidR="00015157" w:rsidRDefault="00015157" w:rsidP="00802A2B"/>
    <w:p w14:paraId="0EF4BD61" w14:textId="77777777" w:rsidR="00015157" w:rsidRPr="009B40AC" w:rsidRDefault="00015157" w:rsidP="00802A2B">
      <w:pPr>
        <w:rPr>
          <w:sz w:val="16"/>
          <w:szCs w:val="16"/>
        </w:rPr>
      </w:pPr>
    </w:p>
    <w:p w14:paraId="5E11E078" w14:textId="5253158B" w:rsidR="0004395D" w:rsidRDefault="0004395D" w:rsidP="00802A2B">
      <w:pPr>
        <w:rPr>
          <w:b/>
        </w:rPr>
      </w:pPr>
      <w:r w:rsidRPr="00802A2B">
        <w:rPr>
          <w:b/>
        </w:rPr>
        <w:t xml:space="preserve">*. Đối với các huyện, </w:t>
      </w:r>
      <w:r w:rsidR="00C30C7D">
        <w:rPr>
          <w:b/>
        </w:rPr>
        <w:t xml:space="preserve">thành phố </w:t>
      </w:r>
      <w:r w:rsidRPr="00802A2B">
        <w:rPr>
          <w:b/>
        </w:rPr>
        <w:t>thực hiện theo mẫu:</w:t>
      </w:r>
    </w:p>
    <w:p w14:paraId="6EDD3834" w14:textId="77777777" w:rsidR="00C30C7D" w:rsidRDefault="00C30C7D" w:rsidP="00C30C7D">
      <w:pPr>
        <w:jc w:val="center"/>
        <w:rPr>
          <w:rFonts w:ascii="Times New Roman Bold" w:hAnsi="Times New Roman Bold"/>
          <w:b/>
          <w:spacing w:val="-2"/>
        </w:rPr>
      </w:pPr>
    </w:p>
    <w:p w14:paraId="37C21036" w14:textId="77777777" w:rsidR="00C30C7D" w:rsidRPr="0004395D" w:rsidRDefault="00C30C7D" w:rsidP="00C30C7D">
      <w:pPr>
        <w:jc w:val="center"/>
        <w:rPr>
          <w:rFonts w:ascii="Times New Roman Bold" w:hAnsi="Times New Roman Bold"/>
          <w:b/>
          <w:spacing w:val="-2"/>
        </w:rPr>
      </w:pPr>
      <w:r w:rsidRPr="0004395D">
        <w:rPr>
          <w:rFonts w:ascii="Times New Roman Bold" w:hAnsi="Times New Roman Bold"/>
          <w:b/>
          <w:spacing w:val="-2"/>
        </w:rPr>
        <w:t>TỔNG HỢP</w:t>
      </w:r>
    </w:p>
    <w:p w14:paraId="2AF4C20F" w14:textId="625CDE58" w:rsidR="00C30C7D" w:rsidRPr="00697AA6" w:rsidRDefault="00C30C7D" w:rsidP="00C30C7D">
      <w:pPr>
        <w:jc w:val="center"/>
        <w:rPr>
          <w:rFonts w:ascii="Times New Roman Bold" w:hAnsi="Times New Roman Bold"/>
          <w:b/>
          <w:spacing w:val="-2"/>
          <w:vertAlign w:val="superscript"/>
        </w:rPr>
      </w:pPr>
      <w:r w:rsidRPr="0004395D">
        <w:rPr>
          <w:rFonts w:ascii="Times New Roman Bold" w:hAnsi="Times New Roman Bold"/>
          <w:b/>
          <w:spacing w:val="-2"/>
        </w:rPr>
        <w:t>K</w:t>
      </w:r>
      <w:r w:rsidRPr="004329F0">
        <w:rPr>
          <w:rFonts w:ascii="Times New Roman Bold" w:hAnsi="Times New Roman Bold"/>
          <w:b/>
          <w:spacing w:val="-2"/>
        </w:rPr>
        <w:t xml:space="preserve">ết quả biểu quyết của </w:t>
      </w:r>
      <w:r w:rsidRPr="0004395D">
        <w:rPr>
          <w:rFonts w:ascii="Times New Roman Bold" w:hAnsi="Times New Roman Bold"/>
          <w:b/>
          <w:spacing w:val="-2"/>
        </w:rPr>
        <w:t>H</w:t>
      </w:r>
      <w:r w:rsidRPr="004329F0">
        <w:rPr>
          <w:rFonts w:ascii="Times New Roman Bold" w:hAnsi="Times New Roman Bold"/>
          <w:b/>
          <w:spacing w:val="-2"/>
        </w:rPr>
        <w:t xml:space="preserve">ội đồng nhân dân </w:t>
      </w:r>
      <w:r w:rsidRPr="00955B66">
        <w:rPr>
          <w:rFonts w:ascii="Times New Roman Bold" w:hAnsi="Times New Roman Bold"/>
          <w:b/>
          <w:i/>
          <w:spacing w:val="-2"/>
        </w:rPr>
        <w:t>huyện</w:t>
      </w:r>
      <w:r w:rsidR="00DE60BD" w:rsidRPr="00955B66">
        <w:rPr>
          <w:rFonts w:ascii="Times New Roman Bold" w:hAnsi="Times New Roman Bold"/>
          <w:b/>
          <w:i/>
          <w:spacing w:val="-2"/>
        </w:rPr>
        <w:t xml:space="preserve">, </w:t>
      </w:r>
      <w:r w:rsidR="00955B66" w:rsidRPr="00955B66">
        <w:rPr>
          <w:rFonts w:ascii="Times New Roman Bold" w:hAnsi="Times New Roman Bold"/>
          <w:b/>
          <w:i/>
          <w:spacing w:val="-2"/>
        </w:rPr>
        <w:t xml:space="preserve">thị xã, </w:t>
      </w:r>
      <w:r w:rsidRPr="00955B66">
        <w:rPr>
          <w:rFonts w:ascii="Times New Roman Bold" w:hAnsi="Times New Roman Bold"/>
          <w:b/>
          <w:i/>
          <w:spacing w:val="-2"/>
        </w:rPr>
        <w:t>thành</w:t>
      </w:r>
      <w:r w:rsidRPr="00731338">
        <w:rPr>
          <w:rFonts w:ascii="Times New Roman Bold" w:hAnsi="Times New Roman Bold"/>
          <w:b/>
          <w:i/>
          <w:spacing w:val="-2"/>
        </w:rPr>
        <w:t xml:space="preserve"> phố) </w:t>
      </w:r>
      <w:r w:rsidRPr="004329F0">
        <w:rPr>
          <w:rFonts w:ascii="Times New Roman Bold" w:hAnsi="Times New Roman Bold"/>
          <w:b/>
          <w:spacing w:val="-2"/>
        </w:rPr>
        <w:t xml:space="preserve">........ về .......... </w:t>
      </w:r>
      <w:r w:rsidR="00FF4123">
        <w:rPr>
          <w:rFonts w:ascii="Times New Roman Bold" w:hAnsi="Times New Roman Bold"/>
          <w:b/>
          <w:spacing w:val="-2"/>
          <w:vertAlign w:val="superscript"/>
        </w:rPr>
        <w:t>20</w:t>
      </w:r>
    </w:p>
    <w:p w14:paraId="0AC57625" w14:textId="77777777" w:rsidR="00C30C7D" w:rsidRPr="004329F0" w:rsidRDefault="00C30C7D" w:rsidP="00C30C7D">
      <w:pPr>
        <w:jc w:val="center"/>
        <w:rPr>
          <w:i/>
        </w:rPr>
      </w:pPr>
      <w:r w:rsidRPr="004329F0">
        <w:rPr>
          <w:i/>
        </w:rPr>
        <w:t>(kèm theo Nghị quyết số ..../NQ-</w:t>
      </w:r>
      <w:r w:rsidR="007407D0">
        <w:rPr>
          <w:i/>
        </w:rPr>
        <w:t xml:space="preserve">HĐND ngày ... tháng ... năm </w:t>
      </w:r>
      <w:r w:rsidR="00433D6E">
        <w:rPr>
          <w:i/>
        </w:rPr>
        <w:t>2025</w:t>
      </w:r>
    </w:p>
    <w:p w14:paraId="545221DD" w14:textId="665E60C0" w:rsidR="00C30C7D" w:rsidRPr="004329F0" w:rsidRDefault="00C30C7D" w:rsidP="00C30C7D">
      <w:pPr>
        <w:jc w:val="center"/>
        <w:rPr>
          <w:i/>
        </w:rPr>
      </w:pPr>
      <w:r w:rsidRPr="004329F0">
        <w:rPr>
          <w:i/>
        </w:rPr>
        <w:t xml:space="preserve">của Hội đồng nhân dân </w:t>
      </w:r>
      <w:r w:rsidR="00DE60BD">
        <w:rPr>
          <w:i/>
        </w:rPr>
        <w:t>huyện</w:t>
      </w:r>
      <w:r w:rsidR="00906DCC">
        <w:rPr>
          <w:i/>
        </w:rPr>
        <w:t xml:space="preserve">, </w:t>
      </w:r>
      <w:r w:rsidR="00DE60BD">
        <w:rPr>
          <w:i/>
        </w:rPr>
        <w:t>thành phố</w:t>
      </w:r>
      <w:r w:rsidRPr="004329F0">
        <w:rPr>
          <w:i/>
        </w:rPr>
        <w:t xml:space="preserve"> .......</w:t>
      </w:r>
      <w:r w:rsidR="001143B5">
        <w:rPr>
          <w:i/>
        </w:rPr>
        <w:t>......</w:t>
      </w:r>
      <w:r w:rsidRPr="004329F0">
        <w:rPr>
          <w:i/>
        </w:rPr>
        <w:t>............)</w:t>
      </w:r>
    </w:p>
    <w:p w14:paraId="6DE9EC81" w14:textId="77777777" w:rsidR="00C30C7D" w:rsidRDefault="00C30C7D" w:rsidP="00C30C7D">
      <w:pPr>
        <w:jc w:val="center"/>
      </w:pPr>
      <w:r>
        <w:t>––––––––––––––––––</w:t>
      </w:r>
    </w:p>
    <w:p w14:paraId="42230D2B" w14:textId="77777777" w:rsidR="0004395D" w:rsidRPr="009B40AC" w:rsidRDefault="0004395D" w:rsidP="00802A2B">
      <w:pPr>
        <w:rPr>
          <w:sz w:val="16"/>
          <w:szCs w:val="16"/>
        </w:rPr>
      </w:pPr>
    </w:p>
    <w:tbl>
      <w:tblPr>
        <w:tblW w:w="95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68"/>
        <w:gridCol w:w="993"/>
        <w:gridCol w:w="992"/>
        <w:gridCol w:w="992"/>
        <w:gridCol w:w="992"/>
        <w:gridCol w:w="709"/>
        <w:gridCol w:w="1134"/>
        <w:gridCol w:w="712"/>
      </w:tblGrid>
      <w:tr w:rsidR="009B40AC" w:rsidRPr="00F03A03" w14:paraId="14C47DFB" w14:textId="77777777">
        <w:trPr>
          <w:trHeight w:val="520"/>
        </w:trPr>
        <w:tc>
          <w:tcPr>
            <w:tcW w:w="709" w:type="dxa"/>
            <w:vMerge w:val="restart"/>
            <w:vAlign w:val="center"/>
          </w:tcPr>
          <w:p w14:paraId="55BD11A6" w14:textId="77777777" w:rsidR="009B40AC" w:rsidRPr="007954C3" w:rsidRDefault="009B40AC" w:rsidP="00A44401">
            <w:pPr>
              <w:pStyle w:val="BodyText"/>
              <w:jc w:val="center"/>
              <w:rPr>
                <w:rFonts w:ascii="Times New Roman" w:hAnsi="Times New Roman"/>
                <w:b/>
                <w:sz w:val="24"/>
                <w:szCs w:val="26"/>
                <w:lang w:val="en-US" w:eastAsia="en-US"/>
              </w:rPr>
            </w:pPr>
            <w:r w:rsidRPr="007954C3">
              <w:rPr>
                <w:rFonts w:ascii="Times New Roman" w:hAnsi="Times New Roman"/>
                <w:b/>
                <w:sz w:val="24"/>
                <w:szCs w:val="26"/>
                <w:lang w:val="en-US" w:eastAsia="en-US"/>
              </w:rPr>
              <w:t>STT</w:t>
            </w:r>
          </w:p>
        </w:tc>
        <w:tc>
          <w:tcPr>
            <w:tcW w:w="2268" w:type="dxa"/>
            <w:vMerge w:val="restart"/>
            <w:vAlign w:val="center"/>
          </w:tcPr>
          <w:p w14:paraId="515ADDC7" w14:textId="77777777" w:rsidR="009B40AC" w:rsidRPr="007954C3" w:rsidRDefault="009B40AC" w:rsidP="00A44401">
            <w:pPr>
              <w:pStyle w:val="BodyText"/>
              <w:jc w:val="center"/>
              <w:rPr>
                <w:rFonts w:ascii="Times New Roman" w:hAnsi="Times New Roman"/>
                <w:b/>
                <w:sz w:val="24"/>
                <w:szCs w:val="26"/>
                <w:lang w:val="en-US" w:eastAsia="en-US"/>
              </w:rPr>
            </w:pPr>
            <w:r w:rsidRPr="007954C3">
              <w:rPr>
                <w:rFonts w:ascii="Times New Roman" w:hAnsi="Times New Roman"/>
                <w:b/>
                <w:sz w:val="24"/>
                <w:szCs w:val="26"/>
                <w:lang w:val="en-US" w:eastAsia="en-US"/>
              </w:rPr>
              <w:t>ĐVHC</w:t>
            </w:r>
          </w:p>
        </w:tc>
        <w:tc>
          <w:tcPr>
            <w:tcW w:w="2977" w:type="dxa"/>
            <w:gridSpan w:val="3"/>
            <w:vAlign w:val="center"/>
          </w:tcPr>
          <w:p w14:paraId="25FAF848" w14:textId="77777777" w:rsidR="009B40AC" w:rsidRPr="007954C3" w:rsidRDefault="009B40AC" w:rsidP="00A44401">
            <w:pPr>
              <w:pStyle w:val="BodyText"/>
              <w:jc w:val="center"/>
              <w:rPr>
                <w:rFonts w:ascii="Times New Roman" w:hAnsi="Times New Roman"/>
                <w:b/>
                <w:sz w:val="26"/>
                <w:szCs w:val="26"/>
                <w:lang w:val="en-US" w:eastAsia="en-US"/>
              </w:rPr>
            </w:pPr>
            <w:r w:rsidRPr="007954C3">
              <w:rPr>
                <w:rFonts w:ascii="Times New Roman" w:hAnsi="Times New Roman"/>
                <w:b/>
                <w:sz w:val="26"/>
                <w:szCs w:val="26"/>
                <w:lang w:val="en-US" w:eastAsia="en-US"/>
              </w:rPr>
              <w:t>Số lượng đại biểu HĐND</w:t>
            </w:r>
          </w:p>
        </w:tc>
        <w:tc>
          <w:tcPr>
            <w:tcW w:w="3547" w:type="dxa"/>
            <w:gridSpan w:val="4"/>
            <w:vAlign w:val="center"/>
          </w:tcPr>
          <w:p w14:paraId="2813A598" w14:textId="77777777" w:rsidR="009B40AC" w:rsidRPr="007954C3" w:rsidRDefault="009B40AC" w:rsidP="00A44401">
            <w:pPr>
              <w:pStyle w:val="BodyText"/>
              <w:jc w:val="center"/>
              <w:rPr>
                <w:rFonts w:ascii="Times New Roman" w:hAnsi="Times New Roman"/>
                <w:sz w:val="26"/>
                <w:szCs w:val="26"/>
                <w:lang w:val="en-US" w:eastAsia="en-US"/>
              </w:rPr>
            </w:pPr>
            <w:r w:rsidRPr="007954C3">
              <w:rPr>
                <w:rFonts w:ascii="Times New Roman" w:hAnsi="Times New Roman"/>
                <w:b/>
                <w:sz w:val="26"/>
                <w:szCs w:val="26"/>
                <w:lang w:val="en-US" w:eastAsia="en-US"/>
              </w:rPr>
              <w:t>Kết quả biểu quyết</w:t>
            </w:r>
          </w:p>
        </w:tc>
      </w:tr>
      <w:tr w:rsidR="009B40AC" w:rsidRPr="00F03A03" w14:paraId="4FD56871" w14:textId="77777777">
        <w:trPr>
          <w:trHeight w:val="1361"/>
        </w:trPr>
        <w:tc>
          <w:tcPr>
            <w:tcW w:w="709" w:type="dxa"/>
            <w:vMerge/>
            <w:vAlign w:val="center"/>
          </w:tcPr>
          <w:p w14:paraId="5121BDC8" w14:textId="77777777" w:rsidR="009B40AC" w:rsidRPr="007954C3" w:rsidRDefault="009B40AC" w:rsidP="00A44401">
            <w:pPr>
              <w:pStyle w:val="BodyText"/>
              <w:jc w:val="center"/>
              <w:rPr>
                <w:rFonts w:ascii="Times New Roman" w:hAnsi="Times New Roman"/>
                <w:b/>
                <w:sz w:val="24"/>
                <w:szCs w:val="26"/>
                <w:lang w:val="en-US" w:eastAsia="en-US"/>
              </w:rPr>
            </w:pPr>
          </w:p>
        </w:tc>
        <w:tc>
          <w:tcPr>
            <w:tcW w:w="2268" w:type="dxa"/>
            <w:vMerge/>
            <w:vAlign w:val="center"/>
          </w:tcPr>
          <w:p w14:paraId="167A72F5" w14:textId="77777777" w:rsidR="009B40AC" w:rsidRPr="007954C3" w:rsidRDefault="009B40AC" w:rsidP="00A44401">
            <w:pPr>
              <w:pStyle w:val="BodyText"/>
              <w:jc w:val="center"/>
              <w:rPr>
                <w:rFonts w:ascii="Times New Roman" w:hAnsi="Times New Roman"/>
                <w:b/>
                <w:sz w:val="24"/>
                <w:szCs w:val="26"/>
                <w:lang w:val="en-US" w:eastAsia="en-US"/>
              </w:rPr>
            </w:pPr>
          </w:p>
        </w:tc>
        <w:tc>
          <w:tcPr>
            <w:tcW w:w="993" w:type="dxa"/>
            <w:vAlign w:val="center"/>
          </w:tcPr>
          <w:p w14:paraId="7298D78D" w14:textId="77777777" w:rsidR="009B40AC" w:rsidRPr="007954C3" w:rsidRDefault="009B40AC" w:rsidP="00A44401">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Tổng số đại biểu HĐND</w:t>
            </w:r>
          </w:p>
        </w:tc>
        <w:tc>
          <w:tcPr>
            <w:tcW w:w="992" w:type="dxa"/>
            <w:vAlign w:val="center"/>
          </w:tcPr>
          <w:p w14:paraId="6C921F0D" w14:textId="77777777" w:rsidR="009B40AC" w:rsidRPr="007954C3" w:rsidRDefault="009B40AC" w:rsidP="00A44401">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Số đại biểu tham dự kỳ họp</w:t>
            </w:r>
          </w:p>
        </w:tc>
        <w:tc>
          <w:tcPr>
            <w:tcW w:w="992" w:type="dxa"/>
          </w:tcPr>
          <w:p w14:paraId="3CBE260A" w14:textId="77777777" w:rsidR="009B40AC" w:rsidRPr="007954C3" w:rsidRDefault="009B40AC" w:rsidP="00A44401">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Tỷ lệ đại biểu tham dự kỳ họp</w:t>
            </w:r>
          </w:p>
        </w:tc>
        <w:tc>
          <w:tcPr>
            <w:tcW w:w="992" w:type="dxa"/>
            <w:vAlign w:val="center"/>
          </w:tcPr>
          <w:p w14:paraId="65C63242" w14:textId="77777777" w:rsidR="009B40AC" w:rsidRPr="007954C3" w:rsidRDefault="009B40AC" w:rsidP="00A44401">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Số đại biểu đồng ý</w:t>
            </w:r>
          </w:p>
        </w:tc>
        <w:tc>
          <w:tcPr>
            <w:tcW w:w="709" w:type="dxa"/>
            <w:vAlign w:val="center"/>
          </w:tcPr>
          <w:p w14:paraId="7F830C01" w14:textId="77777777" w:rsidR="009B40AC" w:rsidRPr="007954C3" w:rsidRDefault="009B40AC" w:rsidP="00A44401">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Tỷ lệ</w:t>
            </w:r>
          </w:p>
        </w:tc>
        <w:tc>
          <w:tcPr>
            <w:tcW w:w="1134" w:type="dxa"/>
            <w:vAlign w:val="center"/>
          </w:tcPr>
          <w:p w14:paraId="61707022" w14:textId="77777777" w:rsidR="009B40AC" w:rsidRPr="007954C3" w:rsidRDefault="009B40AC" w:rsidP="00A44401">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Số đại biểu không đồng ý</w:t>
            </w:r>
          </w:p>
        </w:tc>
        <w:tc>
          <w:tcPr>
            <w:tcW w:w="712" w:type="dxa"/>
            <w:vAlign w:val="center"/>
          </w:tcPr>
          <w:p w14:paraId="318AA63D" w14:textId="77777777" w:rsidR="009B40AC" w:rsidRPr="007954C3" w:rsidRDefault="009B40AC" w:rsidP="00A44401">
            <w:pPr>
              <w:pStyle w:val="BodyText"/>
              <w:jc w:val="center"/>
              <w:rPr>
                <w:rFonts w:ascii="Times New Roman" w:hAnsi="Times New Roman"/>
                <w:sz w:val="24"/>
                <w:szCs w:val="24"/>
                <w:lang w:val="en-US" w:eastAsia="en-US"/>
              </w:rPr>
            </w:pPr>
          </w:p>
          <w:p w14:paraId="2F183C7E" w14:textId="77777777" w:rsidR="009B40AC" w:rsidRPr="007954C3" w:rsidRDefault="009B40AC" w:rsidP="00A44401">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Tỷ lệ</w:t>
            </w:r>
          </w:p>
        </w:tc>
      </w:tr>
      <w:tr w:rsidR="009B40AC" w:rsidRPr="00802A2B" w14:paraId="2A0CB928" w14:textId="77777777">
        <w:tc>
          <w:tcPr>
            <w:tcW w:w="709" w:type="dxa"/>
            <w:vAlign w:val="center"/>
          </w:tcPr>
          <w:p w14:paraId="49149982" w14:textId="77777777" w:rsidR="009B40AC" w:rsidRPr="007954C3" w:rsidRDefault="009B40AC" w:rsidP="00A44401">
            <w:pPr>
              <w:pStyle w:val="BodyText"/>
              <w:jc w:val="center"/>
              <w:rPr>
                <w:rFonts w:ascii="Times New Roman" w:hAnsi="Times New Roman"/>
                <w:i/>
                <w:sz w:val="24"/>
                <w:szCs w:val="26"/>
                <w:lang w:val="en-US" w:eastAsia="en-US"/>
              </w:rPr>
            </w:pPr>
          </w:p>
        </w:tc>
        <w:tc>
          <w:tcPr>
            <w:tcW w:w="2268" w:type="dxa"/>
            <w:vAlign w:val="center"/>
          </w:tcPr>
          <w:p w14:paraId="3651DDA1" w14:textId="77777777" w:rsidR="009B40AC" w:rsidRPr="007954C3" w:rsidRDefault="009B40AC" w:rsidP="00A44401">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1</w:t>
            </w:r>
          </w:p>
        </w:tc>
        <w:tc>
          <w:tcPr>
            <w:tcW w:w="993" w:type="dxa"/>
            <w:vAlign w:val="center"/>
          </w:tcPr>
          <w:p w14:paraId="7DB03550" w14:textId="77777777" w:rsidR="009B40AC" w:rsidRPr="007954C3" w:rsidRDefault="009B40AC" w:rsidP="00A44401">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2</w:t>
            </w:r>
          </w:p>
        </w:tc>
        <w:tc>
          <w:tcPr>
            <w:tcW w:w="992" w:type="dxa"/>
            <w:vAlign w:val="center"/>
          </w:tcPr>
          <w:p w14:paraId="6BFA375E" w14:textId="77777777" w:rsidR="009B40AC" w:rsidRPr="007954C3" w:rsidRDefault="009B40AC" w:rsidP="00A44401">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3</w:t>
            </w:r>
          </w:p>
        </w:tc>
        <w:tc>
          <w:tcPr>
            <w:tcW w:w="992" w:type="dxa"/>
          </w:tcPr>
          <w:p w14:paraId="792B1458" w14:textId="77777777" w:rsidR="009B40AC" w:rsidRPr="007954C3" w:rsidRDefault="009B40AC" w:rsidP="00A44401">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4</w:t>
            </w:r>
          </w:p>
        </w:tc>
        <w:tc>
          <w:tcPr>
            <w:tcW w:w="992" w:type="dxa"/>
            <w:vAlign w:val="center"/>
          </w:tcPr>
          <w:p w14:paraId="04B87646" w14:textId="77777777" w:rsidR="009B40AC" w:rsidRPr="007954C3" w:rsidRDefault="009B40AC" w:rsidP="00A44401">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5</w:t>
            </w:r>
          </w:p>
        </w:tc>
        <w:tc>
          <w:tcPr>
            <w:tcW w:w="709" w:type="dxa"/>
            <w:vAlign w:val="center"/>
          </w:tcPr>
          <w:p w14:paraId="339E0A1C" w14:textId="77777777" w:rsidR="009B40AC" w:rsidRPr="007954C3" w:rsidRDefault="009B40AC" w:rsidP="00A44401">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6</w:t>
            </w:r>
          </w:p>
        </w:tc>
        <w:tc>
          <w:tcPr>
            <w:tcW w:w="1134" w:type="dxa"/>
            <w:vAlign w:val="center"/>
          </w:tcPr>
          <w:p w14:paraId="50F6B43B" w14:textId="77777777" w:rsidR="009B40AC" w:rsidRPr="007954C3" w:rsidRDefault="009B40AC" w:rsidP="00A44401">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7</w:t>
            </w:r>
          </w:p>
        </w:tc>
        <w:tc>
          <w:tcPr>
            <w:tcW w:w="712" w:type="dxa"/>
            <w:vAlign w:val="center"/>
          </w:tcPr>
          <w:p w14:paraId="236D1008" w14:textId="77777777" w:rsidR="009B40AC" w:rsidRPr="007954C3" w:rsidRDefault="009B40AC" w:rsidP="00A44401">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8</w:t>
            </w:r>
          </w:p>
        </w:tc>
      </w:tr>
      <w:tr w:rsidR="009B40AC" w:rsidRPr="0065279D" w14:paraId="36335C68" w14:textId="77777777">
        <w:tc>
          <w:tcPr>
            <w:tcW w:w="709" w:type="dxa"/>
            <w:vAlign w:val="center"/>
          </w:tcPr>
          <w:p w14:paraId="4527FA7D" w14:textId="77777777" w:rsidR="009B40AC" w:rsidRPr="007954C3" w:rsidRDefault="009B40AC" w:rsidP="00A44401">
            <w:pPr>
              <w:pStyle w:val="BodyText"/>
              <w:jc w:val="center"/>
              <w:rPr>
                <w:rFonts w:ascii="Times New Roman" w:hAnsi="Times New Roman"/>
                <w:b/>
                <w:sz w:val="26"/>
                <w:szCs w:val="26"/>
                <w:lang w:val="en-US" w:eastAsia="en-US"/>
              </w:rPr>
            </w:pPr>
            <w:r w:rsidRPr="007954C3">
              <w:rPr>
                <w:rFonts w:ascii="Times New Roman" w:hAnsi="Times New Roman"/>
                <w:b/>
                <w:sz w:val="26"/>
                <w:szCs w:val="26"/>
                <w:lang w:val="en-US" w:eastAsia="en-US"/>
              </w:rPr>
              <w:t>I</w:t>
            </w:r>
          </w:p>
        </w:tc>
        <w:tc>
          <w:tcPr>
            <w:tcW w:w="2268" w:type="dxa"/>
            <w:vAlign w:val="center"/>
          </w:tcPr>
          <w:p w14:paraId="29C167C6" w14:textId="77777777" w:rsidR="009B40AC" w:rsidRPr="007954C3" w:rsidRDefault="009B40AC" w:rsidP="00A44401">
            <w:pPr>
              <w:pStyle w:val="BodyText"/>
              <w:rPr>
                <w:rFonts w:ascii="Times New Roman" w:hAnsi="Times New Roman"/>
                <w:b/>
                <w:sz w:val="26"/>
                <w:szCs w:val="26"/>
                <w:lang w:val="en-US" w:eastAsia="en-US"/>
              </w:rPr>
            </w:pPr>
            <w:r w:rsidRPr="007954C3">
              <w:rPr>
                <w:rFonts w:ascii="Times New Roman" w:hAnsi="Times New Roman"/>
                <w:b/>
                <w:sz w:val="26"/>
                <w:szCs w:val="26"/>
                <w:lang w:val="en-US" w:eastAsia="en-US"/>
              </w:rPr>
              <w:t>HĐND cấp huyện</w:t>
            </w:r>
          </w:p>
        </w:tc>
        <w:tc>
          <w:tcPr>
            <w:tcW w:w="993" w:type="dxa"/>
            <w:vAlign w:val="center"/>
          </w:tcPr>
          <w:p w14:paraId="7BB6F303" w14:textId="77777777" w:rsidR="009B40AC" w:rsidRPr="007954C3" w:rsidRDefault="009B40AC" w:rsidP="00A44401">
            <w:pPr>
              <w:pStyle w:val="BodyText"/>
              <w:jc w:val="right"/>
              <w:rPr>
                <w:rFonts w:ascii="Times New Roman" w:hAnsi="Times New Roman"/>
                <w:b/>
                <w:sz w:val="26"/>
                <w:szCs w:val="26"/>
                <w:lang w:val="en-US" w:eastAsia="en-US"/>
              </w:rPr>
            </w:pPr>
          </w:p>
        </w:tc>
        <w:tc>
          <w:tcPr>
            <w:tcW w:w="992" w:type="dxa"/>
            <w:vAlign w:val="center"/>
          </w:tcPr>
          <w:p w14:paraId="3495C35C" w14:textId="77777777" w:rsidR="009B40AC" w:rsidRPr="007954C3" w:rsidRDefault="009B40AC" w:rsidP="00A44401">
            <w:pPr>
              <w:pStyle w:val="BodyText"/>
              <w:jc w:val="right"/>
              <w:rPr>
                <w:rFonts w:ascii="Times New Roman" w:hAnsi="Times New Roman"/>
                <w:b/>
                <w:sz w:val="26"/>
                <w:szCs w:val="26"/>
                <w:lang w:val="en-US" w:eastAsia="en-US"/>
              </w:rPr>
            </w:pPr>
          </w:p>
        </w:tc>
        <w:tc>
          <w:tcPr>
            <w:tcW w:w="992" w:type="dxa"/>
          </w:tcPr>
          <w:p w14:paraId="70747144" w14:textId="77777777" w:rsidR="009B40AC" w:rsidRPr="007954C3" w:rsidRDefault="009B40AC" w:rsidP="00A44401">
            <w:pPr>
              <w:pStyle w:val="BodyText"/>
              <w:jc w:val="right"/>
              <w:rPr>
                <w:rFonts w:ascii="Times New Roman" w:hAnsi="Times New Roman"/>
                <w:b/>
                <w:sz w:val="26"/>
                <w:szCs w:val="26"/>
                <w:lang w:val="en-US" w:eastAsia="en-US"/>
              </w:rPr>
            </w:pPr>
          </w:p>
        </w:tc>
        <w:tc>
          <w:tcPr>
            <w:tcW w:w="992" w:type="dxa"/>
            <w:vAlign w:val="center"/>
          </w:tcPr>
          <w:p w14:paraId="3E2A3D88" w14:textId="77777777" w:rsidR="009B40AC" w:rsidRPr="007954C3" w:rsidRDefault="009B40AC" w:rsidP="00A44401">
            <w:pPr>
              <w:pStyle w:val="BodyText"/>
              <w:jc w:val="right"/>
              <w:rPr>
                <w:rFonts w:ascii="Times New Roman" w:hAnsi="Times New Roman"/>
                <w:b/>
                <w:sz w:val="26"/>
                <w:szCs w:val="26"/>
                <w:lang w:val="en-US" w:eastAsia="en-US"/>
              </w:rPr>
            </w:pPr>
          </w:p>
        </w:tc>
        <w:tc>
          <w:tcPr>
            <w:tcW w:w="709" w:type="dxa"/>
            <w:vAlign w:val="center"/>
          </w:tcPr>
          <w:p w14:paraId="75875FBF" w14:textId="77777777" w:rsidR="009B40AC" w:rsidRPr="007954C3" w:rsidRDefault="009B40AC" w:rsidP="00A44401">
            <w:pPr>
              <w:pStyle w:val="BodyText"/>
              <w:jc w:val="right"/>
              <w:rPr>
                <w:rFonts w:ascii="Times New Roman" w:hAnsi="Times New Roman"/>
                <w:b/>
                <w:sz w:val="26"/>
                <w:szCs w:val="26"/>
                <w:lang w:val="en-US" w:eastAsia="en-US"/>
              </w:rPr>
            </w:pPr>
          </w:p>
        </w:tc>
        <w:tc>
          <w:tcPr>
            <w:tcW w:w="1134" w:type="dxa"/>
            <w:vAlign w:val="center"/>
          </w:tcPr>
          <w:p w14:paraId="65711E51" w14:textId="77777777" w:rsidR="009B40AC" w:rsidRPr="007954C3" w:rsidRDefault="009B40AC" w:rsidP="00A44401">
            <w:pPr>
              <w:pStyle w:val="BodyText"/>
              <w:jc w:val="right"/>
              <w:rPr>
                <w:rFonts w:ascii="Times New Roman" w:hAnsi="Times New Roman"/>
                <w:b/>
                <w:sz w:val="26"/>
                <w:szCs w:val="26"/>
                <w:lang w:val="en-US" w:eastAsia="en-US"/>
              </w:rPr>
            </w:pPr>
          </w:p>
        </w:tc>
        <w:tc>
          <w:tcPr>
            <w:tcW w:w="712" w:type="dxa"/>
            <w:vAlign w:val="center"/>
          </w:tcPr>
          <w:p w14:paraId="3FA4F40D" w14:textId="77777777" w:rsidR="009B40AC" w:rsidRPr="007954C3" w:rsidRDefault="009B40AC" w:rsidP="00A44401">
            <w:pPr>
              <w:pStyle w:val="BodyText"/>
              <w:jc w:val="right"/>
              <w:rPr>
                <w:rFonts w:ascii="Times New Roman" w:hAnsi="Times New Roman"/>
                <w:b/>
                <w:sz w:val="26"/>
                <w:szCs w:val="26"/>
                <w:lang w:val="en-US" w:eastAsia="en-US"/>
              </w:rPr>
            </w:pPr>
          </w:p>
        </w:tc>
      </w:tr>
      <w:tr w:rsidR="009B40AC" w:rsidRPr="0065279D" w14:paraId="06C1769F" w14:textId="77777777">
        <w:tc>
          <w:tcPr>
            <w:tcW w:w="709" w:type="dxa"/>
            <w:vAlign w:val="center"/>
          </w:tcPr>
          <w:p w14:paraId="6B6CD8C5" w14:textId="77777777" w:rsidR="009B40AC" w:rsidRPr="007954C3" w:rsidRDefault="009B40AC" w:rsidP="00A44401">
            <w:pPr>
              <w:pStyle w:val="BodyText"/>
              <w:jc w:val="center"/>
              <w:rPr>
                <w:rFonts w:ascii="Times New Roman" w:hAnsi="Times New Roman"/>
                <w:b/>
                <w:sz w:val="26"/>
                <w:szCs w:val="26"/>
                <w:lang w:val="en-US" w:eastAsia="en-US"/>
              </w:rPr>
            </w:pPr>
            <w:r w:rsidRPr="007954C3">
              <w:rPr>
                <w:rFonts w:ascii="Times New Roman" w:hAnsi="Times New Roman"/>
                <w:b/>
                <w:sz w:val="26"/>
                <w:szCs w:val="26"/>
                <w:lang w:val="en-US" w:eastAsia="en-US"/>
              </w:rPr>
              <w:t>II</w:t>
            </w:r>
          </w:p>
        </w:tc>
        <w:tc>
          <w:tcPr>
            <w:tcW w:w="2268" w:type="dxa"/>
            <w:vAlign w:val="center"/>
          </w:tcPr>
          <w:p w14:paraId="49C4F959" w14:textId="77777777" w:rsidR="009B40AC" w:rsidRPr="007954C3" w:rsidRDefault="009B40AC" w:rsidP="00A44401">
            <w:pPr>
              <w:pStyle w:val="BodyText"/>
              <w:rPr>
                <w:rFonts w:ascii="Times New Roman" w:hAnsi="Times New Roman"/>
                <w:b/>
                <w:sz w:val="26"/>
                <w:szCs w:val="26"/>
                <w:lang w:val="en-US" w:eastAsia="en-US"/>
              </w:rPr>
            </w:pPr>
            <w:r w:rsidRPr="007954C3">
              <w:rPr>
                <w:rFonts w:ascii="Times New Roman" w:hAnsi="Times New Roman"/>
                <w:b/>
                <w:sz w:val="26"/>
                <w:szCs w:val="26"/>
                <w:lang w:val="en-US" w:eastAsia="en-US"/>
              </w:rPr>
              <w:t>HĐND cấp xã</w:t>
            </w:r>
          </w:p>
        </w:tc>
        <w:tc>
          <w:tcPr>
            <w:tcW w:w="993" w:type="dxa"/>
            <w:vAlign w:val="center"/>
          </w:tcPr>
          <w:p w14:paraId="249EA7DF" w14:textId="77777777" w:rsidR="009B40AC" w:rsidRPr="007954C3" w:rsidRDefault="009B40AC" w:rsidP="00A44401">
            <w:pPr>
              <w:pStyle w:val="BodyText"/>
              <w:jc w:val="right"/>
              <w:rPr>
                <w:rFonts w:ascii="Times New Roman" w:hAnsi="Times New Roman"/>
                <w:b/>
                <w:sz w:val="26"/>
                <w:szCs w:val="26"/>
                <w:lang w:val="en-US" w:eastAsia="en-US"/>
              </w:rPr>
            </w:pPr>
          </w:p>
        </w:tc>
        <w:tc>
          <w:tcPr>
            <w:tcW w:w="992" w:type="dxa"/>
            <w:vAlign w:val="center"/>
          </w:tcPr>
          <w:p w14:paraId="759AD5FF" w14:textId="77777777" w:rsidR="009B40AC" w:rsidRPr="007954C3" w:rsidRDefault="009B40AC" w:rsidP="00A44401">
            <w:pPr>
              <w:pStyle w:val="BodyText"/>
              <w:jc w:val="right"/>
              <w:rPr>
                <w:rFonts w:ascii="Times New Roman" w:hAnsi="Times New Roman"/>
                <w:b/>
                <w:sz w:val="26"/>
                <w:szCs w:val="26"/>
                <w:lang w:val="en-US" w:eastAsia="en-US"/>
              </w:rPr>
            </w:pPr>
          </w:p>
        </w:tc>
        <w:tc>
          <w:tcPr>
            <w:tcW w:w="992" w:type="dxa"/>
          </w:tcPr>
          <w:p w14:paraId="50109C7C" w14:textId="77777777" w:rsidR="009B40AC" w:rsidRPr="007954C3" w:rsidRDefault="009B40AC" w:rsidP="00A44401">
            <w:pPr>
              <w:pStyle w:val="BodyText"/>
              <w:jc w:val="right"/>
              <w:rPr>
                <w:rFonts w:ascii="Times New Roman" w:hAnsi="Times New Roman"/>
                <w:b/>
                <w:sz w:val="26"/>
                <w:szCs w:val="26"/>
                <w:lang w:val="en-US" w:eastAsia="en-US"/>
              </w:rPr>
            </w:pPr>
          </w:p>
        </w:tc>
        <w:tc>
          <w:tcPr>
            <w:tcW w:w="992" w:type="dxa"/>
            <w:vAlign w:val="center"/>
          </w:tcPr>
          <w:p w14:paraId="28501CD6" w14:textId="77777777" w:rsidR="009B40AC" w:rsidRPr="007954C3" w:rsidRDefault="009B40AC" w:rsidP="00A44401">
            <w:pPr>
              <w:pStyle w:val="BodyText"/>
              <w:jc w:val="right"/>
              <w:rPr>
                <w:rFonts w:ascii="Times New Roman" w:hAnsi="Times New Roman"/>
                <w:b/>
                <w:sz w:val="26"/>
                <w:szCs w:val="26"/>
                <w:lang w:val="en-US" w:eastAsia="en-US"/>
              </w:rPr>
            </w:pPr>
          </w:p>
        </w:tc>
        <w:tc>
          <w:tcPr>
            <w:tcW w:w="709" w:type="dxa"/>
            <w:vAlign w:val="center"/>
          </w:tcPr>
          <w:p w14:paraId="246F04C7" w14:textId="77777777" w:rsidR="009B40AC" w:rsidRPr="007954C3" w:rsidRDefault="009B40AC" w:rsidP="00A44401">
            <w:pPr>
              <w:pStyle w:val="BodyText"/>
              <w:jc w:val="right"/>
              <w:rPr>
                <w:rFonts w:ascii="Times New Roman" w:hAnsi="Times New Roman"/>
                <w:b/>
                <w:sz w:val="26"/>
                <w:szCs w:val="26"/>
                <w:lang w:val="en-US" w:eastAsia="en-US"/>
              </w:rPr>
            </w:pPr>
          </w:p>
        </w:tc>
        <w:tc>
          <w:tcPr>
            <w:tcW w:w="1134" w:type="dxa"/>
            <w:vAlign w:val="center"/>
          </w:tcPr>
          <w:p w14:paraId="52170143" w14:textId="77777777" w:rsidR="009B40AC" w:rsidRPr="007954C3" w:rsidRDefault="009B40AC" w:rsidP="00A44401">
            <w:pPr>
              <w:pStyle w:val="BodyText"/>
              <w:jc w:val="right"/>
              <w:rPr>
                <w:rFonts w:ascii="Times New Roman" w:hAnsi="Times New Roman"/>
                <w:b/>
                <w:sz w:val="26"/>
                <w:szCs w:val="26"/>
                <w:lang w:val="en-US" w:eastAsia="en-US"/>
              </w:rPr>
            </w:pPr>
          </w:p>
        </w:tc>
        <w:tc>
          <w:tcPr>
            <w:tcW w:w="712" w:type="dxa"/>
            <w:vAlign w:val="center"/>
          </w:tcPr>
          <w:p w14:paraId="57983F4E" w14:textId="77777777" w:rsidR="009B40AC" w:rsidRPr="007954C3" w:rsidRDefault="009B40AC" w:rsidP="00A44401">
            <w:pPr>
              <w:pStyle w:val="BodyText"/>
              <w:jc w:val="right"/>
              <w:rPr>
                <w:rFonts w:ascii="Times New Roman" w:hAnsi="Times New Roman"/>
                <w:b/>
                <w:sz w:val="26"/>
                <w:szCs w:val="26"/>
                <w:lang w:val="en-US" w:eastAsia="en-US"/>
              </w:rPr>
            </w:pPr>
          </w:p>
        </w:tc>
      </w:tr>
      <w:tr w:rsidR="009B40AC" w:rsidRPr="0065279D" w14:paraId="08E4E846" w14:textId="77777777">
        <w:tc>
          <w:tcPr>
            <w:tcW w:w="709" w:type="dxa"/>
            <w:vAlign w:val="center"/>
          </w:tcPr>
          <w:p w14:paraId="46F058B9" w14:textId="77777777" w:rsidR="009B40AC" w:rsidRPr="007954C3" w:rsidRDefault="009B40AC" w:rsidP="00A44401">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1</w:t>
            </w:r>
          </w:p>
        </w:tc>
        <w:tc>
          <w:tcPr>
            <w:tcW w:w="2268" w:type="dxa"/>
            <w:vAlign w:val="center"/>
          </w:tcPr>
          <w:p w14:paraId="0D889C6F" w14:textId="77777777" w:rsidR="009B40AC" w:rsidRPr="007954C3" w:rsidRDefault="009B40AC" w:rsidP="00A44401">
            <w:pPr>
              <w:pStyle w:val="BodyText"/>
              <w:rPr>
                <w:rFonts w:ascii="Times New Roman" w:hAnsi="Times New Roman"/>
                <w:sz w:val="24"/>
                <w:szCs w:val="24"/>
                <w:lang w:val="en-US" w:eastAsia="en-US"/>
              </w:rPr>
            </w:pPr>
            <w:r w:rsidRPr="007954C3">
              <w:rPr>
                <w:rFonts w:ascii="Times New Roman" w:hAnsi="Times New Roman"/>
                <w:sz w:val="24"/>
                <w:szCs w:val="24"/>
                <w:lang w:val="en-US" w:eastAsia="en-US"/>
              </w:rPr>
              <w:t>…</w:t>
            </w:r>
          </w:p>
        </w:tc>
        <w:tc>
          <w:tcPr>
            <w:tcW w:w="993" w:type="dxa"/>
            <w:vAlign w:val="center"/>
          </w:tcPr>
          <w:p w14:paraId="4CE5FF07" w14:textId="77777777" w:rsidR="009B40AC" w:rsidRPr="007954C3" w:rsidRDefault="009B40AC" w:rsidP="00A44401">
            <w:pPr>
              <w:pStyle w:val="BodyText"/>
              <w:jc w:val="right"/>
              <w:rPr>
                <w:rFonts w:ascii="Times New Roman" w:hAnsi="Times New Roman"/>
                <w:sz w:val="26"/>
                <w:szCs w:val="26"/>
                <w:lang w:val="en-US" w:eastAsia="en-US"/>
              </w:rPr>
            </w:pPr>
          </w:p>
        </w:tc>
        <w:tc>
          <w:tcPr>
            <w:tcW w:w="992" w:type="dxa"/>
            <w:vAlign w:val="center"/>
          </w:tcPr>
          <w:p w14:paraId="2E758BEE" w14:textId="77777777" w:rsidR="009B40AC" w:rsidRPr="007954C3" w:rsidRDefault="009B40AC" w:rsidP="00A44401">
            <w:pPr>
              <w:pStyle w:val="BodyText"/>
              <w:jc w:val="right"/>
              <w:rPr>
                <w:rFonts w:ascii="Times New Roman" w:hAnsi="Times New Roman"/>
                <w:sz w:val="26"/>
                <w:szCs w:val="26"/>
                <w:lang w:val="en-US" w:eastAsia="en-US"/>
              </w:rPr>
            </w:pPr>
          </w:p>
        </w:tc>
        <w:tc>
          <w:tcPr>
            <w:tcW w:w="992" w:type="dxa"/>
          </w:tcPr>
          <w:p w14:paraId="6E8601E0" w14:textId="77777777" w:rsidR="009B40AC" w:rsidRPr="007954C3" w:rsidRDefault="009B40AC" w:rsidP="00A44401">
            <w:pPr>
              <w:pStyle w:val="BodyText"/>
              <w:jc w:val="right"/>
              <w:rPr>
                <w:rFonts w:ascii="Times New Roman" w:hAnsi="Times New Roman"/>
                <w:sz w:val="26"/>
                <w:szCs w:val="26"/>
                <w:lang w:val="en-US" w:eastAsia="en-US"/>
              </w:rPr>
            </w:pPr>
          </w:p>
        </w:tc>
        <w:tc>
          <w:tcPr>
            <w:tcW w:w="992" w:type="dxa"/>
            <w:vAlign w:val="center"/>
          </w:tcPr>
          <w:p w14:paraId="2602D51B" w14:textId="77777777" w:rsidR="009B40AC" w:rsidRPr="007954C3" w:rsidRDefault="009B40AC" w:rsidP="00A44401">
            <w:pPr>
              <w:pStyle w:val="BodyText"/>
              <w:jc w:val="right"/>
              <w:rPr>
                <w:rFonts w:ascii="Times New Roman" w:hAnsi="Times New Roman"/>
                <w:sz w:val="26"/>
                <w:szCs w:val="26"/>
                <w:lang w:val="en-US" w:eastAsia="en-US"/>
              </w:rPr>
            </w:pPr>
          </w:p>
        </w:tc>
        <w:tc>
          <w:tcPr>
            <w:tcW w:w="709" w:type="dxa"/>
            <w:vAlign w:val="center"/>
          </w:tcPr>
          <w:p w14:paraId="55B6217B" w14:textId="77777777" w:rsidR="009B40AC" w:rsidRPr="007954C3" w:rsidRDefault="009B40AC" w:rsidP="00A44401">
            <w:pPr>
              <w:pStyle w:val="BodyText"/>
              <w:jc w:val="right"/>
              <w:rPr>
                <w:rFonts w:ascii="Times New Roman" w:hAnsi="Times New Roman"/>
                <w:sz w:val="26"/>
                <w:szCs w:val="26"/>
                <w:lang w:val="en-US" w:eastAsia="en-US"/>
              </w:rPr>
            </w:pPr>
          </w:p>
        </w:tc>
        <w:tc>
          <w:tcPr>
            <w:tcW w:w="1134" w:type="dxa"/>
            <w:vAlign w:val="center"/>
          </w:tcPr>
          <w:p w14:paraId="472F601F" w14:textId="77777777" w:rsidR="009B40AC" w:rsidRPr="007954C3" w:rsidRDefault="009B40AC" w:rsidP="00A44401">
            <w:pPr>
              <w:pStyle w:val="BodyText"/>
              <w:jc w:val="right"/>
              <w:rPr>
                <w:rFonts w:ascii="Times New Roman" w:hAnsi="Times New Roman"/>
                <w:sz w:val="26"/>
                <w:szCs w:val="26"/>
                <w:lang w:val="en-US" w:eastAsia="en-US"/>
              </w:rPr>
            </w:pPr>
          </w:p>
        </w:tc>
        <w:tc>
          <w:tcPr>
            <w:tcW w:w="712" w:type="dxa"/>
            <w:vAlign w:val="center"/>
          </w:tcPr>
          <w:p w14:paraId="7F876970" w14:textId="77777777" w:rsidR="009B40AC" w:rsidRPr="007954C3" w:rsidRDefault="009B40AC" w:rsidP="00A44401">
            <w:pPr>
              <w:pStyle w:val="BodyText"/>
              <w:jc w:val="right"/>
              <w:rPr>
                <w:rFonts w:ascii="Times New Roman" w:hAnsi="Times New Roman"/>
                <w:sz w:val="26"/>
                <w:szCs w:val="26"/>
                <w:lang w:val="en-US" w:eastAsia="en-US"/>
              </w:rPr>
            </w:pPr>
          </w:p>
        </w:tc>
      </w:tr>
      <w:tr w:rsidR="009B40AC" w:rsidRPr="0065279D" w14:paraId="0AC1F60D" w14:textId="77777777">
        <w:tc>
          <w:tcPr>
            <w:tcW w:w="709" w:type="dxa"/>
            <w:vAlign w:val="center"/>
          </w:tcPr>
          <w:p w14:paraId="50AF7F33" w14:textId="77777777" w:rsidR="009B40AC" w:rsidRPr="007954C3" w:rsidRDefault="009B40AC" w:rsidP="00A44401">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2</w:t>
            </w:r>
          </w:p>
        </w:tc>
        <w:tc>
          <w:tcPr>
            <w:tcW w:w="2268" w:type="dxa"/>
            <w:vAlign w:val="center"/>
          </w:tcPr>
          <w:p w14:paraId="77AFA316" w14:textId="77777777" w:rsidR="009B40AC" w:rsidRPr="007954C3" w:rsidRDefault="009B40AC" w:rsidP="00A44401">
            <w:pPr>
              <w:pStyle w:val="BodyText"/>
              <w:rPr>
                <w:rFonts w:ascii="Times New Roman" w:hAnsi="Times New Roman"/>
                <w:sz w:val="24"/>
                <w:szCs w:val="24"/>
                <w:lang w:val="en-US" w:eastAsia="en-US"/>
              </w:rPr>
            </w:pPr>
            <w:r w:rsidRPr="007954C3">
              <w:rPr>
                <w:rFonts w:ascii="Times New Roman" w:hAnsi="Times New Roman"/>
                <w:sz w:val="24"/>
                <w:szCs w:val="24"/>
                <w:lang w:val="en-US" w:eastAsia="en-US"/>
              </w:rPr>
              <w:t>….</w:t>
            </w:r>
          </w:p>
        </w:tc>
        <w:tc>
          <w:tcPr>
            <w:tcW w:w="993" w:type="dxa"/>
            <w:vAlign w:val="center"/>
          </w:tcPr>
          <w:p w14:paraId="281081D9" w14:textId="77777777" w:rsidR="009B40AC" w:rsidRPr="007954C3" w:rsidRDefault="009B40AC" w:rsidP="00A44401">
            <w:pPr>
              <w:pStyle w:val="BodyText"/>
              <w:jc w:val="right"/>
              <w:rPr>
                <w:rFonts w:ascii="Times New Roman" w:hAnsi="Times New Roman"/>
                <w:sz w:val="26"/>
                <w:szCs w:val="26"/>
                <w:lang w:val="en-US" w:eastAsia="en-US"/>
              </w:rPr>
            </w:pPr>
          </w:p>
        </w:tc>
        <w:tc>
          <w:tcPr>
            <w:tcW w:w="992" w:type="dxa"/>
            <w:vAlign w:val="center"/>
          </w:tcPr>
          <w:p w14:paraId="1C52293E" w14:textId="77777777" w:rsidR="009B40AC" w:rsidRPr="007954C3" w:rsidRDefault="009B40AC" w:rsidP="00A44401">
            <w:pPr>
              <w:pStyle w:val="BodyText"/>
              <w:jc w:val="right"/>
              <w:rPr>
                <w:rFonts w:ascii="Times New Roman" w:hAnsi="Times New Roman"/>
                <w:sz w:val="26"/>
                <w:szCs w:val="26"/>
                <w:lang w:val="en-US" w:eastAsia="en-US"/>
              </w:rPr>
            </w:pPr>
          </w:p>
        </w:tc>
        <w:tc>
          <w:tcPr>
            <w:tcW w:w="992" w:type="dxa"/>
          </w:tcPr>
          <w:p w14:paraId="1704E6F9" w14:textId="77777777" w:rsidR="009B40AC" w:rsidRPr="007954C3" w:rsidRDefault="009B40AC" w:rsidP="00A44401">
            <w:pPr>
              <w:pStyle w:val="BodyText"/>
              <w:jc w:val="right"/>
              <w:rPr>
                <w:rFonts w:ascii="Times New Roman" w:hAnsi="Times New Roman"/>
                <w:sz w:val="26"/>
                <w:szCs w:val="26"/>
                <w:lang w:val="en-US" w:eastAsia="en-US"/>
              </w:rPr>
            </w:pPr>
          </w:p>
        </w:tc>
        <w:tc>
          <w:tcPr>
            <w:tcW w:w="992" w:type="dxa"/>
            <w:vAlign w:val="center"/>
          </w:tcPr>
          <w:p w14:paraId="321DA1D2" w14:textId="77777777" w:rsidR="009B40AC" w:rsidRPr="007954C3" w:rsidRDefault="009B40AC" w:rsidP="00A44401">
            <w:pPr>
              <w:pStyle w:val="BodyText"/>
              <w:jc w:val="right"/>
              <w:rPr>
                <w:rFonts w:ascii="Times New Roman" w:hAnsi="Times New Roman"/>
                <w:sz w:val="26"/>
                <w:szCs w:val="26"/>
                <w:lang w:val="en-US" w:eastAsia="en-US"/>
              </w:rPr>
            </w:pPr>
          </w:p>
        </w:tc>
        <w:tc>
          <w:tcPr>
            <w:tcW w:w="709" w:type="dxa"/>
            <w:vAlign w:val="center"/>
          </w:tcPr>
          <w:p w14:paraId="35D5B414" w14:textId="77777777" w:rsidR="009B40AC" w:rsidRPr="007954C3" w:rsidRDefault="009B40AC" w:rsidP="00A44401">
            <w:pPr>
              <w:pStyle w:val="BodyText"/>
              <w:jc w:val="right"/>
              <w:rPr>
                <w:rFonts w:ascii="Times New Roman" w:hAnsi="Times New Roman"/>
                <w:sz w:val="26"/>
                <w:szCs w:val="26"/>
                <w:lang w:val="en-US" w:eastAsia="en-US"/>
              </w:rPr>
            </w:pPr>
          </w:p>
        </w:tc>
        <w:tc>
          <w:tcPr>
            <w:tcW w:w="1134" w:type="dxa"/>
            <w:vAlign w:val="center"/>
          </w:tcPr>
          <w:p w14:paraId="626A4558" w14:textId="77777777" w:rsidR="009B40AC" w:rsidRPr="007954C3" w:rsidRDefault="009B40AC" w:rsidP="00A44401">
            <w:pPr>
              <w:pStyle w:val="BodyText"/>
              <w:jc w:val="right"/>
              <w:rPr>
                <w:rFonts w:ascii="Times New Roman" w:hAnsi="Times New Roman"/>
                <w:sz w:val="26"/>
                <w:szCs w:val="26"/>
                <w:lang w:val="en-US" w:eastAsia="en-US"/>
              </w:rPr>
            </w:pPr>
          </w:p>
        </w:tc>
        <w:tc>
          <w:tcPr>
            <w:tcW w:w="712" w:type="dxa"/>
            <w:vAlign w:val="center"/>
          </w:tcPr>
          <w:p w14:paraId="21F33842" w14:textId="77777777" w:rsidR="009B40AC" w:rsidRPr="007954C3" w:rsidRDefault="009B40AC" w:rsidP="00A44401">
            <w:pPr>
              <w:pStyle w:val="BodyText"/>
              <w:jc w:val="right"/>
              <w:rPr>
                <w:rFonts w:ascii="Times New Roman" w:hAnsi="Times New Roman"/>
                <w:sz w:val="26"/>
                <w:szCs w:val="26"/>
                <w:lang w:val="en-US" w:eastAsia="en-US"/>
              </w:rPr>
            </w:pPr>
          </w:p>
        </w:tc>
      </w:tr>
      <w:tr w:rsidR="009B40AC" w:rsidRPr="0065279D" w14:paraId="25ACE2C2" w14:textId="77777777">
        <w:tc>
          <w:tcPr>
            <w:tcW w:w="709" w:type="dxa"/>
            <w:vAlign w:val="center"/>
          </w:tcPr>
          <w:p w14:paraId="4E08FB6E" w14:textId="77777777" w:rsidR="009B40AC" w:rsidRPr="007954C3" w:rsidRDefault="009B40AC" w:rsidP="00A44401">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w:t>
            </w:r>
          </w:p>
        </w:tc>
        <w:tc>
          <w:tcPr>
            <w:tcW w:w="2268" w:type="dxa"/>
            <w:vAlign w:val="center"/>
          </w:tcPr>
          <w:p w14:paraId="49A29954" w14:textId="77777777" w:rsidR="009B40AC" w:rsidRPr="007954C3" w:rsidRDefault="009B40AC" w:rsidP="00A44401">
            <w:pPr>
              <w:pStyle w:val="BodyText"/>
              <w:rPr>
                <w:rFonts w:ascii="Times New Roman" w:hAnsi="Times New Roman"/>
                <w:sz w:val="24"/>
                <w:szCs w:val="24"/>
                <w:lang w:val="en-US" w:eastAsia="en-US"/>
              </w:rPr>
            </w:pPr>
            <w:r w:rsidRPr="007954C3">
              <w:rPr>
                <w:rFonts w:ascii="Times New Roman" w:hAnsi="Times New Roman"/>
                <w:sz w:val="24"/>
                <w:szCs w:val="24"/>
                <w:lang w:val="en-US" w:eastAsia="en-US"/>
              </w:rPr>
              <w:t>…</w:t>
            </w:r>
          </w:p>
        </w:tc>
        <w:tc>
          <w:tcPr>
            <w:tcW w:w="993" w:type="dxa"/>
            <w:vAlign w:val="center"/>
          </w:tcPr>
          <w:p w14:paraId="7DE11AB5" w14:textId="77777777" w:rsidR="009B40AC" w:rsidRPr="007954C3" w:rsidRDefault="009B40AC" w:rsidP="00A44401">
            <w:pPr>
              <w:pStyle w:val="BodyText"/>
              <w:jc w:val="right"/>
              <w:rPr>
                <w:rFonts w:ascii="Times New Roman" w:hAnsi="Times New Roman"/>
                <w:sz w:val="26"/>
                <w:szCs w:val="26"/>
                <w:lang w:val="en-US" w:eastAsia="en-US"/>
              </w:rPr>
            </w:pPr>
          </w:p>
        </w:tc>
        <w:tc>
          <w:tcPr>
            <w:tcW w:w="992" w:type="dxa"/>
            <w:vAlign w:val="center"/>
          </w:tcPr>
          <w:p w14:paraId="3FCA80DF" w14:textId="77777777" w:rsidR="009B40AC" w:rsidRPr="007954C3" w:rsidRDefault="009B40AC" w:rsidP="00A44401">
            <w:pPr>
              <w:pStyle w:val="BodyText"/>
              <w:jc w:val="right"/>
              <w:rPr>
                <w:rFonts w:ascii="Times New Roman" w:hAnsi="Times New Roman"/>
                <w:sz w:val="26"/>
                <w:szCs w:val="26"/>
                <w:lang w:val="en-US" w:eastAsia="en-US"/>
              </w:rPr>
            </w:pPr>
          </w:p>
        </w:tc>
        <w:tc>
          <w:tcPr>
            <w:tcW w:w="992" w:type="dxa"/>
          </w:tcPr>
          <w:p w14:paraId="56BED33C" w14:textId="77777777" w:rsidR="009B40AC" w:rsidRPr="007954C3" w:rsidRDefault="009B40AC" w:rsidP="00A44401">
            <w:pPr>
              <w:pStyle w:val="BodyText"/>
              <w:jc w:val="right"/>
              <w:rPr>
                <w:rFonts w:ascii="Times New Roman" w:hAnsi="Times New Roman"/>
                <w:sz w:val="26"/>
                <w:szCs w:val="26"/>
                <w:lang w:val="en-US" w:eastAsia="en-US"/>
              </w:rPr>
            </w:pPr>
          </w:p>
        </w:tc>
        <w:tc>
          <w:tcPr>
            <w:tcW w:w="992" w:type="dxa"/>
            <w:vAlign w:val="center"/>
          </w:tcPr>
          <w:p w14:paraId="71BA9809" w14:textId="77777777" w:rsidR="009B40AC" w:rsidRPr="007954C3" w:rsidRDefault="009B40AC" w:rsidP="00A44401">
            <w:pPr>
              <w:pStyle w:val="BodyText"/>
              <w:jc w:val="right"/>
              <w:rPr>
                <w:rFonts w:ascii="Times New Roman" w:hAnsi="Times New Roman"/>
                <w:sz w:val="26"/>
                <w:szCs w:val="26"/>
                <w:lang w:val="en-US" w:eastAsia="en-US"/>
              </w:rPr>
            </w:pPr>
          </w:p>
        </w:tc>
        <w:tc>
          <w:tcPr>
            <w:tcW w:w="709" w:type="dxa"/>
            <w:vAlign w:val="center"/>
          </w:tcPr>
          <w:p w14:paraId="1E67790C" w14:textId="77777777" w:rsidR="009B40AC" w:rsidRPr="007954C3" w:rsidRDefault="009B40AC" w:rsidP="00A44401">
            <w:pPr>
              <w:pStyle w:val="BodyText"/>
              <w:jc w:val="right"/>
              <w:rPr>
                <w:rFonts w:ascii="Times New Roman" w:hAnsi="Times New Roman"/>
                <w:sz w:val="26"/>
                <w:szCs w:val="26"/>
                <w:lang w:val="en-US" w:eastAsia="en-US"/>
              </w:rPr>
            </w:pPr>
          </w:p>
        </w:tc>
        <w:tc>
          <w:tcPr>
            <w:tcW w:w="1134" w:type="dxa"/>
            <w:vAlign w:val="center"/>
          </w:tcPr>
          <w:p w14:paraId="029B8ADE" w14:textId="77777777" w:rsidR="009B40AC" w:rsidRPr="007954C3" w:rsidRDefault="009B40AC" w:rsidP="00A44401">
            <w:pPr>
              <w:pStyle w:val="BodyText"/>
              <w:jc w:val="right"/>
              <w:rPr>
                <w:rFonts w:ascii="Times New Roman" w:hAnsi="Times New Roman"/>
                <w:sz w:val="26"/>
                <w:szCs w:val="26"/>
                <w:lang w:val="en-US" w:eastAsia="en-US"/>
              </w:rPr>
            </w:pPr>
          </w:p>
        </w:tc>
        <w:tc>
          <w:tcPr>
            <w:tcW w:w="712" w:type="dxa"/>
            <w:vAlign w:val="center"/>
          </w:tcPr>
          <w:p w14:paraId="242B2165" w14:textId="77777777" w:rsidR="009B40AC" w:rsidRPr="007954C3" w:rsidRDefault="009B40AC" w:rsidP="00A44401">
            <w:pPr>
              <w:pStyle w:val="BodyText"/>
              <w:jc w:val="right"/>
              <w:rPr>
                <w:rFonts w:ascii="Times New Roman" w:hAnsi="Times New Roman"/>
                <w:sz w:val="26"/>
                <w:szCs w:val="26"/>
                <w:lang w:val="en-US" w:eastAsia="en-US"/>
              </w:rPr>
            </w:pPr>
          </w:p>
        </w:tc>
      </w:tr>
      <w:tr w:rsidR="009B40AC" w:rsidRPr="0065279D" w14:paraId="28707BFB" w14:textId="77777777">
        <w:tc>
          <w:tcPr>
            <w:tcW w:w="709" w:type="dxa"/>
            <w:vAlign w:val="center"/>
          </w:tcPr>
          <w:p w14:paraId="7483E665" w14:textId="77777777" w:rsidR="009B40AC" w:rsidRPr="007954C3" w:rsidRDefault="009B40AC" w:rsidP="00A44401">
            <w:pPr>
              <w:pStyle w:val="BodyText"/>
              <w:jc w:val="center"/>
              <w:rPr>
                <w:rFonts w:ascii="Times New Roman" w:hAnsi="Times New Roman"/>
                <w:sz w:val="24"/>
                <w:szCs w:val="24"/>
                <w:lang w:val="en-US" w:eastAsia="en-US"/>
              </w:rPr>
            </w:pPr>
          </w:p>
        </w:tc>
        <w:tc>
          <w:tcPr>
            <w:tcW w:w="2268" w:type="dxa"/>
            <w:vAlign w:val="center"/>
          </w:tcPr>
          <w:p w14:paraId="032A9A32" w14:textId="77777777" w:rsidR="009B40AC" w:rsidRPr="007954C3" w:rsidRDefault="009B40AC" w:rsidP="00A44401">
            <w:pPr>
              <w:pStyle w:val="BodyText"/>
              <w:rPr>
                <w:rFonts w:ascii="Times New Roman" w:hAnsi="Times New Roman"/>
                <w:sz w:val="24"/>
                <w:szCs w:val="24"/>
                <w:lang w:val="en-US" w:eastAsia="en-US"/>
              </w:rPr>
            </w:pPr>
          </w:p>
        </w:tc>
        <w:tc>
          <w:tcPr>
            <w:tcW w:w="993" w:type="dxa"/>
            <w:vAlign w:val="center"/>
          </w:tcPr>
          <w:p w14:paraId="146A1A0D" w14:textId="77777777" w:rsidR="009B40AC" w:rsidRPr="007954C3" w:rsidRDefault="009B40AC" w:rsidP="00A44401">
            <w:pPr>
              <w:pStyle w:val="BodyText"/>
              <w:jc w:val="right"/>
              <w:rPr>
                <w:rFonts w:ascii="Times New Roman" w:hAnsi="Times New Roman"/>
                <w:sz w:val="26"/>
                <w:szCs w:val="26"/>
                <w:lang w:val="en-US" w:eastAsia="en-US"/>
              </w:rPr>
            </w:pPr>
          </w:p>
        </w:tc>
        <w:tc>
          <w:tcPr>
            <w:tcW w:w="992" w:type="dxa"/>
            <w:vAlign w:val="center"/>
          </w:tcPr>
          <w:p w14:paraId="45762CCE" w14:textId="77777777" w:rsidR="009B40AC" w:rsidRPr="007954C3" w:rsidRDefault="009B40AC" w:rsidP="00A44401">
            <w:pPr>
              <w:pStyle w:val="BodyText"/>
              <w:jc w:val="right"/>
              <w:rPr>
                <w:rFonts w:ascii="Times New Roman" w:hAnsi="Times New Roman"/>
                <w:sz w:val="26"/>
                <w:szCs w:val="26"/>
                <w:lang w:val="en-US" w:eastAsia="en-US"/>
              </w:rPr>
            </w:pPr>
          </w:p>
        </w:tc>
        <w:tc>
          <w:tcPr>
            <w:tcW w:w="992" w:type="dxa"/>
          </w:tcPr>
          <w:p w14:paraId="61A1C1A3" w14:textId="77777777" w:rsidR="009B40AC" w:rsidRPr="007954C3" w:rsidRDefault="009B40AC" w:rsidP="00A44401">
            <w:pPr>
              <w:pStyle w:val="BodyText"/>
              <w:jc w:val="right"/>
              <w:rPr>
                <w:rFonts w:ascii="Times New Roman" w:hAnsi="Times New Roman"/>
                <w:sz w:val="26"/>
                <w:szCs w:val="26"/>
                <w:lang w:val="en-US" w:eastAsia="en-US"/>
              </w:rPr>
            </w:pPr>
          </w:p>
        </w:tc>
        <w:tc>
          <w:tcPr>
            <w:tcW w:w="992" w:type="dxa"/>
            <w:vAlign w:val="center"/>
          </w:tcPr>
          <w:p w14:paraId="158E6C26" w14:textId="77777777" w:rsidR="009B40AC" w:rsidRPr="007954C3" w:rsidRDefault="009B40AC" w:rsidP="00A44401">
            <w:pPr>
              <w:pStyle w:val="BodyText"/>
              <w:jc w:val="right"/>
              <w:rPr>
                <w:rFonts w:ascii="Times New Roman" w:hAnsi="Times New Roman"/>
                <w:sz w:val="26"/>
                <w:szCs w:val="26"/>
                <w:lang w:val="en-US" w:eastAsia="en-US"/>
              </w:rPr>
            </w:pPr>
          </w:p>
        </w:tc>
        <w:tc>
          <w:tcPr>
            <w:tcW w:w="709" w:type="dxa"/>
            <w:vAlign w:val="center"/>
          </w:tcPr>
          <w:p w14:paraId="13D7B0CB" w14:textId="77777777" w:rsidR="009B40AC" w:rsidRPr="007954C3" w:rsidRDefault="009B40AC" w:rsidP="00A44401">
            <w:pPr>
              <w:pStyle w:val="BodyText"/>
              <w:jc w:val="right"/>
              <w:rPr>
                <w:rFonts w:ascii="Times New Roman" w:hAnsi="Times New Roman"/>
                <w:sz w:val="26"/>
                <w:szCs w:val="26"/>
                <w:lang w:val="en-US" w:eastAsia="en-US"/>
              </w:rPr>
            </w:pPr>
          </w:p>
        </w:tc>
        <w:tc>
          <w:tcPr>
            <w:tcW w:w="1134" w:type="dxa"/>
            <w:vAlign w:val="center"/>
          </w:tcPr>
          <w:p w14:paraId="54A61E0F" w14:textId="77777777" w:rsidR="009B40AC" w:rsidRPr="007954C3" w:rsidRDefault="009B40AC" w:rsidP="00A44401">
            <w:pPr>
              <w:pStyle w:val="BodyText"/>
              <w:jc w:val="right"/>
              <w:rPr>
                <w:rFonts w:ascii="Times New Roman" w:hAnsi="Times New Roman"/>
                <w:sz w:val="26"/>
                <w:szCs w:val="26"/>
                <w:lang w:val="en-US" w:eastAsia="en-US"/>
              </w:rPr>
            </w:pPr>
          </w:p>
        </w:tc>
        <w:tc>
          <w:tcPr>
            <w:tcW w:w="712" w:type="dxa"/>
            <w:vAlign w:val="center"/>
          </w:tcPr>
          <w:p w14:paraId="03DBF5C7" w14:textId="77777777" w:rsidR="009B40AC" w:rsidRPr="007954C3" w:rsidRDefault="009B40AC" w:rsidP="00A44401">
            <w:pPr>
              <w:pStyle w:val="BodyText"/>
              <w:jc w:val="right"/>
              <w:rPr>
                <w:rFonts w:ascii="Times New Roman" w:hAnsi="Times New Roman"/>
                <w:sz w:val="26"/>
                <w:szCs w:val="26"/>
                <w:lang w:val="en-US" w:eastAsia="en-US"/>
              </w:rPr>
            </w:pPr>
          </w:p>
        </w:tc>
      </w:tr>
    </w:tbl>
    <w:p w14:paraId="7E5117DC" w14:textId="77777777" w:rsidR="0004395D" w:rsidRPr="000B5AD2" w:rsidRDefault="0004395D" w:rsidP="00AE01DA">
      <w:pPr>
        <w:rPr>
          <w:sz w:val="20"/>
          <w:szCs w:val="20"/>
        </w:rPr>
      </w:pPr>
    </w:p>
    <w:tbl>
      <w:tblPr>
        <w:tblW w:w="9606" w:type="dxa"/>
        <w:tblLook w:val="01E0" w:firstRow="1" w:lastRow="1" w:firstColumn="1" w:lastColumn="1" w:noHBand="0" w:noVBand="0"/>
      </w:tblPr>
      <w:tblGrid>
        <w:gridCol w:w="5353"/>
        <w:gridCol w:w="4253"/>
      </w:tblGrid>
      <w:tr w:rsidR="000B5AD2" w:rsidRPr="00A0575F" w14:paraId="44282CBF" w14:textId="77777777">
        <w:tc>
          <w:tcPr>
            <w:tcW w:w="5353" w:type="dxa"/>
            <w:shd w:val="clear" w:color="auto" w:fill="auto"/>
          </w:tcPr>
          <w:p w14:paraId="080D3E4C" w14:textId="77777777" w:rsidR="000B5AD2" w:rsidRPr="00A0575F" w:rsidRDefault="000B5AD2" w:rsidP="007C7B80">
            <w:pPr>
              <w:rPr>
                <w:sz w:val="22"/>
                <w:szCs w:val="22"/>
              </w:rPr>
            </w:pPr>
          </w:p>
        </w:tc>
        <w:tc>
          <w:tcPr>
            <w:tcW w:w="4253" w:type="dxa"/>
            <w:shd w:val="clear" w:color="auto" w:fill="auto"/>
          </w:tcPr>
          <w:p w14:paraId="7F1BA852" w14:textId="77777777" w:rsidR="000B5AD2" w:rsidRPr="00A0575F" w:rsidRDefault="000B5AD2" w:rsidP="007C7B80">
            <w:pPr>
              <w:jc w:val="center"/>
              <w:rPr>
                <w:b/>
                <w:sz w:val="26"/>
              </w:rPr>
            </w:pPr>
            <w:r>
              <w:rPr>
                <w:b/>
                <w:sz w:val="26"/>
              </w:rPr>
              <w:t>CHỦ TỊCH</w:t>
            </w:r>
          </w:p>
          <w:p w14:paraId="63155343" w14:textId="77777777" w:rsidR="000B5AD2" w:rsidRPr="00A0575F" w:rsidRDefault="000B5AD2" w:rsidP="007C7B80">
            <w:pPr>
              <w:jc w:val="center"/>
              <w:rPr>
                <w:b/>
              </w:rPr>
            </w:pPr>
            <w:r w:rsidRPr="000202BE">
              <w:rPr>
                <w:i/>
                <w:sz w:val="22"/>
              </w:rPr>
              <w:t>(</w:t>
            </w:r>
            <w:r>
              <w:rPr>
                <w:i/>
                <w:sz w:val="22"/>
              </w:rPr>
              <w:t>K</w:t>
            </w:r>
            <w:r w:rsidRPr="000202BE">
              <w:rPr>
                <w:i/>
                <w:sz w:val="22"/>
              </w:rPr>
              <w:t>ý, đóng dấu và ghi rõ họ, tên)</w:t>
            </w:r>
          </w:p>
        </w:tc>
      </w:tr>
    </w:tbl>
    <w:p w14:paraId="47BDD690" w14:textId="5C25094C" w:rsidR="00781FB8" w:rsidRPr="001D46EF" w:rsidRDefault="001D46EF" w:rsidP="001D46EF">
      <w:pPr>
        <w:jc w:val="center"/>
        <w:rPr>
          <w:b/>
          <w:lang w:val="vi-VN"/>
        </w:rPr>
      </w:pPr>
      <w:r>
        <w:rPr>
          <w:b/>
        </w:rPr>
        <w:lastRenderedPageBreak/>
        <w:t xml:space="preserve">Phụ lục </w:t>
      </w:r>
      <w:r>
        <w:rPr>
          <w:b/>
          <w:lang w:val="vi-VN"/>
        </w:rPr>
        <w:t>X</w:t>
      </w:r>
    </w:p>
    <w:p w14:paraId="58DD2CAD" w14:textId="77777777" w:rsidR="00781FB8" w:rsidRPr="0004395D" w:rsidRDefault="00781FB8" w:rsidP="00781FB8">
      <w:pPr>
        <w:jc w:val="center"/>
        <w:rPr>
          <w:rFonts w:ascii="Times New Roman Bold" w:hAnsi="Times New Roman Bold"/>
          <w:b/>
          <w:spacing w:val="-2"/>
        </w:rPr>
      </w:pPr>
      <w:r w:rsidRPr="0004395D">
        <w:rPr>
          <w:rFonts w:ascii="Times New Roman Bold" w:hAnsi="Times New Roman Bold"/>
          <w:b/>
          <w:spacing w:val="-2"/>
        </w:rPr>
        <w:t>TỔNG HỢP</w:t>
      </w:r>
    </w:p>
    <w:p w14:paraId="3807C4EF" w14:textId="77777777" w:rsidR="00781FB8" w:rsidRPr="004329F0" w:rsidRDefault="00781FB8" w:rsidP="00781FB8">
      <w:pPr>
        <w:jc w:val="center"/>
        <w:rPr>
          <w:rFonts w:ascii="Times New Roman Bold" w:hAnsi="Times New Roman Bold"/>
          <w:b/>
          <w:spacing w:val="-2"/>
        </w:rPr>
      </w:pPr>
      <w:r w:rsidRPr="0004395D">
        <w:rPr>
          <w:rFonts w:ascii="Times New Roman Bold" w:hAnsi="Times New Roman Bold"/>
          <w:b/>
          <w:spacing w:val="-2"/>
        </w:rPr>
        <w:t>K</w:t>
      </w:r>
      <w:r w:rsidRPr="004329F0">
        <w:rPr>
          <w:rFonts w:ascii="Times New Roman Bold" w:hAnsi="Times New Roman Bold"/>
          <w:b/>
          <w:spacing w:val="-2"/>
        </w:rPr>
        <w:t xml:space="preserve">ết quả biểu quyết của </w:t>
      </w:r>
      <w:r w:rsidRPr="0004395D">
        <w:rPr>
          <w:rFonts w:ascii="Times New Roman Bold" w:hAnsi="Times New Roman Bold"/>
          <w:b/>
          <w:spacing w:val="-2"/>
        </w:rPr>
        <w:t>H</w:t>
      </w:r>
      <w:r w:rsidRPr="004329F0">
        <w:rPr>
          <w:rFonts w:ascii="Times New Roman Bold" w:hAnsi="Times New Roman Bold"/>
          <w:b/>
          <w:spacing w:val="-2"/>
        </w:rPr>
        <w:t xml:space="preserve">ội đồng nhân dân xã </w:t>
      </w:r>
      <w:r w:rsidRPr="00731338">
        <w:rPr>
          <w:rFonts w:ascii="Times New Roman Bold" w:hAnsi="Times New Roman Bold"/>
          <w:b/>
          <w:i/>
          <w:spacing w:val="-2"/>
        </w:rPr>
        <w:t xml:space="preserve">(phường, thị trấn) </w:t>
      </w:r>
      <w:r w:rsidRPr="004329F0">
        <w:rPr>
          <w:rFonts w:ascii="Times New Roman Bold" w:hAnsi="Times New Roman Bold"/>
          <w:b/>
          <w:spacing w:val="-2"/>
        </w:rPr>
        <w:t xml:space="preserve">........ về .......... </w:t>
      </w:r>
      <w:r w:rsidRPr="004329F0">
        <w:rPr>
          <w:rFonts w:ascii="Times New Roman Bold" w:hAnsi="Times New Roman Bold"/>
          <w:b/>
          <w:spacing w:val="-2"/>
          <w:vertAlign w:val="superscript"/>
        </w:rPr>
        <w:footnoteReference w:id="14"/>
      </w:r>
    </w:p>
    <w:p w14:paraId="1D1AE7BB" w14:textId="77777777" w:rsidR="00781FB8" w:rsidRPr="004329F0" w:rsidRDefault="00781FB8" w:rsidP="00781FB8">
      <w:pPr>
        <w:jc w:val="center"/>
        <w:rPr>
          <w:i/>
        </w:rPr>
      </w:pPr>
      <w:r w:rsidRPr="004329F0">
        <w:rPr>
          <w:i/>
        </w:rPr>
        <w:t>(kèm theo Nghị quyết số ..../NQ-</w:t>
      </w:r>
      <w:r>
        <w:rPr>
          <w:i/>
        </w:rPr>
        <w:t>HĐND ngày ... tháng ... năm 2025</w:t>
      </w:r>
    </w:p>
    <w:p w14:paraId="2C38C1C8" w14:textId="77777777" w:rsidR="00781FB8" w:rsidRPr="004329F0" w:rsidRDefault="00781FB8" w:rsidP="00781FB8">
      <w:pPr>
        <w:jc w:val="center"/>
        <w:rPr>
          <w:i/>
        </w:rPr>
      </w:pPr>
      <w:r w:rsidRPr="004329F0">
        <w:rPr>
          <w:i/>
        </w:rPr>
        <w:t>của Hội đồng nhân dân xã (phường, thị trấn) ..........</w:t>
      </w:r>
      <w:r>
        <w:rPr>
          <w:i/>
        </w:rPr>
        <w:t>....</w:t>
      </w:r>
      <w:r w:rsidRPr="004329F0">
        <w:rPr>
          <w:i/>
        </w:rPr>
        <w:t>.........)</w:t>
      </w:r>
    </w:p>
    <w:p w14:paraId="186EEF20" w14:textId="77777777" w:rsidR="00781FB8" w:rsidRDefault="00781FB8" w:rsidP="00781FB8">
      <w:pPr>
        <w:jc w:val="center"/>
      </w:pPr>
      <w:r>
        <w:t>––––––––––––––––––</w:t>
      </w:r>
    </w:p>
    <w:p w14:paraId="72D84D74" w14:textId="77777777" w:rsidR="00781FB8" w:rsidRPr="009B40AC" w:rsidRDefault="00781FB8" w:rsidP="00781FB8">
      <w:pPr>
        <w:rPr>
          <w:sz w:val="16"/>
          <w:szCs w:val="16"/>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323"/>
        <w:gridCol w:w="1323"/>
        <w:gridCol w:w="1323"/>
        <w:gridCol w:w="1205"/>
        <w:gridCol w:w="1205"/>
        <w:gridCol w:w="1205"/>
        <w:gridCol w:w="1205"/>
      </w:tblGrid>
      <w:tr w:rsidR="00781FB8" w:rsidRPr="00F03A03" w14:paraId="114682EC" w14:textId="77777777" w:rsidTr="009C77B8">
        <w:trPr>
          <w:trHeight w:val="520"/>
        </w:trPr>
        <w:tc>
          <w:tcPr>
            <w:tcW w:w="709" w:type="dxa"/>
            <w:vMerge w:val="restart"/>
            <w:vAlign w:val="center"/>
          </w:tcPr>
          <w:p w14:paraId="6F204922" w14:textId="77777777" w:rsidR="00781FB8" w:rsidRPr="007954C3" w:rsidRDefault="00781FB8" w:rsidP="009C77B8">
            <w:pPr>
              <w:pStyle w:val="BodyText"/>
              <w:jc w:val="center"/>
              <w:rPr>
                <w:rFonts w:ascii="Times New Roman" w:hAnsi="Times New Roman"/>
                <w:b/>
                <w:sz w:val="24"/>
                <w:szCs w:val="26"/>
                <w:lang w:val="en-US" w:eastAsia="en-US"/>
              </w:rPr>
            </w:pPr>
            <w:r w:rsidRPr="007954C3">
              <w:rPr>
                <w:rFonts w:ascii="Times New Roman" w:hAnsi="Times New Roman"/>
                <w:b/>
                <w:sz w:val="24"/>
                <w:szCs w:val="26"/>
                <w:lang w:val="en-US" w:eastAsia="en-US"/>
              </w:rPr>
              <w:t>STT</w:t>
            </w:r>
          </w:p>
        </w:tc>
        <w:tc>
          <w:tcPr>
            <w:tcW w:w="3969" w:type="dxa"/>
            <w:gridSpan w:val="3"/>
            <w:vAlign w:val="center"/>
          </w:tcPr>
          <w:p w14:paraId="44A29011" w14:textId="77777777" w:rsidR="00781FB8" w:rsidRPr="007954C3" w:rsidRDefault="00781FB8" w:rsidP="009C77B8">
            <w:pPr>
              <w:pStyle w:val="BodyText"/>
              <w:jc w:val="center"/>
              <w:rPr>
                <w:rFonts w:ascii="Times New Roman" w:hAnsi="Times New Roman"/>
                <w:b/>
                <w:sz w:val="26"/>
                <w:szCs w:val="26"/>
                <w:lang w:val="en-US" w:eastAsia="en-US"/>
              </w:rPr>
            </w:pPr>
            <w:r w:rsidRPr="007954C3">
              <w:rPr>
                <w:rFonts w:ascii="Times New Roman" w:hAnsi="Times New Roman"/>
                <w:b/>
                <w:sz w:val="26"/>
                <w:szCs w:val="26"/>
                <w:lang w:val="en-US" w:eastAsia="en-US"/>
              </w:rPr>
              <w:t>Số lượng đại biểu HĐND</w:t>
            </w:r>
          </w:p>
        </w:tc>
        <w:tc>
          <w:tcPr>
            <w:tcW w:w="4820" w:type="dxa"/>
            <w:gridSpan w:val="4"/>
            <w:vAlign w:val="center"/>
          </w:tcPr>
          <w:p w14:paraId="2B7DB99D" w14:textId="77777777" w:rsidR="00781FB8" w:rsidRPr="007954C3" w:rsidRDefault="00781FB8" w:rsidP="009C77B8">
            <w:pPr>
              <w:pStyle w:val="BodyText"/>
              <w:jc w:val="center"/>
              <w:rPr>
                <w:rFonts w:ascii="Times New Roman" w:hAnsi="Times New Roman"/>
                <w:sz w:val="26"/>
                <w:szCs w:val="26"/>
                <w:lang w:val="en-US" w:eastAsia="en-US"/>
              </w:rPr>
            </w:pPr>
            <w:r w:rsidRPr="007954C3">
              <w:rPr>
                <w:rFonts w:ascii="Times New Roman" w:hAnsi="Times New Roman"/>
                <w:b/>
                <w:sz w:val="26"/>
                <w:szCs w:val="26"/>
                <w:lang w:val="en-US" w:eastAsia="en-US"/>
              </w:rPr>
              <w:t>Kết quả biểu quyết</w:t>
            </w:r>
          </w:p>
        </w:tc>
      </w:tr>
      <w:tr w:rsidR="00781FB8" w:rsidRPr="00F03A03" w14:paraId="4061D70D" w14:textId="77777777" w:rsidTr="009C77B8">
        <w:trPr>
          <w:trHeight w:val="1361"/>
        </w:trPr>
        <w:tc>
          <w:tcPr>
            <w:tcW w:w="709" w:type="dxa"/>
            <w:vMerge/>
            <w:vAlign w:val="center"/>
          </w:tcPr>
          <w:p w14:paraId="591944C4" w14:textId="77777777" w:rsidR="00781FB8" w:rsidRPr="007954C3" w:rsidRDefault="00781FB8" w:rsidP="009C77B8">
            <w:pPr>
              <w:pStyle w:val="BodyText"/>
              <w:jc w:val="center"/>
              <w:rPr>
                <w:rFonts w:ascii="Times New Roman" w:hAnsi="Times New Roman"/>
                <w:b/>
                <w:sz w:val="24"/>
                <w:szCs w:val="26"/>
                <w:lang w:val="en-US" w:eastAsia="en-US"/>
              </w:rPr>
            </w:pPr>
          </w:p>
        </w:tc>
        <w:tc>
          <w:tcPr>
            <w:tcW w:w="1323" w:type="dxa"/>
            <w:vAlign w:val="center"/>
          </w:tcPr>
          <w:p w14:paraId="396FF369" w14:textId="77777777" w:rsidR="00781FB8" w:rsidRPr="007954C3" w:rsidRDefault="00781FB8" w:rsidP="009C77B8">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Tổng số đại biểu HĐND</w:t>
            </w:r>
          </w:p>
        </w:tc>
        <w:tc>
          <w:tcPr>
            <w:tcW w:w="1323" w:type="dxa"/>
            <w:vAlign w:val="center"/>
          </w:tcPr>
          <w:p w14:paraId="16D9E5AE" w14:textId="77777777" w:rsidR="00781FB8" w:rsidRPr="007954C3" w:rsidRDefault="00781FB8" w:rsidP="009C77B8">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Số đại biểu tham dự kỳ họp</w:t>
            </w:r>
          </w:p>
        </w:tc>
        <w:tc>
          <w:tcPr>
            <w:tcW w:w="1323" w:type="dxa"/>
            <w:vAlign w:val="center"/>
          </w:tcPr>
          <w:p w14:paraId="404CF238" w14:textId="77777777" w:rsidR="00781FB8" w:rsidRPr="007954C3" w:rsidRDefault="00781FB8" w:rsidP="009C77B8">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Tỷ lệ đại biểu tham dự kỳ họp</w:t>
            </w:r>
          </w:p>
        </w:tc>
        <w:tc>
          <w:tcPr>
            <w:tcW w:w="1205" w:type="dxa"/>
            <w:vAlign w:val="center"/>
          </w:tcPr>
          <w:p w14:paraId="62F5160C" w14:textId="77777777" w:rsidR="00781FB8" w:rsidRPr="007954C3" w:rsidRDefault="00781FB8" w:rsidP="009C77B8">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Số đại biểu đồng ý</w:t>
            </w:r>
          </w:p>
        </w:tc>
        <w:tc>
          <w:tcPr>
            <w:tcW w:w="1205" w:type="dxa"/>
            <w:vAlign w:val="center"/>
          </w:tcPr>
          <w:p w14:paraId="6F5BC40A" w14:textId="77777777" w:rsidR="00781FB8" w:rsidRPr="007954C3" w:rsidRDefault="00781FB8" w:rsidP="009C77B8">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Tỷ lệ</w:t>
            </w:r>
          </w:p>
        </w:tc>
        <w:tc>
          <w:tcPr>
            <w:tcW w:w="1205" w:type="dxa"/>
            <w:vAlign w:val="center"/>
          </w:tcPr>
          <w:p w14:paraId="2E7CB33D" w14:textId="77777777" w:rsidR="00781FB8" w:rsidRPr="007954C3" w:rsidRDefault="00781FB8" w:rsidP="009C77B8">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Số đại biểu không đồng ý</w:t>
            </w:r>
          </w:p>
        </w:tc>
        <w:tc>
          <w:tcPr>
            <w:tcW w:w="1205" w:type="dxa"/>
            <w:vAlign w:val="center"/>
          </w:tcPr>
          <w:p w14:paraId="00F4EB87" w14:textId="77777777" w:rsidR="00781FB8" w:rsidRPr="007954C3" w:rsidRDefault="00781FB8" w:rsidP="009C77B8">
            <w:pPr>
              <w:pStyle w:val="BodyText"/>
              <w:jc w:val="center"/>
              <w:rPr>
                <w:rFonts w:ascii="Times New Roman" w:hAnsi="Times New Roman"/>
                <w:sz w:val="24"/>
                <w:szCs w:val="24"/>
                <w:lang w:val="en-US" w:eastAsia="en-US"/>
              </w:rPr>
            </w:pPr>
          </w:p>
          <w:p w14:paraId="4EFC4EA4" w14:textId="77777777" w:rsidR="00781FB8" w:rsidRPr="007954C3" w:rsidRDefault="00781FB8" w:rsidP="009C77B8">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Tỷ lệ</w:t>
            </w:r>
          </w:p>
        </w:tc>
      </w:tr>
      <w:tr w:rsidR="00781FB8" w:rsidRPr="00802A2B" w14:paraId="388033C0" w14:textId="77777777" w:rsidTr="009C77B8">
        <w:trPr>
          <w:trHeight w:val="84"/>
        </w:trPr>
        <w:tc>
          <w:tcPr>
            <w:tcW w:w="709" w:type="dxa"/>
            <w:vAlign w:val="center"/>
          </w:tcPr>
          <w:p w14:paraId="0483DB21" w14:textId="77777777" w:rsidR="00781FB8" w:rsidRPr="007954C3" w:rsidRDefault="00781FB8" w:rsidP="009C77B8">
            <w:pPr>
              <w:pStyle w:val="BodyText"/>
              <w:jc w:val="center"/>
              <w:rPr>
                <w:rFonts w:ascii="Times New Roman" w:hAnsi="Times New Roman"/>
                <w:i/>
                <w:sz w:val="24"/>
                <w:szCs w:val="26"/>
                <w:lang w:val="en-US" w:eastAsia="en-US"/>
              </w:rPr>
            </w:pPr>
          </w:p>
        </w:tc>
        <w:tc>
          <w:tcPr>
            <w:tcW w:w="1323" w:type="dxa"/>
            <w:vAlign w:val="center"/>
          </w:tcPr>
          <w:p w14:paraId="517A2674" w14:textId="77777777" w:rsidR="00781FB8" w:rsidRPr="007954C3" w:rsidRDefault="00781FB8" w:rsidP="009C77B8">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1</w:t>
            </w:r>
          </w:p>
        </w:tc>
        <w:tc>
          <w:tcPr>
            <w:tcW w:w="1323" w:type="dxa"/>
            <w:vAlign w:val="center"/>
          </w:tcPr>
          <w:p w14:paraId="56220316" w14:textId="77777777" w:rsidR="00781FB8" w:rsidRPr="007954C3" w:rsidRDefault="00781FB8" w:rsidP="009C77B8">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2</w:t>
            </w:r>
          </w:p>
        </w:tc>
        <w:tc>
          <w:tcPr>
            <w:tcW w:w="1323" w:type="dxa"/>
          </w:tcPr>
          <w:p w14:paraId="71DD3FC0" w14:textId="77777777" w:rsidR="00781FB8" w:rsidRPr="007954C3" w:rsidRDefault="00781FB8" w:rsidP="009C77B8">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3</w:t>
            </w:r>
          </w:p>
        </w:tc>
        <w:tc>
          <w:tcPr>
            <w:tcW w:w="1205" w:type="dxa"/>
            <w:vAlign w:val="center"/>
          </w:tcPr>
          <w:p w14:paraId="4FE3A402" w14:textId="77777777" w:rsidR="00781FB8" w:rsidRPr="007954C3" w:rsidRDefault="00781FB8" w:rsidP="009C77B8">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4</w:t>
            </w:r>
          </w:p>
        </w:tc>
        <w:tc>
          <w:tcPr>
            <w:tcW w:w="1205" w:type="dxa"/>
            <w:vAlign w:val="center"/>
          </w:tcPr>
          <w:p w14:paraId="6B17B2EC" w14:textId="77777777" w:rsidR="00781FB8" w:rsidRPr="007954C3" w:rsidRDefault="00781FB8" w:rsidP="009C77B8">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5</w:t>
            </w:r>
          </w:p>
        </w:tc>
        <w:tc>
          <w:tcPr>
            <w:tcW w:w="1205" w:type="dxa"/>
            <w:vAlign w:val="center"/>
          </w:tcPr>
          <w:p w14:paraId="0737EB8B" w14:textId="77777777" w:rsidR="00781FB8" w:rsidRPr="007954C3" w:rsidRDefault="00781FB8" w:rsidP="009C77B8">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6</w:t>
            </w:r>
          </w:p>
        </w:tc>
        <w:tc>
          <w:tcPr>
            <w:tcW w:w="1205" w:type="dxa"/>
            <w:vAlign w:val="center"/>
          </w:tcPr>
          <w:p w14:paraId="0753E4E1" w14:textId="77777777" w:rsidR="00781FB8" w:rsidRPr="007954C3" w:rsidRDefault="00781FB8" w:rsidP="009C77B8">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7</w:t>
            </w:r>
          </w:p>
        </w:tc>
      </w:tr>
      <w:tr w:rsidR="00781FB8" w:rsidRPr="0065279D" w14:paraId="5B8885AA" w14:textId="77777777" w:rsidTr="009C77B8">
        <w:tc>
          <w:tcPr>
            <w:tcW w:w="709" w:type="dxa"/>
            <w:vAlign w:val="center"/>
          </w:tcPr>
          <w:p w14:paraId="294E2671" w14:textId="77777777" w:rsidR="00781FB8" w:rsidRPr="007954C3" w:rsidRDefault="00781FB8" w:rsidP="009C77B8">
            <w:pPr>
              <w:pStyle w:val="BodyText"/>
              <w:jc w:val="center"/>
              <w:rPr>
                <w:rFonts w:ascii="Times New Roman" w:hAnsi="Times New Roman"/>
                <w:sz w:val="24"/>
                <w:szCs w:val="24"/>
                <w:lang w:val="en-US" w:eastAsia="en-US"/>
              </w:rPr>
            </w:pPr>
          </w:p>
        </w:tc>
        <w:tc>
          <w:tcPr>
            <w:tcW w:w="1323" w:type="dxa"/>
            <w:vAlign w:val="center"/>
          </w:tcPr>
          <w:p w14:paraId="362580C9" w14:textId="77777777" w:rsidR="00781FB8" w:rsidRPr="007954C3" w:rsidRDefault="00781FB8" w:rsidP="009C77B8">
            <w:pPr>
              <w:pStyle w:val="BodyText"/>
              <w:jc w:val="right"/>
              <w:rPr>
                <w:rFonts w:ascii="Times New Roman" w:hAnsi="Times New Roman"/>
                <w:sz w:val="26"/>
                <w:szCs w:val="26"/>
                <w:lang w:val="en-US" w:eastAsia="en-US"/>
              </w:rPr>
            </w:pPr>
          </w:p>
        </w:tc>
        <w:tc>
          <w:tcPr>
            <w:tcW w:w="1323" w:type="dxa"/>
            <w:vAlign w:val="center"/>
          </w:tcPr>
          <w:p w14:paraId="57CA80A6" w14:textId="77777777" w:rsidR="00781FB8" w:rsidRPr="007954C3" w:rsidRDefault="00781FB8" w:rsidP="009C77B8">
            <w:pPr>
              <w:pStyle w:val="BodyText"/>
              <w:jc w:val="right"/>
              <w:rPr>
                <w:rFonts w:ascii="Times New Roman" w:hAnsi="Times New Roman"/>
                <w:sz w:val="26"/>
                <w:szCs w:val="26"/>
                <w:lang w:val="en-US" w:eastAsia="en-US"/>
              </w:rPr>
            </w:pPr>
          </w:p>
        </w:tc>
        <w:tc>
          <w:tcPr>
            <w:tcW w:w="1323" w:type="dxa"/>
          </w:tcPr>
          <w:p w14:paraId="0EB65426" w14:textId="77777777" w:rsidR="00781FB8" w:rsidRPr="007954C3" w:rsidRDefault="00781FB8" w:rsidP="009C77B8">
            <w:pPr>
              <w:pStyle w:val="BodyText"/>
              <w:jc w:val="right"/>
              <w:rPr>
                <w:rFonts w:ascii="Times New Roman" w:hAnsi="Times New Roman"/>
                <w:sz w:val="26"/>
                <w:szCs w:val="26"/>
                <w:lang w:val="en-US" w:eastAsia="en-US"/>
              </w:rPr>
            </w:pPr>
          </w:p>
        </w:tc>
        <w:tc>
          <w:tcPr>
            <w:tcW w:w="1205" w:type="dxa"/>
            <w:vAlign w:val="center"/>
          </w:tcPr>
          <w:p w14:paraId="03C6E23E" w14:textId="77777777" w:rsidR="00781FB8" w:rsidRPr="007954C3" w:rsidRDefault="00781FB8" w:rsidP="009C77B8">
            <w:pPr>
              <w:pStyle w:val="BodyText"/>
              <w:jc w:val="right"/>
              <w:rPr>
                <w:rFonts w:ascii="Times New Roman" w:hAnsi="Times New Roman"/>
                <w:sz w:val="26"/>
                <w:szCs w:val="26"/>
                <w:lang w:val="en-US" w:eastAsia="en-US"/>
              </w:rPr>
            </w:pPr>
          </w:p>
        </w:tc>
        <w:tc>
          <w:tcPr>
            <w:tcW w:w="1205" w:type="dxa"/>
            <w:vAlign w:val="center"/>
          </w:tcPr>
          <w:p w14:paraId="7FE20CFB" w14:textId="77777777" w:rsidR="00781FB8" w:rsidRPr="007954C3" w:rsidRDefault="00781FB8" w:rsidP="009C77B8">
            <w:pPr>
              <w:pStyle w:val="BodyText"/>
              <w:jc w:val="right"/>
              <w:rPr>
                <w:rFonts w:ascii="Times New Roman" w:hAnsi="Times New Roman"/>
                <w:sz w:val="26"/>
                <w:szCs w:val="26"/>
                <w:lang w:val="en-US" w:eastAsia="en-US"/>
              </w:rPr>
            </w:pPr>
          </w:p>
        </w:tc>
        <w:tc>
          <w:tcPr>
            <w:tcW w:w="1205" w:type="dxa"/>
            <w:vAlign w:val="center"/>
          </w:tcPr>
          <w:p w14:paraId="1E18FCAF" w14:textId="77777777" w:rsidR="00781FB8" w:rsidRPr="007954C3" w:rsidRDefault="00781FB8" w:rsidP="009C77B8">
            <w:pPr>
              <w:pStyle w:val="BodyText"/>
              <w:jc w:val="right"/>
              <w:rPr>
                <w:rFonts w:ascii="Times New Roman" w:hAnsi="Times New Roman"/>
                <w:sz w:val="26"/>
                <w:szCs w:val="26"/>
                <w:lang w:val="en-US" w:eastAsia="en-US"/>
              </w:rPr>
            </w:pPr>
          </w:p>
        </w:tc>
        <w:tc>
          <w:tcPr>
            <w:tcW w:w="1205" w:type="dxa"/>
            <w:vAlign w:val="center"/>
          </w:tcPr>
          <w:p w14:paraId="3FA29706" w14:textId="77777777" w:rsidR="00781FB8" w:rsidRPr="007954C3" w:rsidRDefault="00781FB8" w:rsidP="009C77B8">
            <w:pPr>
              <w:pStyle w:val="BodyText"/>
              <w:jc w:val="right"/>
              <w:rPr>
                <w:rFonts w:ascii="Times New Roman" w:hAnsi="Times New Roman"/>
                <w:sz w:val="26"/>
                <w:szCs w:val="26"/>
                <w:lang w:val="en-US" w:eastAsia="en-US"/>
              </w:rPr>
            </w:pPr>
          </w:p>
        </w:tc>
      </w:tr>
      <w:tr w:rsidR="00781FB8" w:rsidRPr="0065279D" w14:paraId="1A215AA1" w14:textId="77777777" w:rsidTr="009C77B8">
        <w:tc>
          <w:tcPr>
            <w:tcW w:w="709" w:type="dxa"/>
            <w:vAlign w:val="center"/>
          </w:tcPr>
          <w:p w14:paraId="1F7CA559" w14:textId="77777777" w:rsidR="00781FB8" w:rsidRPr="007954C3" w:rsidRDefault="00781FB8" w:rsidP="009C77B8">
            <w:pPr>
              <w:pStyle w:val="BodyText"/>
              <w:jc w:val="center"/>
              <w:rPr>
                <w:rFonts w:ascii="Times New Roman" w:hAnsi="Times New Roman"/>
                <w:sz w:val="24"/>
                <w:szCs w:val="24"/>
                <w:lang w:val="en-US" w:eastAsia="en-US"/>
              </w:rPr>
            </w:pPr>
          </w:p>
        </w:tc>
        <w:tc>
          <w:tcPr>
            <w:tcW w:w="1323" w:type="dxa"/>
            <w:vAlign w:val="center"/>
          </w:tcPr>
          <w:p w14:paraId="0BE011F7" w14:textId="77777777" w:rsidR="00781FB8" w:rsidRPr="007954C3" w:rsidRDefault="00781FB8" w:rsidP="009C77B8">
            <w:pPr>
              <w:pStyle w:val="BodyText"/>
              <w:jc w:val="right"/>
              <w:rPr>
                <w:rFonts w:ascii="Times New Roman" w:hAnsi="Times New Roman"/>
                <w:sz w:val="26"/>
                <w:szCs w:val="26"/>
                <w:lang w:val="en-US" w:eastAsia="en-US"/>
              </w:rPr>
            </w:pPr>
          </w:p>
        </w:tc>
        <w:tc>
          <w:tcPr>
            <w:tcW w:w="1323" w:type="dxa"/>
            <w:vAlign w:val="center"/>
          </w:tcPr>
          <w:p w14:paraId="2E1DE0E9" w14:textId="77777777" w:rsidR="00781FB8" w:rsidRPr="007954C3" w:rsidRDefault="00781FB8" w:rsidP="009C77B8">
            <w:pPr>
              <w:pStyle w:val="BodyText"/>
              <w:jc w:val="right"/>
              <w:rPr>
                <w:rFonts w:ascii="Times New Roman" w:hAnsi="Times New Roman"/>
                <w:sz w:val="26"/>
                <w:szCs w:val="26"/>
                <w:lang w:val="en-US" w:eastAsia="en-US"/>
              </w:rPr>
            </w:pPr>
          </w:p>
        </w:tc>
        <w:tc>
          <w:tcPr>
            <w:tcW w:w="1323" w:type="dxa"/>
          </w:tcPr>
          <w:p w14:paraId="4B4A1C9E" w14:textId="77777777" w:rsidR="00781FB8" w:rsidRPr="007954C3" w:rsidRDefault="00781FB8" w:rsidP="009C77B8">
            <w:pPr>
              <w:pStyle w:val="BodyText"/>
              <w:jc w:val="right"/>
              <w:rPr>
                <w:rFonts w:ascii="Times New Roman" w:hAnsi="Times New Roman"/>
                <w:sz w:val="26"/>
                <w:szCs w:val="26"/>
                <w:lang w:val="en-US" w:eastAsia="en-US"/>
              </w:rPr>
            </w:pPr>
          </w:p>
        </w:tc>
        <w:tc>
          <w:tcPr>
            <w:tcW w:w="1205" w:type="dxa"/>
            <w:vAlign w:val="center"/>
          </w:tcPr>
          <w:p w14:paraId="7538A84C" w14:textId="77777777" w:rsidR="00781FB8" w:rsidRPr="007954C3" w:rsidRDefault="00781FB8" w:rsidP="009C77B8">
            <w:pPr>
              <w:pStyle w:val="BodyText"/>
              <w:jc w:val="right"/>
              <w:rPr>
                <w:rFonts w:ascii="Times New Roman" w:hAnsi="Times New Roman"/>
                <w:sz w:val="26"/>
                <w:szCs w:val="26"/>
                <w:lang w:val="en-US" w:eastAsia="en-US"/>
              </w:rPr>
            </w:pPr>
          </w:p>
        </w:tc>
        <w:tc>
          <w:tcPr>
            <w:tcW w:w="1205" w:type="dxa"/>
            <w:vAlign w:val="center"/>
          </w:tcPr>
          <w:p w14:paraId="199D4FB7" w14:textId="77777777" w:rsidR="00781FB8" w:rsidRPr="007954C3" w:rsidRDefault="00781FB8" w:rsidP="009C77B8">
            <w:pPr>
              <w:pStyle w:val="BodyText"/>
              <w:jc w:val="right"/>
              <w:rPr>
                <w:rFonts w:ascii="Times New Roman" w:hAnsi="Times New Roman"/>
                <w:sz w:val="26"/>
                <w:szCs w:val="26"/>
                <w:lang w:val="en-US" w:eastAsia="en-US"/>
              </w:rPr>
            </w:pPr>
          </w:p>
        </w:tc>
        <w:tc>
          <w:tcPr>
            <w:tcW w:w="1205" w:type="dxa"/>
            <w:vAlign w:val="center"/>
          </w:tcPr>
          <w:p w14:paraId="4307ECBB" w14:textId="77777777" w:rsidR="00781FB8" w:rsidRPr="007954C3" w:rsidRDefault="00781FB8" w:rsidP="009C77B8">
            <w:pPr>
              <w:pStyle w:val="BodyText"/>
              <w:jc w:val="right"/>
              <w:rPr>
                <w:rFonts w:ascii="Times New Roman" w:hAnsi="Times New Roman"/>
                <w:sz w:val="26"/>
                <w:szCs w:val="26"/>
                <w:lang w:val="en-US" w:eastAsia="en-US"/>
              </w:rPr>
            </w:pPr>
          </w:p>
        </w:tc>
        <w:tc>
          <w:tcPr>
            <w:tcW w:w="1205" w:type="dxa"/>
            <w:vAlign w:val="center"/>
          </w:tcPr>
          <w:p w14:paraId="2211A631" w14:textId="77777777" w:rsidR="00781FB8" w:rsidRPr="007954C3" w:rsidRDefault="00781FB8" w:rsidP="009C77B8">
            <w:pPr>
              <w:pStyle w:val="BodyText"/>
              <w:jc w:val="right"/>
              <w:rPr>
                <w:rFonts w:ascii="Times New Roman" w:hAnsi="Times New Roman"/>
                <w:sz w:val="26"/>
                <w:szCs w:val="26"/>
                <w:lang w:val="en-US" w:eastAsia="en-US"/>
              </w:rPr>
            </w:pPr>
          </w:p>
        </w:tc>
      </w:tr>
    </w:tbl>
    <w:p w14:paraId="0C9E8824" w14:textId="77777777" w:rsidR="00781FB8" w:rsidRPr="009B40AC" w:rsidRDefault="00781FB8" w:rsidP="00781FB8">
      <w:pPr>
        <w:rPr>
          <w:sz w:val="16"/>
          <w:szCs w:val="16"/>
        </w:rPr>
      </w:pPr>
    </w:p>
    <w:tbl>
      <w:tblPr>
        <w:tblW w:w="9606" w:type="dxa"/>
        <w:tblLook w:val="01E0" w:firstRow="1" w:lastRow="1" w:firstColumn="1" w:lastColumn="1" w:noHBand="0" w:noVBand="0"/>
      </w:tblPr>
      <w:tblGrid>
        <w:gridCol w:w="5353"/>
        <w:gridCol w:w="4253"/>
      </w:tblGrid>
      <w:tr w:rsidR="00781FB8" w:rsidRPr="00A0575F" w14:paraId="583E740D" w14:textId="77777777" w:rsidTr="009C77B8">
        <w:tc>
          <w:tcPr>
            <w:tcW w:w="5353" w:type="dxa"/>
            <w:shd w:val="clear" w:color="auto" w:fill="auto"/>
          </w:tcPr>
          <w:p w14:paraId="38D982A7" w14:textId="77777777" w:rsidR="00781FB8" w:rsidRPr="00A0575F" w:rsidRDefault="00781FB8" w:rsidP="009C77B8">
            <w:pPr>
              <w:rPr>
                <w:sz w:val="22"/>
                <w:szCs w:val="22"/>
              </w:rPr>
            </w:pPr>
          </w:p>
        </w:tc>
        <w:tc>
          <w:tcPr>
            <w:tcW w:w="4253" w:type="dxa"/>
            <w:shd w:val="clear" w:color="auto" w:fill="auto"/>
          </w:tcPr>
          <w:p w14:paraId="0B7615A4" w14:textId="77777777" w:rsidR="00781FB8" w:rsidRPr="00A0575F" w:rsidRDefault="00781FB8" w:rsidP="009C77B8">
            <w:pPr>
              <w:jc w:val="center"/>
              <w:rPr>
                <w:b/>
                <w:sz w:val="26"/>
              </w:rPr>
            </w:pPr>
            <w:r>
              <w:rPr>
                <w:b/>
                <w:sz w:val="26"/>
              </w:rPr>
              <w:t>CHỦ TỊCH</w:t>
            </w:r>
          </w:p>
          <w:p w14:paraId="4C28E74E" w14:textId="77777777" w:rsidR="00781FB8" w:rsidRPr="00A0575F" w:rsidRDefault="00781FB8" w:rsidP="009C77B8">
            <w:pPr>
              <w:jc w:val="center"/>
              <w:rPr>
                <w:b/>
              </w:rPr>
            </w:pPr>
            <w:r w:rsidRPr="000202BE">
              <w:rPr>
                <w:i/>
                <w:sz w:val="22"/>
              </w:rPr>
              <w:t>(</w:t>
            </w:r>
            <w:r>
              <w:rPr>
                <w:i/>
                <w:sz w:val="22"/>
              </w:rPr>
              <w:t>K</w:t>
            </w:r>
            <w:r w:rsidRPr="000202BE">
              <w:rPr>
                <w:i/>
                <w:sz w:val="22"/>
              </w:rPr>
              <w:t>ý, đóng dấu và ghi rõ họ, tên)</w:t>
            </w:r>
          </w:p>
        </w:tc>
      </w:tr>
    </w:tbl>
    <w:p w14:paraId="6EF6F2F5" w14:textId="77777777" w:rsidR="00781FB8" w:rsidRDefault="00781FB8" w:rsidP="00781FB8"/>
    <w:p w14:paraId="598EFA96" w14:textId="37061FE4" w:rsidR="00781FB8" w:rsidRDefault="00843C54" w:rsidP="00781FB8">
      <w:pPr>
        <w:rPr>
          <w:b/>
        </w:rPr>
      </w:pPr>
      <w:r>
        <w:rPr>
          <w:b/>
        </w:rPr>
        <w:t xml:space="preserve">* </w:t>
      </w:r>
      <w:r w:rsidR="00781FB8" w:rsidRPr="00802A2B">
        <w:rPr>
          <w:b/>
        </w:rPr>
        <w:t xml:space="preserve">Đối với các huyện, </w:t>
      </w:r>
      <w:r w:rsidR="00781FB8">
        <w:rPr>
          <w:b/>
        </w:rPr>
        <w:t xml:space="preserve">thành phố </w:t>
      </w:r>
      <w:r w:rsidR="00781FB8" w:rsidRPr="00802A2B">
        <w:rPr>
          <w:b/>
        </w:rPr>
        <w:t>thực hiện theo mẫu:</w:t>
      </w:r>
    </w:p>
    <w:p w14:paraId="5D3034A4" w14:textId="77777777" w:rsidR="00781FB8" w:rsidRDefault="00781FB8" w:rsidP="00781FB8">
      <w:pPr>
        <w:jc w:val="center"/>
        <w:rPr>
          <w:rFonts w:ascii="Times New Roman Bold" w:hAnsi="Times New Roman Bold"/>
          <w:b/>
          <w:spacing w:val="-2"/>
        </w:rPr>
      </w:pPr>
    </w:p>
    <w:p w14:paraId="1D6063DA" w14:textId="77777777" w:rsidR="00781FB8" w:rsidRPr="0004395D" w:rsidRDefault="00781FB8" w:rsidP="00781FB8">
      <w:pPr>
        <w:jc w:val="center"/>
        <w:rPr>
          <w:rFonts w:ascii="Times New Roman Bold" w:hAnsi="Times New Roman Bold"/>
          <w:b/>
          <w:spacing w:val="-2"/>
        </w:rPr>
      </w:pPr>
      <w:r w:rsidRPr="0004395D">
        <w:rPr>
          <w:rFonts w:ascii="Times New Roman Bold" w:hAnsi="Times New Roman Bold"/>
          <w:b/>
          <w:spacing w:val="-2"/>
        </w:rPr>
        <w:t>TỔNG HỢP</w:t>
      </w:r>
    </w:p>
    <w:p w14:paraId="15E367BB" w14:textId="46BAB646" w:rsidR="00781FB8" w:rsidRPr="00697AA6" w:rsidRDefault="00781FB8" w:rsidP="00781FB8">
      <w:pPr>
        <w:jc w:val="center"/>
        <w:rPr>
          <w:rFonts w:ascii="Times New Roman Bold" w:hAnsi="Times New Roman Bold"/>
          <w:b/>
          <w:spacing w:val="-2"/>
          <w:vertAlign w:val="superscript"/>
        </w:rPr>
      </w:pPr>
      <w:r w:rsidRPr="0004395D">
        <w:rPr>
          <w:rFonts w:ascii="Times New Roman Bold" w:hAnsi="Times New Roman Bold"/>
          <w:b/>
          <w:spacing w:val="-2"/>
        </w:rPr>
        <w:t>K</w:t>
      </w:r>
      <w:r w:rsidRPr="004329F0">
        <w:rPr>
          <w:rFonts w:ascii="Times New Roman Bold" w:hAnsi="Times New Roman Bold"/>
          <w:b/>
          <w:spacing w:val="-2"/>
        </w:rPr>
        <w:t xml:space="preserve">ết quả biểu quyết của </w:t>
      </w:r>
      <w:r w:rsidRPr="0004395D">
        <w:rPr>
          <w:rFonts w:ascii="Times New Roman Bold" w:hAnsi="Times New Roman Bold"/>
          <w:b/>
          <w:spacing w:val="-2"/>
        </w:rPr>
        <w:t>H</w:t>
      </w:r>
      <w:r w:rsidRPr="004329F0">
        <w:rPr>
          <w:rFonts w:ascii="Times New Roman Bold" w:hAnsi="Times New Roman Bold"/>
          <w:b/>
          <w:spacing w:val="-2"/>
        </w:rPr>
        <w:t xml:space="preserve">ội đồng nhân dân </w:t>
      </w:r>
      <w:r>
        <w:rPr>
          <w:rFonts w:ascii="Times New Roman Bold" w:hAnsi="Times New Roman Bold"/>
          <w:b/>
          <w:spacing w:val="-2"/>
        </w:rPr>
        <w:t>huyện</w:t>
      </w:r>
      <w:r>
        <w:rPr>
          <w:rFonts w:ascii="Times New Roman Bold" w:hAnsi="Times New Roman Bold"/>
          <w:b/>
          <w:i/>
          <w:spacing w:val="-2"/>
        </w:rPr>
        <w:t xml:space="preserve">, </w:t>
      </w:r>
      <w:r w:rsidR="00955B66">
        <w:rPr>
          <w:rFonts w:ascii="Times New Roman Bold" w:hAnsi="Times New Roman Bold"/>
          <w:b/>
          <w:i/>
          <w:spacing w:val="-2"/>
        </w:rPr>
        <w:t xml:space="preserve">thị xã, </w:t>
      </w:r>
      <w:r w:rsidR="00DE60BD">
        <w:rPr>
          <w:rFonts w:ascii="Times New Roman Bold" w:hAnsi="Times New Roman Bold"/>
          <w:b/>
          <w:i/>
          <w:spacing w:val="-2"/>
        </w:rPr>
        <w:t>thành phố</w:t>
      </w:r>
      <w:r w:rsidRPr="00731338">
        <w:rPr>
          <w:rFonts w:ascii="Times New Roman Bold" w:hAnsi="Times New Roman Bold"/>
          <w:b/>
          <w:i/>
          <w:spacing w:val="-2"/>
        </w:rPr>
        <w:t xml:space="preserve"> </w:t>
      </w:r>
      <w:r w:rsidRPr="004329F0">
        <w:rPr>
          <w:rFonts w:ascii="Times New Roman Bold" w:hAnsi="Times New Roman Bold"/>
          <w:b/>
          <w:spacing w:val="-2"/>
        </w:rPr>
        <w:t xml:space="preserve">........ về .......... </w:t>
      </w:r>
      <w:r w:rsidR="00FF4123">
        <w:rPr>
          <w:rFonts w:ascii="Times New Roman Bold" w:hAnsi="Times New Roman Bold"/>
          <w:b/>
          <w:spacing w:val="-2"/>
          <w:vertAlign w:val="superscript"/>
        </w:rPr>
        <w:t>21</w:t>
      </w:r>
    </w:p>
    <w:p w14:paraId="500F39FD" w14:textId="77777777" w:rsidR="00781FB8" w:rsidRPr="004329F0" w:rsidRDefault="00781FB8" w:rsidP="00781FB8">
      <w:pPr>
        <w:jc w:val="center"/>
        <w:rPr>
          <w:i/>
        </w:rPr>
      </w:pPr>
      <w:r w:rsidRPr="004329F0">
        <w:rPr>
          <w:i/>
        </w:rPr>
        <w:t>(kèm theo Nghị quyết số ..../NQ-</w:t>
      </w:r>
      <w:r>
        <w:rPr>
          <w:i/>
        </w:rPr>
        <w:t>HĐND ngày ... tháng ... năm 2025</w:t>
      </w:r>
    </w:p>
    <w:p w14:paraId="73307C91" w14:textId="17561FC1" w:rsidR="00781FB8" w:rsidRPr="004329F0" w:rsidRDefault="00781FB8" w:rsidP="00781FB8">
      <w:pPr>
        <w:jc w:val="center"/>
        <w:rPr>
          <w:i/>
        </w:rPr>
      </w:pPr>
      <w:r w:rsidRPr="004329F0">
        <w:rPr>
          <w:i/>
        </w:rPr>
        <w:t xml:space="preserve">của Hội đồng nhân dân </w:t>
      </w:r>
      <w:r>
        <w:rPr>
          <w:i/>
        </w:rPr>
        <w:t>huyện</w:t>
      </w:r>
      <w:r w:rsidR="00DE60BD">
        <w:rPr>
          <w:i/>
        </w:rPr>
        <w:t>,</w:t>
      </w:r>
      <w:r>
        <w:rPr>
          <w:i/>
        </w:rPr>
        <w:t xml:space="preserve"> thành phố)</w:t>
      </w:r>
      <w:r w:rsidRPr="004329F0">
        <w:rPr>
          <w:i/>
        </w:rPr>
        <w:t xml:space="preserve"> .......</w:t>
      </w:r>
      <w:r>
        <w:rPr>
          <w:i/>
        </w:rPr>
        <w:t>......</w:t>
      </w:r>
      <w:r w:rsidRPr="004329F0">
        <w:rPr>
          <w:i/>
        </w:rPr>
        <w:t>............)</w:t>
      </w:r>
    </w:p>
    <w:p w14:paraId="2627C8D4" w14:textId="77777777" w:rsidR="00781FB8" w:rsidRDefault="00781FB8" w:rsidP="00781FB8">
      <w:pPr>
        <w:jc w:val="center"/>
      </w:pPr>
      <w:r>
        <w:t>––––––––––––––––––</w:t>
      </w:r>
    </w:p>
    <w:p w14:paraId="5F50341F" w14:textId="77777777" w:rsidR="00781FB8" w:rsidRPr="009B40AC" w:rsidRDefault="00781FB8" w:rsidP="00781FB8">
      <w:pPr>
        <w:rPr>
          <w:sz w:val="16"/>
          <w:szCs w:val="16"/>
        </w:rPr>
      </w:pPr>
    </w:p>
    <w:tbl>
      <w:tblPr>
        <w:tblW w:w="95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68"/>
        <w:gridCol w:w="993"/>
        <w:gridCol w:w="992"/>
        <w:gridCol w:w="992"/>
        <w:gridCol w:w="992"/>
        <w:gridCol w:w="709"/>
        <w:gridCol w:w="1134"/>
        <w:gridCol w:w="712"/>
      </w:tblGrid>
      <w:tr w:rsidR="00781FB8" w:rsidRPr="00F03A03" w14:paraId="1EB30B25" w14:textId="77777777" w:rsidTr="009C77B8">
        <w:trPr>
          <w:trHeight w:val="520"/>
        </w:trPr>
        <w:tc>
          <w:tcPr>
            <w:tcW w:w="709" w:type="dxa"/>
            <w:vMerge w:val="restart"/>
            <w:vAlign w:val="center"/>
          </w:tcPr>
          <w:p w14:paraId="22EC7190" w14:textId="77777777" w:rsidR="00781FB8" w:rsidRPr="007954C3" w:rsidRDefault="00781FB8" w:rsidP="009C77B8">
            <w:pPr>
              <w:pStyle w:val="BodyText"/>
              <w:jc w:val="center"/>
              <w:rPr>
                <w:rFonts w:ascii="Times New Roman" w:hAnsi="Times New Roman"/>
                <w:b/>
                <w:sz w:val="24"/>
                <w:szCs w:val="26"/>
                <w:lang w:val="en-US" w:eastAsia="en-US"/>
              </w:rPr>
            </w:pPr>
            <w:r w:rsidRPr="007954C3">
              <w:rPr>
                <w:rFonts w:ascii="Times New Roman" w:hAnsi="Times New Roman"/>
                <w:b/>
                <w:sz w:val="24"/>
                <w:szCs w:val="26"/>
                <w:lang w:val="en-US" w:eastAsia="en-US"/>
              </w:rPr>
              <w:t>STT</w:t>
            </w:r>
          </w:p>
        </w:tc>
        <w:tc>
          <w:tcPr>
            <w:tcW w:w="2268" w:type="dxa"/>
            <w:vMerge w:val="restart"/>
            <w:vAlign w:val="center"/>
          </w:tcPr>
          <w:p w14:paraId="63CD7528" w14:textId="77777777" w:rsidR="00781FB8" w:rsidRPr="007954C3" w:rsidRDefault="00781FB8" w:rsidP="009C77B8">
            <w:pPr>
              <w:pStyle w:val="BodyText"/>
              <w:jc w:val="center"/>
              <w:rPr>
                <w:rFonts w:ascii="Times New Roman" w:hAnsi="Times New Roman"/>
                <w:b/>
                <w:sz w:val="24"/>
                <w:szCs w:val="26"/>
                <w:lang w:val="en-US" w:eastAsia="en-US"/>
              </w:rPr>
            </w:pPr>
            <w:r w:rsidRPr="007954C3">
              <w:rPr>
                <w:rFonts w:ascii="Times New Roman" w:hAnsi="Times New Roman"/>
                <w:b/>
                <w:sz w:val="24"/>
                <w:szCs w:val="26"/>
                <w:lang w:val="en-US" w:eastAsia="en-US"/>
              </w:rPr>
              <w:t>ĐVHC</w:t>
            </w:r>
          </w:p>
        </w:tc>
        <w:tc>
          <w:tcPr>
            <w:tcW w:w="2977" w:type="dxa"/>
            <w:gridSpan w:val="3"/>
            <w:vAlign w:val="center"/>
          </w:tcPr>
          <w:p w14:paraId="5C14632F" w14:textId="77777777" w:rsidR="00781FB8" w:rsidRPr="007954C3" w:rsidRDefault="00781FB8" w:rsidP="009C77B8">
            <w:pPr>
              <w:pStyle w:val="BodyText"/>
              <w:jc w:val="center"/>
              <w:rPr>
                <w:rFonts w:ascii="Times New Roman" w:hAnsi="Times New Roman"/>
                <w:b/>
                <w:sz w:val="26"/>
                <w:szCs w:val="26"/>
                <w:lang w:val="en-US" w:eastAsia="en-US"/>
              </w:rPr>
            </w:pPr>
            <w:r w:rsidRPr="007954C3">
              <w:rPr>
                <w:rFonts w:ascii="Times New Roman" w:hAnsi="Times New Roman"/>
                <w:b/>
                <w:sz w:val="26"/>
                <w:szCs w:val="26"/>
                <w:lang w:val="en-US" w:eastAsia="en-US"/>
              </w:rPr>
              <w:t>Số lượng đại biểu HĐND</w:t>
            </w:r>
          </w:p>
        </w:tc>
        <w:tc>
          <w:tcPr>
            <w:tcW w:w="3547" w:type="dxa"/>
            <w:gridSpan w:val="4"/>
            <w:vAlign w:val="center"/>
          </w:tcPr>
          <w:p w14:paraId="152DF23F" w14:textId="77777777" w:rsidR="00781FB8" w:rsidRPr="007954C3" w:rsidRDefault="00781FB8" w:rsidP="009C77B8">
            <w:pPr>
              <w:pStyle w:val="BodyText"/>
              <w:jc w:val="center"/>
              <w:rPr>
                <w:rFonts w:ascii="Times New Roman" w:hAnsi="Times New Roman"/>
                <w:sz w:val="26"/>
                <w:szCs w:val="26"/>
                <w:lang w:val="en-US" w:eastAsia="en-US"/>
              </w:rPr>
            </w:pPr>
            <w:r w:rsidRPr="007954C3">
              <w:rPr>
                <w:rFonts w:ascii="Times New Roman" w:hAnsi="Times New Roman"/>
                <w:b/>
                <w:sz w:val="26"/>
                <w:szCs w:val="26"/>
                <w:lang w:val="en-US" w:eastAsia="en-US"/>
              </w:rPr>
              <w:t>Kết quả biểu quyết</w:t>
            </w:r>
          </w:p>
        </w:tc>
      </w:tr>
      <w:tr w:rsidR="00781FB8" w:rsidRPr="00F03A03" w14:paraId="073E23D6" w14:textId="77777777" w:rsidTr="009C77B8">
        <w:trPr>
          <w:trHeight w:val="1361"/>
        </w:trPr>
        <w:tc>
          <w:tcPr>
            <w:tcW w:w="709" w:type="dxa"/>
            <w:vMerge/>
            <w:vAlign w:val="center"/>
          </w:tcPr>
          <w:p w14:paraId="55BF3D04" w14:textId="77777777" w:rsidR="00781FB8" w:rsidRPr="007954C3" w:rsidRDefault="00781FB8" w:rsidP="009C77B8">
            <w:pPr>
              <w:pStyle w:val="BodyText"/>
              <w:jc w:val="center"/>
              <w:rPr>
                <w:rFonts w:ascii="Times New Roman" w:hAnsi="Times New Roman"/>
                <w:b/>
                <w:sz w:val="24"/>
                <w:szCs w:val="26"/>
                <w:lang w:val="en-US" w:eastAsia="en-US"/>
              </w:rPr>
            </w:pPr>
          </w:p>
        </w:tc>
        <w:tc>
          <w:tcPr>
            <w:tcW w:w="2268" w:type="dxa"/>
            <w:vMerge/>
            <w:vAlign w:val="center"/>
          </w:tcPr>
          <w:p w14:paraId="2494B399" w14:textId="77777777" w:rsidR="00781FB8" w:rsidRPr="007954C3" w:rsidRDefault="00781FB8" w:rsidP="009C77B8">
            <w:pPr>
              <w:pStyle w:val="BodyText"/>
              <w:jc w:val="center"/>
              <w:rPr>
                <w:rFonts w:ascii="Times New Roman" w:hAnsi="Times New Roman"/>
                <w:b/>
                <w:sz w:val="24"/>
                <w:szCs w:val="26"/>
                <w:lang w:val="en-US" w:eastAsia="en-US"/>
              </w:rPr>
            </w:pPr>
          </w:p>
        </w:tc>
        <w:tc>
          <w:tcPr>
            <w:tcW w:w="993" w:type="dxa"/>
            <w:vAlign w:val="center"/>
          </w:tcPr>
          <w:p w14:paraId="77BAB2B2" w14:textId="77777777" w:rsidR="00781FB8" w:rsidRPr="007954C3" w:rsidRDefault="00781FB8" w:rsidP="009C77B8">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Tổng số đại biểu HĐND</w:t>
            </w:r>
          </w:p>
        </w:tc>
        <w:tc>
          <w:tcPr>
            <w:tcW w:w="992" w:type="dxa"/>
            <w:vAlign w:val="center"/>
          </w:tcPr>
          <w:p w14:paraId="506646C2" w14:textId="77777777" w:rsidR="00781FB8" w:rsidRPr="007954C3" w:rsidRDefault="00781FB8" w:rsidP="009C77B8">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Số đại biểu tham dự kỳ họp</w:t>
            </w:r>
          </w:p>
        </w:tc>
        <w:tc>
          <w:tcPr>
            <w:tcW w:w="992" w:type="dxa"/>
          </w:tcPr>
          <w:p w14:paraId="7EB5501F" w14:textId="77777777" w:rsidR="00781FB8" w:rsidRPr="007954C3" w:rsidRDefault="00781FB8" w:rsidP="009C77B8">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Tỷ lệ đại biểu tham dự kỳ họp</w:t>
            </w:r>
          </w:p>
        </w:tc>
        <w:tc>
          <w:tcPr>
            <w:tcW w:w="992" w:type="dxa"/>
            <w:vAlign w:val="center"/>
          </w:tcPr>
          <w:p w14:paraId="0CCFB8B0" w14:textId="77777777" w:rsidR="00781FB8" w:rsidRPr="007954C3" w:rsidRDefault="00781FB8" w:rsidP="009C77B8">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Số đại biểu đồng ý</w:t>
            </w:r>
          </w:p>
        </w:tc>
        <w:tc>
          <w:tcPr>
            <w:tcW w:w="709" w:type="dxa"/>
            <w:vAlign w:val="center"/>
          </w:tcPr>
          <w:p w14:paraId="17ED027E" w14:textId="77777777" w:rsidR="00781FB8" w:rsidRPr="007954C3" w:rsidRDefault="00781FB8" w:rsidP="009C77B8">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Tỷ lệ</w:t>
            </w:r>
          </w:p>
        </w:tc>
        <w:tc>
          <w:tcPr>
            <w:tcW w:w="1134" w:type="dxa"/>
            <w:vAlign w:val="center"/>
          </w:tcPr>
          <w:p w14:paraId="7A856B58" w14:textId="77777777" w:rsidR="00781FB8" w:rsidRPr="007954C3" w:rsidRDefault="00781FB8" w:rsidP="009C77B8">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Số đại biểu không đồng ý</w:t>
            </w:r>
          </w:p>
        </w:tc>
        <w:tc>
          <w:tcPr>
            <w:tcW w:w="712" w:type="dxa"/>
            <w:vAlign w:val="center"/>
          </w:tcPr>
          <w:p w14:paraId="6B740B6C" w14:textId="77777777" w:rsidR="00781FB8" w:rsidRPr="007954C3" w:rsidRDefault="00781FB8" w:rsidP="009C77B8">
            <w:pPr>
              <w:pStyle w:val="BodyText"/>
              <w:jc w:val="center"/>
              <w:rPr>
                <w:rFonts w:ascii="Times New Roman" w:hAnsi="Times New Roman"/>
                <w:sz w:val="24"/>
                <w:szCs w:val="24"/>
                <w:lang w:val="en-US" w:eastAsia="en-US"/>
              </w:rPr>
            </w:pPr>
          </w:p>
          <w:p w14:paraId="5DE72332" w14:textId="77777777" w:rsidR="00781FB8" w:rsidRPr="007954C3" w:rsidRDefault="00781FB8" w:rsidP="009C77B8">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Tỷ lệ</w:t>
            </w:r>
          </w:p>
        </w:tc>
      </w:tr>
      <w:tr w:rsidR="00781FB8" w:rsidRPr="00802A2B" w14:paraId="4A8C3FC4" w14:textId="77777777" w:rsidTr="009C77B8">
        <w:tc>
          <w:tcPr>
            <w:tcW w:w="709" w:type="dxa"/>
            <w:vAlign w:val="center"/>
          </w:tcPr>
          <w:p w14:paraId="75F18714" w14:textId="77777777" w:rsidR="00781FB8" w:rsidRPr="007954C3" w:rsidRDefault="00781FB8" w:rsidP="009C77B8">
            <w:pPr>
              <w:pStyle w:val="BodyText"/>
              <w:jc w:val="center"/>
              <w:rPr>
                <w:rFonts w:ascii="Times New Roman" w:hAnsi="Times New Roman"/>
                <w:i/>
                <w:sz w:val="24"/>
                <w:szCs w:val="26"/>
                <w:lang w:val="en-US" w:eastAsia="en-US"/>
              </w:rPr>
            </w:pPr>
          </w:p>
        </w:tc>
        <w:tc>
          <w:tcPr>
            <w:tcW w:w="2268" w:type="dxa"/>
            <w:vAlign w:val="center"/>
          </w:tcPr>
          <w:p w14:paraId="4DD80F43" w14:textId="77777777" w:rsidR="00781FB8" w:rsidRPr="007954C3" w:rsidRDefault="00781FB8" w:rsidP="009C77B8">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1</w:t>
            </w:r>
          </w:p>
        </w:tc>
        <w:tc>
          <w:tcPr>
            <w:tcW w:w="993" w:type="dxa"/>
            <w:vAlign w:val="center"/>
          </w:tcPr>
          <w:p w14:paraId="74CE6710" w14:textId="77777777" w:rsidR="00781FB8" w:rsidRPr="007954C3" w:rsidRDefault="00781FB8" w:rsidP="009C77B8">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2</w:t>
            </w:r>
          </w:p>
        </w:tc>
        <w:tc>
          <w:tcPr>
            <w:tcW w:w="992" w:type="dxa"/>
            <w:vAlign w:val="center"/>
          </w:tcPr>
          <w:p w14:paraId="2D54B5F8" w14:textId="77777777" w:rsidR="00781FB8" w:rsidRPr="007954C3" w:rsidRDefault="00781FB8" w:rsidP="009C77B8">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3</w:t>
            </w:r>
          </w:p>
        </w:tc>
        <w:tc>
          <w:tcPr>
            <w:tcW w:w="992" w:type="dxa"/>
          </w:tcPr>
          <w:p w14:paraId="25D5A6F7" w14:textId="77777777" w:rsidR="00781FB8" w:rsidRPr="007954C3" w:rsidRDefault="00781FB8" w:rsidP="009C77B8">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4</w:t>
            </w:r>
          </w:p>
        </w:tc>
        <w:tc>
          <w:tcPr>
            <w:tcW w:w="992" w:type="dxa"/>
            <w:vAlign w:val="center"/>
          </w:tcPr>
          <w:p w14:paraId="10730A3B" w14:textId="77777777" w:rsidR="00781FB8" w:rsidRPr="007954C3" w:rsidRDefault="00781FB8" w:rsidP="009C77B8">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5</w:t>
            </w:r>
          </w:p>
        </w:tc>
        <w:tc>
          <w:tcPr>
            <w:tcW w:w="709" w:type="dxa"/>
            <w:vAlign w:val="center"/>
          </w:tcPr>
          <w:p w14:paraId="285C2B43" w14:textId="77777777" w:rsidR="00781FB8" w:rsidRPr="007954C3" w:rsidRDefault="00781FB8" w:rsidP="009C77B8">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6</w:t>
            </w:r>
          </w:p>
        </w:tc>
        <w:tc>
          <w:tcPr>
            <w:tcW w:w="1134" w:type="dxa"/>
            <w:vAlign w:val="center"/>
          </w:tcPr>
          <w:p w14:paraId="72F47B29" w14:textId="77777777" w:rsidR="00781FB8" w:rsidRPr="007954C3" w:rsidRDefault="00781FB8" w:rsidP="009C77B8">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7</w:t>
            </w:r>
          </w:p>
        </w:tc>
        <w:tc>
          <w:tcPr>
            <w:tcW w:w="712" w:type="dxa"/>
            <w:vAlign w:val="center"/>
          </w:tcPr>
          <w:p w14:paraId="2825BB39" w14:textId="77777777" w:rsidR="00781FB8" w:rsidRPr="007954C3" w:rsidRDefault="00781FB8" w:rsidP="009C77B8">
            <w:pPr>
              <w:pStyle w:val="BodyText"/>
              <w:jc w:val="center"/>
              <w:rPr>
                <w:rFonts w:ascii="Times New Roman" w:hAnsi="Times New Roman"/>
                <w:i/>
                <w:sz w:val="24"/>
                <w:szCs w:val="26"/>
                <w:lang w:val="en-US" w:eastAsia="en-US"/>
              </w:rPr>
            </w:pPr>
            <w:r w:rsidRPr="007954C3">
              <w:rPr>
                <w:rFonts w:ascii="Times New Roman" w:hAnsi="Times New Roman"/>
                <w:i/>
                <w:sz w:val="24"/>
                <w:szCs w:val="26"/>
                <w:lang w:val="en-US" w:eastAsia="en-US"/>
              </w:rPr>
              <w:t>8</w:t>
            </w:r>
          </w:p>
        </w:tc>
      </w:tr>
      <w:tr w:rsidR="00781FB8" w:rsidRPr="0065279D" w14:paraId="7BB358A2" w14:textId="77777777" w:rsidTr="009C77B8">
        <w:tc>
          <w:tcPr>
            <w:tcW w:w="709" w:type="dxa"/>
            <w:vAlign w:val="center"/>
          </w:tcPr>
          <w:p w14:paraId="017715AD" w14:textId="77777777" w:rsidR="00781FB8" w:rsidRPr="007954C3" w:rsidRDefault="00781FB8" w:rsidP="009C77B8">
            <w:pPr>
              <w:pStyle w:val="BodyText"/>
              <w:jc w:val="center"/>
              <w:rPr>
                <w:rFonts w:ascii="Times New Roman" w:hAnsi="Times New Roman"/>
                <w:b/>
                <w:sz w:val="26"/>
                <w:szCs w:val="26"/>
                <w:lang w:val="en-US" w:eastAsia="en-US"/>
              </w:rPr>
            </w:pPr>
            <w:r w:rsidRPr="007954C3">
              <w:rPr>
                <w:rFonts w:ascii="Times New Roman" w:hAnsi="Times New Roman"/>
                <w:b/>
                <w:sz w:val="26"/>
                <w:szCs w:val="26"/>
                <w:lang w:val="en-US" w:eastAsia="en-US"/>
              </w:rPr>
              <w:t>I</w:t>
            </w:r>
          </w:p>
        </w:tc>
        <w:tc>
          <w:tcPr>
            <w:tcW w:w="2268" w:type="dxa"/>
            <w:vAlign w:val="center"/>
          </w:tcPr>
          <w:p w14:paraId="50874EA9" w14:textId="77777777" w:rsidR="00781FB8" w:rsidRPr="007954C3" w:rsidRDefault="00781FB8" w:rsidP="009C77B8">
            <w:pPr>
              <w:pStyle w:val="BodyText"/>
              <w:rPr>
                <w:rFonts w:ascii="Times New Roman" w:hAnsi="Times New Roman"/>
                <w:b/>
                <w:sz w:val="26"/>
                <w:szCs w:val="26"/>
                <w:lang w:val="en-US" w:eastAsia="en-US"/>
              </w:rPr>
            </w:pPr>
            <w:r w:rsidRPr="007954C3">
              <w:rPr>
                <w:rFonts w:ascii="Times New Roman" w:hAnsi="Times New Roman"/>
                <w:b/>
                <w:sz w:val="26"/>
                <w:szCs w:val="26"/>
                <w:lang w:val="en-US" w:eastAsia="en-US"/>
              </w:rPr>
              <w:t>HĐND cấp huyện</w:t>
            </w:r>
          </w:p>
        </w:tc>
        <w:tc>
          <w:tcPr>
            <w:tcW w:w="993" w:type="dxa"/>
            <w:vAlign w:val="center"/>
          </w:tcPr>
          <w:p w14:paraId="71E187CD" w14:textId="77777777" w:rsidR="00781FB8" w:rsidRPr="007954C3" w:rsidRDefault="00781FB8" w:rsidP="009C77B8">
            <w:pPr>
              <w:pStyle w:val="BodyText"/>
              <w:jc w:val="right"/>
              <w:rPr>
                <w:rFonts w:ascii="Times New Roman" w:hAnsi="Times New Roman"/>
                <w:b/>
                <w:sz w:val="26"/>
                <w:szCs w:val="26"/>
                <w:lang w:val="en-US" w:eastAsia="en-US"/>
              </w:rPr>
            </w:pPr>
          </w:p>
        </w:tc>
        <w:tc>
          <w:tcPr>
            <w:tcW w:w="992" w:type="dxa"/>
            <w:vAlign w:val="center"/>
          </w:tcPr>
          <w:p w14:paraId="7423CA0A" w14:textId="77777777" w:rsidR="00781FB8" w:rsidRPr="007954C3" w:rsidRDefault="00781FB8" w:rsidP="009C77B8">
            <w:pPr>
              <w:pStyle w:val="BodyText"/>
              <w:jc w:val="right"/>
              <w:rPr>
                <w:rFonts w:ascii="Times New Roman" w:hAnsi="Times New Roman"/>
                <w:b/>
                <w:sz w:val="26"/>
                <w:szCs w:val="26"/>
                <w:lang w:val="en-US" w:eastAsia="en-US"/>
              </w:rPr>
            </w:pPr>
          </w:p>
        </w:tc>
        <w:tc>
          <w:tcPr>
            <w:tcW w:w="992" w:type="dxa"/>
          </w:tcPr>
          <w:p w14:paraId="1C0AEA88" w14:textId="77777777" w:rsidR="00781FB8" w:rsidRPr="007954C3" w:rsidRDefault="00781FB8" w:rsidP="009C77B8">
            <w:pPr>
              <w:pStyle w:val="BodyText"/>
              <w:jc w:val="right"/>
              <w:rPr>
                <w:rFonts w:ascii="Times New Roman" w:hAnsi="Times New Roman"/>
                <w:b/>
                <w:sz w:val="26"/>
                <w:szCs w:val="26"/>
                <w:lang w:val="en-US" w:eastAsia="en-US"/>
              </w:rPr>
            </w:pPr>
          </w:p>
        </w:tc>
        <w:tc>
          <w:tcPr>
            <w:tcW w:w="992" w:type="dxa"/>
            <w:vAlign w:val="center"/>
          </w:tcPr>
          <w:p w14:paraId="69D4117C" w14:textId="77777777" w:rsidR="00781FB8" w:rsidRPr="007954C3" w:rsidRDefault="00781FB8" w:rsidP="009C77B8">
            <w:pPr>
              <w:pStyle w:val="BodyText"/>
              <w:jc w:val="right"/>
              <w:rPr>
                <w:rFonts w:ascii="Times New Roman" w:hAnsi="Times New Roman"/>
                <w:b/>
                <w:sz w:val="26"/>
                <w:szCs w:val="26"/>
                <w:lang w:val="en-US" w:eastAsia="en-US"/>
              </w:rPr>
            </w:pPr>
          </w:p>
        </w:tc>
        <w:tc>
          <w:tcPr>
            <w:tcW w:w="709" w:type="dxa"/>
            <w:vAlign w:val="center"/>
          </w:tcPr>
          <w:p w14:paraId="07AFB717" w14:textId="77777777" w:rsidR="00781FB8" w:rsidRPr="007954C3" w:rsidRDefault="00781FB8" w:rsidP="009C77B8">
            <w:pPr>
              <w:pStyle w:val="BodyText"/>
              <w:jc w:val="right"/>
              <w:rPr>
                <w:rFonts w:ascii="Times New Roman" w:hAnsi="Times New Roman"/>
                <w:b/>
                <w:sz w:val="26"/>
                <w:szCs w:val="26"/>
                <w:lang w:val="en-US" w:eastAsia="en-US"/>
              </w:rPr>
            </w:pPr>
          </w:p>
        </w:tc>
        <w:tc>
          <w:tcPr>
            <w:tcW w:w="1134" w:type="dxa"/>
            <w:vAlign w:val="center"/>
          </w:tcPr>
          <w:p w14:paraId="7B0F9630" w14:textId="77777777" w:rsidR="00781FB8" w:rsidRPr="007954C3" w:rsidRDefault="00781FB8" w:rsidP="009C77B8">
            <w:pPr>
              <w:pStyle w:val="BodyText"/>
              <w:jc w:val="right"/>
              <w:rPr>
                <w:rFonts w:ascii="Times New Roman" w:hAnsi="Times New Roman"/>
                <w:b/>
                <w:sz w:val="26"/>
                <w:szCs w:val="26"/>
                <w:lang w:val="en-US" w:eastAsia="en-US"/>
              </w:rPr>
            </w:pPr>
          </w:p>
        </w:tc>
        <w:tc>
          <w:tcPr>
            <w:tcW w:w="712" w:type="dxa"/>
            <w:vAlign w:val="center"/>
          </w:tcPr>
          <w:p w14:paraId="2001AF6B" w14:textId="77777777" w:rsidR="00781FB8" w:rsidRPr="007954C3" w:rsidRDefault="00781FB8" w:rsidP="009C77B8">
            <w:pPr>
              <w:pStyle w:val="BodyText"/>
              <w:jc w:val="right"/>
              <w:rPr>
                <w:rFonts w:ascii="Times New Roman" w:hAnsi="Times New Roman"/>
                <w:b/>
                <w:sz w:val="26"/>
                <w:szCs w:val="26"/>
                <w:lang w:val="en-US" w:eastAsia="en-US"/>
              </w:rPr>
            </w:pPr>
          </w:p>
        </w:tc>
      </w:tr>
      <w:tr w:rsidR="00781FB8" w:rsidRPr="0065279D" w14:paraId="29D37FFB" w14:textId="77777777" w:rsidTr="009C77B8">
        <w:tc>
          <w:tcPr>
            <w:tcW w:w="709" w:type="dxa"/>
            <w:vAlign w:val="center"/>
          </w:tcPr>
          <w:p w14:paraId="2A5C4AF8" w14:textId="77777777" w:rsidR="00781FB8" w:rsidRPr="007954C3" w:rsidRDefault="00781FB8" w:rsidP="009C77B8">
            <w:pPr>
              <w:pStyle w:val="BodyText"/>
              <w:jc w:val="center"/>
              <w:rPr>
                <w:rFonts w:ascii="Times New Roman" w:hAnsi="Times New Roman"/>
                <w:b/>
                <w:sz w:val="26"/>
                <w:szCs w:val="26"/>
                <w:lang w:val="en-US" w:eastAsia="en-US"/>
              </w:rPr>
            </w:pPr>
            <w:r w:rsidRPr="007954C3">
              <w:rPr>
                <w:rFonts w:ascii="Times New Roman" w:hAnsi="Times New Roman"/>
                <w:b/>
                <w:sz w:val="26"/>
                <w:szCs w:val="26"/>
                <w:lang w:val="en-US" w:eastAsia="en-US"/>
              </w:rPr>
              <w:t>II</w:t>
            </w:r>
          </w:p>
        </w:tc>
        <w:tc>
          <w:tcPr>
            <w:tcW w:w="2268" w:type="dxa"/>
            <w:vAlign w:val="center"/>
          </w:tcPr>
          <w:p w14:paraId="31B4D959" w14:textId="77777777" w:rsidR="00781FB8" w:rsidRPr="007954C3" w:rsidRDefault="00781FB8" w:rsidP="009C77B8">
            <w:pPr>
              <w:pStyle w:val="BodyText"/>
              <w:rPr>
                <w:rFonts w:ascii="Times New Roman" w:hAnsi="Times New Roman"/>
                <w:b/>
                <w:sz w:val="26"/>
                <w:szCs w:val="26"/>
                <w:lang w:val="en-US" w:eastAsia="en-US"/>
              </w:rPr>
            </w:pPr>
            <w:r w:rsidRPr="007954C3">
              <w:rPr>
                <w:rFonts w:ascii="Times New Roman" w:hAnsi="Times New Roman"/>
                <w:b/>
                <w:sz w:val="26"/>
                <w:szCs w:val="26"/>
                <w:lang w:val="en-US" w:eastAsia="en-US"/>
              </w:rPr>
              <w:t>HĐND cấp xã</w:t>
            </w:r>
          </w:p>
        </w:tc>
        <w:tc>
          <w:tcPr>
            <w:tcW w:w="993" w:type="dxa"/>
            <w:vAlign w:val="center"/>
          </w:tcPr>
          <w:p w14:paraId="0202E93A" w14:textId="77777777" w:rsidR="00781FB8" w:rsidRPr="007954C3" w:rsidRDefault="00781FB8" w:rsidP="009C77B8">
            <w:pPr>
              <w:pStyle w:val="BodyText"/>
              <w:jc w:val="right"/>
              <w:rPr>
                <w:rFonts w:ascii="Times New Roman" w:hAnsi="Times New Roman"/>
                <w:b/>
                <w:sz w:val="26"/>
                <w:szCs w:val="26"/>
                <w:lang w:val="en-US" w:eastAsia="en-US"/>
              </w:rPr>
            </w:pPr>
          </w:p>
        </w:tc>
        <w:tc>
          <w:tcPr>
            <w:tcW w:w="992" w:type="dxa"/>
            <w:vAlign w:val="center"/>
          </w:tcPr>
          <w:p w14:paraId="44BA0AE5" w14:textId="77777777" w:rsidR="00781FB8" w:rsidRPr="007954C3" w:rsidRDefault="00781FB8" w:rsidP="009C77B8">
            <w:pPr>
              <w:pStyle w:val="BodyText"/>
              <w:jc w:val="right"/>
              <w:rPr>
                <w:rFonts w:ascii="Times New Roman" w:hAnsi="Times New Roman"/>
                <w:b/>
                <w:sz w:val="26"/>
                <w:szCs w:val="26"/>
                <w:lang w:val="en-US" w:eastAsia="en-US"/>
              </w:rPr>
            </w:pPr>
          </w:p>
        </w:tc>
        <w:tc>
          <w:tcPr>
            <w:tcW w:w="992" w:type="dxa"/>
          </w:tcPr>
          <w:p w14:paraId="3040CF35" w14:textId="77777777" w:rsidR="00781FB8" w:rsidRPr="007954C3" w:rsidRDefault="00781FB8" w:rsidP="009C77B8">
            <w:pPr>
              <w:pStyle w:val="BodyText"/>
              <w:jc w:val="right"/>
              <w:rPr>
                <w:rFonts w:ascii="Times New Roman" w:hAnsi="Times New Roman"/>
                <w:b/>
                <w:sz w:val="26"/>
                <w:szCs w:val="26"/>
                <w:lang w:val="en-US" w:eastAsia="en-US"/>
              </w:rPr>
            </w:pPr>
          </w:p>
        </w:tc>
        <w:tc>
          <w:tcPr>
            <w:tcW w:w="992" w:type="dxa"/>
            <w:vAlign w:val="center"/>
          </w:tcPr>
          <w:p w14:paraId="4159F0D5" w14:textId="77777777" w:rsidR="00781FB8" w:rsidRPr="007954C3" w:rsidRDefault="00781FB8" w:rsidP="009C77B8">
            <w:pPr>
              <w:pStyle w:val="BodyText"/>
              <w:jc w:val="right"/>
              <w:rPr>
                <w:rFonts w:ascii="Times New Roman" w:hAnsi="Times New Roman"/>
                <w:b/>
                <w:sz w:val="26"/>
                <w:szCs w:val="26"/>
                <w:lang w:val="en-US" w:eastAsia="en-US"/>
              </w:rPr>
            </w:pPr>
          </w:p>
        </w:tc>
        <w:tc>
          <w:tcPr>
            <w:tcW w:w="709" w:type="dxa"/>
            <w:vAlign w:val="center"/>
          </w:tcPr>
          <w:p w14:paraId="3278E748" w14:textId="77777777" w:rsidR="00781FB8" w:rsidRPr="007954C3" w:rsidRDefault="00781FB8" w:rsidP="009C77B8">
            <w:pPr>
              <w:pStyle w:val="BodyText"/>
              <w:jc w:val="right"/>
              <w:rPr>
                <w:rFonts w:ascii="Times New Roman" w:hAnsi="Times New Roman"/>
                <w:b/>
                <w:sz w:val="26"/>
                <w:szCs w:val="26"/>
                <w:lang w:val="en-US" w:eastAsia="en-US"/>
              </w:rPr>
            </w:pPr>
          </w:p>
        </w:tc>
        <w:tc>
          <w:tcPr>
            <w:tcW w:w="1134" w:type="dxa"/>
            <w:vAlign w:val="center"/>
          </w:tcPr>
          <w:p w14:paraId="634D8F12" w14:textId="77777777" w:rsidR="00781FB8" w:rsidRPr="007954C3" w:rsidRDefault="00781FB8" w:rsidP="009C77B8">
            <w:pPr>
              <w:pStyle w:val="BodyText"/>
              <w:jc w:val="right"/>
              <w:rPr>
                <w:rFonts w:ascii="Times New Roman" w:hAnsi="Times New Roman"/>
                <w:b/>
                <w:sz w:val="26"/>
                <w:szCs w:val="26"/>
                <w:lang w:val="en-US" w:eastAsia="en-US"/>
              </w:rPr>
            </w:pPr>
          </w:p>
        </w:tc>
        <w:tc>
          <w:tcPr>
            <w:tcW w:w="712" w:type="dxa"/>
            <w:vAlign w:val="center"/>
          </w:tcPr>
          <w:p w14:paraId="31767E2E" w14:textId="77777777" w:rsidR="00781FB8" w:rsidRPr="007954C3" w:rsidRDefault="00781FB8" w:rsidP="009C77B8">
            <w:pPr>
              <w:pStyle w:val="BodyText"/>
              <w:jc w:val="right"/>
              <w:rPr>
                <w:rFonts w:ascii="Times New Roman" w:hAnsi="Times New Roman"/>
                <w:b/>
                <w:sz w:val="26"/>
                <w:szCs w:val="26"/>
                <w:lang w:val="en-US" w:eastAsia="en-US"/>
              </w:rPr>
            </w:pPr>
          </w:p>
        </w:tc>
      </w:tr>
      <w:tr w:rsidR="00781FB8" w:rsidRPr="0065279D" w14:paraId="06F14868" w14:textId="77777777" w:rsidTr="009C77B8">
        <w:tc>
          <w:tcPr>
            <w:tcW w:w="709" w:type="dxa"/>
            <w:vAlign w:val="center"/>
          </w:tcPr>
          <w:p w14:paraId="31E18EC9" w14:textId="77777777" w:rsidR="00781FB8" w:rsidRPr="007954C3" w:rsidRDefault="00781FB8" w:rsidP="009C77B8">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1</w:t>
            </w:r>
          </w:p>
        </w:tc>
        <w:tc>
          <w:tcPr>
            <w:tcW w:w="2268" w:type="dxa"/>
            <w:vAlign w:val="center"/>
          </w:tcPr>
          <w:p w14:paraId="352F7D40" w14:textId="77777777" w:rsidR="00781FB8" w:rsidRPr="007954C3" w:rsidRDefault="00781FB8" w:rsidP="009C77B8">
            <w:pPr>
              <w:pStyle w:val="BodyText"/>
              <w:rPr>
                <w:rFonts w:ascii="Times New Roman" w:hAnsi="Times New Roman"/>
                <w:sz w:val="24"/>
                <w:szCs w:val="24"/>
                <w:lang w:val="en-US" w:eastAsia="en-US"/>
              </w:rPr>
            </w:pPr>
            <w:r w:rsidRPr="007954C3">
              <w:rPr>
                <w:rFonts w:ascii="Times New Roman" w:hAnsi="Times New Roman"/>
                <w:sz w:val="24"/>
                <w:szCs w:val="24"/>
                <w:lang w:val="en-US" w:eastAsia="en-US"/>
              </w:rPr>
              <w:t>…</w:t>
            </w:r>
          </w:p>
        </w:tc>
        <w:tc>
          <w:tcPr>
            <w:tcW w:w="993" w:type="dxa"/>
            <w:vAlign w:val="center"/>
          </w:tcPr>
          <w:p w14:paraId="79E4DDFB" w14:textId="77777777" w:rsidR="00781FB8" w:rsidRPr="007954C3" w:rsidRDefault="00781FB8" w:rsidP="009C77B8">
            <w:pPr>
              <w:pStyle w:val="BodyText"/>
              <w:jc w:val="right"/>
              <w:rPr>
                <w:rFonts w:ascii="Times New Roman" w:hAnsi="Times New Roman"/>
                <w:sz w:val="26"/>
                <w:szCs w:val="26"/>
                <w:lang w:val="en-US" w:eastAsia="en-US"/>
              </w:rPr>
            </w:pPr>
          </w:p>
        </w:tc>
        <w:tc>
          <w:tcPr>
            <w:tcW w:w="992" w:type="dxa"/>
            <w:vAlign w:val="center"/>
          </w:tcPr>
          <w:p w14:paraId="5C24EF4D" w14:textId="77777777" w:rsidR="00781FB8" w:rsidRPr="007954C3" w:rsidRDefault="00781FB8" w:rsidP="009C77B8">
            <w:pPr>
              <w:pStyle w:val="BodyText"/>
              <w:jc w:val="right"/>
              <w:rPr>
                <w:rFonts w:ascii="Times New Roman" w:hAnsi="Times New Roman"/>
                <w:sz w:val="26"/>
                <w:szCs w:val="26"/>
                <w:lang w:val="en-US" w:eastAsia="en-US"/>
              </w:rPr>
            </w:pPr>
          </w:p>
        </w:tc>
        <w:tc>
          <w:tcPr>
            <w:tcW w:w="992" w:type="dxa"/>
          </w:tcPr>
          <w:p w14:paraId="0FFD4666" w14:textId="77777777" w:rsidR="00781FB8" w:rsidRPr="007954C3" w:rsidRDefault="00781FB8" w:rsidP="009C77B8">
            <w:pPr>
              <w:pStyle w:val="BodyText"/>
              <w:jc w:val="right"/>
              <w:rPr>
                <w:rFonts w:ascii="Times New Roman" w:hAnsi="Times New Roman"/>
                <w:sz w:val="26"/>
                <w:szCs w:val="26"/>
                <w:lang w:val="en-US" w:eastAsia="en-US"/>
              </w:rPr>
            </w:pPr>
          </w:p>
        </w:tc>
        <w:tc>
          <w:tcPr>
            <w:tcW w:w="992" w:type="dxa"/>
            <w:vAlign w:val="center"/>
          </w:tcPr>
          <w:p w14:paraId="02828057" w14:textId="77777777" w:rsidR="00781FB8" w:rsidRPr="007954C3" w:rsidRDefault="00781FB8" w:rsidP="009C77B8">
            <w:pPr>
              <w:pStyle w:val="BodyText"/>
              <w:jc w:val="right"/>
              <w:rPr>
                <w:rFonts w:ascii="Times New Roman" w:hAnsi="Times New Roman"/>
                <w:sz w:val="26"/>
                <w:szCs w:val="26"/>
                <w:lang w:val="en-US" w:eastAsia="en-US"/>
              </w:rPr>
            </w:pPr>
          </w:p>
        </w:tc>
        <w:tc>
          <w:tcPr>
            <w:tcW w:w="709" w:type="dxa"/>
            <w:vAlign w:val="center"/>
          </w:tcPr>
          <w:p w14:paraId="63822F71" w14:textId="77777777" w:rsidR="00781FB8" w:rsidRPr="007954C3" w:rsidRDefault="00781FB8" w:rsidP="009C77B8">
            <w:pPr>
              <w:pStyle w:val="BodyText"/>
              <w:jc w:val="right"/>
              <w:rPr>
                <w:rFonts w:ascii="Times New Roman" w:hAnsi="Times New Roman"/>
                <w:sz w:val="26"/>
                <w:szCs w:val="26"/>
                <w:lang w:val="en-US" w:eastAsia="en-US"/>
              </w:rPr>
            </w:pPr>
          </w:p>
        </w:tc>
        <w:tc>
          <w:tcPr>
            <w:tcW w:w="1134" w:type="dxa"/>
            <w:vAlign w:val="center"/>
          </w:tcPr>
          <w:p w14:paraId="1462F7D8" w14:textId="77777777" w:rsidR="00781FB8" w:rsidRPr="007954C3" w:rsidRDefault="00781FB8" w:rsidP="009C77B8">
            <w:pPr>
              <w:pStyle w:val="BodyText"/>
              <w:jc w:val="right"/>
              <w:rPr>
                <w:rFonts w:ascii="Times New Roman" w:hAnsi="Times New Roman"/>
                <w:sz w:val="26"/>
                <w:szCs w:val="26"/>
                <w:lang w:val="en-US" w:eastAsia="en-US"/>
              </w:rPr>
            </w:pPr>
          </w:p>
        </w:tc>
        <w:tc>
          <w:tcPr>
            <w:tcW w:w="712" w:type="dxa"/>
            <w:vAlign w:val="center"/>
          </w:tcPr>
          <w:p w14:paraId="33CAD244" w14:textId="77777777" w:rsidR="00781FB8" w:rsidRPr="007954C3" w:rsidRDefault="00781FB8" w:rsidP="009C77B8">
            <w:pPr>
              <w:pStyle w:val="BodyText"/>
              <w:jc w:val="right"/>
              <w:rPr>
                <w:rFonts w:ascii="Times New Roman" w:hAnsi="Times New Roman"/>
                <w:sz w:val="26"/>
                <w:szCs w:val="26"/>
                <w:lang w:val="en-US" w:eastAsia="en-US"/>
              </w:rPr>
            </w:pPr>
          </w:p>
        </w:tc>
      </w:tr>
      <w:tr w:rsidR="00781FB8" w:rsidRPr="0065279D" w14:paraId="500FE2CD" w14:textId="77777777" w:rsidTr="009C77B8">
        <w:tc>
          <w:tcPr>
            <w:tcW w:w="709" w:type="dxa"/>
            <w:vAlign w:val="center"/>
          </w:tcPr>
          <w:p w14:paraId="71737F1E" w14:textId="77777777" w:rsidR="00781FB8" w:rsidRPr="007954C3" w:rsidRDefault="00781FB8" w:rsidP="009C77B8">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2</w:t>
            </w:r>
          </w:p>
        </w:tc>
        <w:tc>
          <w:tcPr>
            <w:tcW w:w="2268" w:type="dxa"/>
            <w:vAlign w:val="center"/>
          </w:tcPr>
          <w:p w14:paraId="76E08AB8" w14:textId="77777777" w:rsidR="00781FB8" w:rsidRPr="007954C3" w:rsidRDefault="00781FB8" w:rsidP="009C77B8">
            <w:pPr>
              <w:pStyle w:val="BodyText"/>
              <w:rPr>
                <w:rFonts w:ascii="Times New Roman" w:hAnsi="Times New Roman"/>
                <w:sz w:val="24"/>
                <w:szCs w:val="24"/>
                <w:lang w:val="en-US" w:eastAsia="en-US"/>
              </w:rPr>
            </w:pPr>
            <w:r w:rsidRPr="007954C3">
              <w:rPr>
                <w:rFonts w:ascii="Times New Roman" w:hAnsi="Times New Roman"/>
                <w:sz w:val="24"/>
                <w:szCs w:val="24"/>
                <w:lang w:val="en-US" w:eastAsia="en-US"/>
              </w:rPr>
              <w:t>….</w:t>
            </w:r>
          </w:p>
        </w:tc>
        <w:tc>
          <w:tcPr>
            <w:tcW w:w="993" w:type="dxa"/>
            <w:vAlign w:val="center"/>
          </w:tcPr>
          <w:p w14:paraId="1F36B98B" w14:textId="77777777" w:rsidR="00781FB8" w:rsidRPr="007954C3" w:rsidRDefault="00781FB8" w:rsidP="009C77B8">
            <w:pPr>
              <w:pStyle w:val="BodyText"/>
              <w:jc w:val="right"/>
              <w:rPr>
                <w:rFonts w:ascii="Times New Roman" w:hAnsi="Times New Roman"/>
                <w:sz w:val="26"/>
                <w:szCs w:val="26"/>
                <w:lang w:val="en-US" w:eastAsia="en-US"/>
              </w:rPr>
            </w:pPr>
          </w:p>
        </w:tc>
        <w:tc>
          <w:tcPr>
            <w:tcW w:w="992" w:type="dxa"/>
            <w:vAlign w:val="center"/>
          </w:tcPr>
          <w:p w14:paraId="1178D75A" w14:textId="77777777" w:rsidR="00781FB8" w:rsidRPr="007954C3" w:rsidRDefault="00781FB8" w:rsidP="009C77B8">
            <w:pPr>
              <w:pStyle w:val="BodyText"/>
              <w:jc w:val="right"/>
              <w:rPr>
                <w:rFonts w:ascii="Times New Roman" w:hAnsi="Times New Roman"/>
                <w:sz w:val="26"/>
                <w:szCs w:val="26"/>
                <w:lang w:val="en-US" w:eastAsia="en-US"/>
              </w:rPr>
            </w:pPr>
          </w:p>
        </w:tc>
        <w:tc>
          <w:tcPr>
            <w:tcW w:w="992" w:type="dxa"/>
          </w:tcPr>
          <w:p w14:paraId="63EA409B" w14:textId="77777777" w:rsidR="00781FB8" w:rsidRPr="007954C3" w:rsidRDefault="00781FB8" w:rsidP="009C77B8">
            <w:pPr>
              <w:pStyle w:val="BodyText"/>
              <w:jc w:val="right"/>
              <w:rPr>
                <w:rFonts w:ascii="Times New Roman" w:hAnsi="Times New Roman"/>
                <w:sz w:val="26"/>
                <w:szCs w:val="26"/>
                <w:lang w:val="en-US" w:eastAsia="en-US"/>
              </w:rPr>
            </w:pPr>
          </w:p>
        </w:tc>
        <w:tc>
          <w:tcPr>
            <w:tcW w:w="992" w:type="dxa"/>
            <w:vAlign w:val="center"/>
          </w:tcPr>
          <w:p w14:paraId="2CBD5AE5" w14:textId="77777777" w:rsidR="00781FB8" w:rsidRPr="007954C3" w:rsidRDefault="00781FB8" w:rsidP="009C77B8">
            <w:pPr>
              <w:pStyle w:val="BodyText"/>
              <w:jc w:val="right"/>
              <w:rPr>
                <w:rFonts w:ascii="Times New Roman" w:hAnsi="Times New Roman"/>
                <w:sz w:val="26"/>
                <w:szCs w:val="26"/>
                <w:lang w:val="en-US" w:eastAsia="en-US"/>
              </w:rPr>
            </w:pPr>
          </w:p>
        </w:tc>
        <w:tc>
          <w:tcPr>
            <w:tcW w:w="709" w:type="dxa"/>
            <w:vAlign w:val="center"/>
          </w:tcPr>
          <w:p w14:paraId="7754BBD6" w14:textId="77777777" w:rsidR="00781FB8" w:rsidRPr="007954C3" w:rsidRDefault="00781FB8" w:rsidP="009C77B8">
            <w:pPr>
              <w:pStyle w:val="BodyText"/>
              <w:jc w:val="right"/>
              <w:rPr>
                <w:rFonts w:ascii="Times New Roman" w:hAnsi="Times New Roman"/>
                <w:sz w:val="26"/>
                <w:szCs w:val="26"/>
                <w:lang w:val="en-US" w:eastAsia="en-US"/>
              </w:rPr>
            </w:pPr>
          </w:p>
        </w:tc>
        <w:tc>
          <w:tcPr>
            <w:tcW w:w="1134" w:type="dxa"/>
            <w:vAlign w:val="center"/>
          </w:tcPr>
          <w:p w14:paraId="08B6E6E0" w14:textId="77777777" w:rsidR="00781FB8" w:rsidRPr="007954C3" w:rsidRDefault="00781FB8" w:rsidP="009C77B8">
            <w:pPr>
              <w:pStyle w:val="BodyText"/>
              <w:jc w:val="right"/>
              <w:rPr>
                <w:rFonts w:ascii="Times New Roman" w:hAnsi="Times New Roman"/>
                <w:sz w:val="26"/>
                <w:szCs w:val="26"/>
                <w:lang w:val="en-US" w:eastAsia="en-US"/>
              </w:rPr>
            </w:pPr>
          </w:p>
        </w:tc>
        <w:tc>
          <w:tcPr>
            <w:tcW w:w="712" w:type="dxa"/>
            <w:vAlign w:val="center"/>
          </w:tcPr>
          <w:p w14:paraId="6BC3C2AA" w14:textId="77777777" w:rsidR="00781FB8" w:rsidRPr="007954C3" w:rsidRDefault="00781FB8" w:rsidP="009C77B8">
            <w:pPr>
              <w:pStyle w:val="BodyText"/>
              <w:jc w:val="right"/>
              <w:rPr>
                <w:rFonts w:ascii="Times New Roman" w:hAnsi="Times New Roman"/>
                <w:sz w:val="26"/>
                <w:szCs w:val="26"/>
                <w:lang w:val="en-US" w:eastAsia="en-US"/>
              </w:rPr>
            </w:pPr>
          </w:p>
        </w:tc>
      </w:tr>
      <w:tr w:rsidR="00781FB8" w:rsidRPr="0065279D" w14:paraId="4299D748" w14:textId="77777777" w:rsidTr="009C77B8">
        <w:tc>
          <w:tcPr>
            <w:tcW w:w="709" w:type="dxa"/>
            <w:vAlign w:val="center"/>
          </w:tcPr>
          <w:p w14:paraId="0C7CB3CF" w14:textId="77777777" w:rsidR="00781FB8" w:rsidRPr="007954C3" w:rsidRDefault="00781FB8" w:rsidP="009C77B8">
            <w:pPr>
              <w:pStyle w:val="BodyText"/>
              <w:jc w:val="center"/>
              <w:rPr>
                <w:rFonts w:ascii="Times New Roman" w:hAnsi="Times New Roman"/>
                <w:sz w:val="24"/>
                <w:szCs w:val="24"/>
                <w:lang w:val="en-US" w:eastAsia="en-US"/>
              </w:rPr>
            </w:pPr>
            <w:r w:rsidRPr="007954C3">
              <w:rPr>
                <w:rFonts w:ascii="Times New Roman" w:hAnsi="Times New Roman"/>
                <w:sz w:val="24"/>
                <w:szCs w:val="24"/>
                <w:lang w:val="en-US" w:eastAsia="en-US"/>
              </w:rPr>
              <w:t>…</w:t>
            </w:r>
          </w:p>
        </w:tc>
        <w:tc>
          <w:tcPr>
            <w:tcW w:w="2268" w:type="dxa"/>
            <w:vAlign w:val="center"/>
          </w:tcPr>
          <w:p w14:paraId="270ABDCE" w14:textId="77777777" w:rsidR="00781FB8" w:rsidRPr="007954C3" w:rsidRDefault="00781FB8" w:rsidP="009C77B8">
            <w:pPr>
              <w:pStyle w:val="BodyText"/>
              <w:rPr>
                <w:rFonts w:ascii="Times New Roman" w:hAnsi="Times New Roman"/>
                <w:sz w:val="24"/>
                <w:szCs w:val="24"/>
                <w:lang w:val="en-US" w:eastAsia="en-US"/>
              </w:rPr>
            </w:pPr>
            <w:r w:rsidRPr="007954C3">
              <w:rPr>
                <w:rFonts w:ascii="Times New Roman" w:hAnsi="Times New Roman"/>
                <w:sz w:val="24"/>
                <w:szCs w:val="24"/>
                <w:lang w:val="en-US" w:eastAsia="en-US"/>
              </w:rPr>
              <w:t>…</w:t>
            </w:r>
          </w:p>
        </w:tc>
        <w:tc>
          <w:tcPr>
            <w:tcW w:w="993" w:type="dxa"/>
            <w:vAlign w:val="center"/>
          </w:tcPr>
          <w:p w14:paraId="622044C0" w14:textId="77777777" w:rsidR="00781FB8" w:rsidRPr="007954C3" w:rsidRDefault="00781FB8" w:rsidP="009C77B8">
            <w:pPr>
              <w:pStyle w:val="BodyText"/>
              <w:jc w:val="right"/>
              <w:rPr>
                <w:rFonts w:ascii="Times New Roman" w:hAnsi="Times New Roman"/>
                <w:sz w:val="26"/>
                <w:szCs w:val="26"/>
                <w:lang w:val="en-US" w:eastAsia="en-US"/>
              </w:rPr>
            </w:pPr>
          </w:p>
        </w:tc>
        <w:tc>
          <w:tcPr>
            <w:tcW w:w="992" w:type="dxa"/>
            <w:vAlign w:val="center"/>
          </w:tcPr>
          <w:p w14:paraId="0AFA6D71" w14:textId="77777777" w:rsidR="00781FB8" w:rsidRPr="007954C3" w:rsidRDefault="00781FB8" w:rsidP="009C77B8">
            <w:pPr>
              <w:pStyle w:val="BodyText"/>
              <w:jc w:val="right"/>
              <w:rPr>
                <w:rFonts w:ascii="Times New Roman" w:hAnsi="Times New Roman"/>
                <w:sz w:val="26"/>
                <w:szCs w:val="26"/>
                <w:lang w:val="en-US" w:eastAsia="en-US"/>
              </w:rPr>
            </w:pPr>
          </w:p>
        </w:tc>
        <w:tc>
          <w:tcPr>
            <w:tcW w:w="992" w:type="dxa"/>
          </w:tcPr>
          <w:p w14:paraId="44454CE9" w14:textId="77777777" w:rsidR="00781FB8" w:rsidRPr="007954C3" w:rsidRDefault="00781FB8" w:rsidP="009C77B8">
            <w:pPr>
              <w:pStyle w:val="BodyText"/>
              <w:jc w:val="right"/>
              <w:rPr>
                <w:rFonts w:ascii="Times New Roman" w:hAnsi="Times New Roman"/>
                <w:sz w:val="26"/>
                <w:szCs w:val="26"/>
                <w:lang w:val="en-US" w:eastAsia="en-US"/>
              </w:rPr>
            </w:pPr>
          </w:p>
        </w:tc>
        <w:tc>
          <w:tcPr>
            <w:tcW w:w="992" w:type="dxa"/>
            <w:vAlign w:val="center"/>
          </w:tcPr>
          <w:p w14:paraId="31A45DB6" w14:textId="77777777" w:rsidR="00781FB8" w:rsidRPr="007954C3" w:rsidRDefault="00781FB8" w:rsidP="009C77B8">
            <w:pPr>
              <w:pStyle w:val="BodyText"/>
              <w:jc w:val="right"/>
              <w:rPr>
                <w:rFonts w:ascii="Times New Roman" w:hAnsi="Times New Roman"/>
                <w:sz w:val="26"/>
                <w:szCs w:val="26"/>
                <w:lang w:val="en-US" w:eastAsia="en-US"/>
              </w:rPr>
            </w:pPr>
          </w:p>
        </w:tc>
        <w:tc>
          <w:tcPr>
            <w:tcW w:w="709" w:type="dxa"/>
            <w:vAlign w:val="center"/>
          </w:tcPr>
          <w:p w14:paraId="09ABEB82" w14:textId="77777777" w:rsidR="00781FB8" w:rsidRPr="007954C3" w:rsidRDefault="00781FB8" w:rsidP="009C77B8">
            <w:pPr>
              <w:pStyle w:val="BodyText"/>
              <w:jc w:val="right"/>
              <w:rPr>
                <w:rFonts w:ascii="Times New Roman" w:hAnsi="Times New Roman"/>
                <w:sz w:val="26"/>
                <w:szCs w:val="26"/>
                <w:lang w:val="en-US" w:eastAsia="en-US"/>
              </w:rPr>
            </w:pPr>
          </w:p>
        </w:tc>
        <w:tc>
          <w:tcPr>
            <w:tcW w:w="1134" w:type="dxa"/>
            <w:vAlign w:val="center"/>
          </w:tcPr>
          <w:p w14:paraId="23768C48" w14:textId="77777777" w:rsidR="00781FB8" w:rsidRPr="007954C3" w:rsidRDefault="00781FB8" w:rsidP="009C77B8">
            <w:pPr>
              <w:pStyle w:val="BodyText"/>
              <w:jc w:val="right"/>
              <w:rPr>
                <w:rFonts w:ascii="Times New Roman" w:hAnsi="Times New Roman"/>
                <w:sz w:val="26"/>
                <w:szCs w:val="26"/>
                <w:lang w:val="en-US" w:eastAsia="en-US"/>
              </w:rPr>
            </w:pPr>
          </w:p>
        </w:tc>
        <w:tc>
          <w:tcPr>
            <w:tcW w:w="712" w:type="dxa"/>
            <w:vAlign w:val="center"/>
          </w:tcPr>
          <w:p w14:paraId="15F06686" w14:textId="77777777" w:rsidR="00781FB8" w:rsidRPr="007954C3" w:rsidRDefault="00781FB8" w:rsidP="009C77B8">
            <w:pPr>
              <w:pStyle w:val="BodyText"/>
              <w:jc w:val="right"/>
              <w:rPr>
                <w:rFonts w:ascii="Times New Roman" w:hAnsi="Times New Roman"/>
                <w:sz w:val="26"/>
                <w:szCs w:val="26"/>
                <w:lang w:val="en-US" w:eastAsia="en-US"/>
              </w:rPr>
            </w:pPr>
          </w:p>
        </w:tc>
      </w:tr>
      <w:tr w:rsidR="00781FB8" w:rsidRPr="0065279D" w14:paraId="3FC65056" w14:textId="77777777" w:rsidTr="009C77B8">
        <w:tc>
          <w:tcPr>
            <w:tcW w:w="709" w:type="dxa"/>
            <w:vAlign w:val="center"/>
          </w:tcPr>
          <w:p w14:paraId="22E4AC44" w14:textId="77777777" w:rsidR="00781FB8" w:rsidRPr="007954C3" w:rsidRDefault="00781FB8" w:rsidP="009C77B8">
            <w:pPr>
              <w:pStyle w:val="BodyText"/>
              <w:jc w:val="center"/>
              <w:rPr>
                <w:rFonts w:ascii="Times New Roman" w:hAnsi="Times New Roman"/>
                <w:sz w:val="24"/>
                <w:szCs w:val="24"/>
                <w:lang w:val="en-US" w:eastAsia="en-US"/>
              </w:rPr>
            </w:pPr>
          </w:p>
        </w:tc>
        <w:tc>
          <w:tcPr>
            <w:tcW w:w="2268" w:type="dxa"/>
            <w:vAlign w:val="center"/>
          </w:tcPr>
          <w:p w14:paraId="39B16EA4" w14:textId="77777777" w:rsidR="00781FB8" w:rsidRPr="007954C3" w:rsidRDefault="00781FB8" w:rsidP="009C77B8">
            <w:pPr>
              <w:pStyle w:val="BodyText"/>
              <w:rPr>
                <w:rFonts w:ascii="Times New Roman" w:hAnsi="Times New Roman"/>
                <w:sz w:val="24"/>
                <w:szCs w:val="24"/>
                <w:lang w:val="en-US" w:eastAsia="en-US"/>
              </w:rPr>
            </w:pPr>
          </w:p>
        </w:tc>
        <w:tc>
          <w:tcPr>
            <w:tcW w:w="993" w:type="dxa"/>
            <w:vAlign w:val="center"/>
          </w:tcPr>
          <w:p w14:paraId="66EE5D6C" w14:textId="77777777" w:rsidR="00781FB8" w:rsidRPr="007954C3" w:rsidRDefault="00781FB8" w:rsidP="009C77B8">
            <w:pPr>
              <w:pStyle w:val="BodyText"/>
              <w:jc w:val="right"/>
              <w:rPr>
                <w:rFonts w:ascii="Times New Roman" w:hAnsi="Times New Roman"/>
                <w:sz w:val="26"/>
                <w:szCs w:val="26"/>
                <w:lang w:val="en-US" w:eastAsia="en-US"/>
              </w:rPr>
            </w:pPr>
          </w:p>
        </w:tc>
        <w:tc>
          <w:tcPr>
            <w:tcW w:w="992" w:type="dxa"/>
            <w:vAlign w:val="center"/>
          </w:tcPr>
          <w:p w14:paraId="6182DBE3" w14:textId="77777777" w:rsidR="00781FB8" w:rsidRPr="007954C3" w:rsidRDefault="00781FB8" w:rsidP="009C77B8">
            <w:pPr>
              <w:pStyle w:val="BodyText"/>
              <w:jc w:val="right"/>
              <w:rPr>
                <w:rFonts w:ascii="Times New Roman" w:hAnsi="Times New Roman"/>
                <w:sz w:val="26"/>
                <w:szCs w:val="26"/>
                <w:lang w:val="en-US" w:eastAsia="en-US"/>
              </w:rPr>
            </w:pPr>
          </w:p>
        </w:tc>
        <w:tc>
          <w:tcPr>
            <w:tcW w:w="992" w:type="dxa"/>
          </w:tcPr>
          <w:p w14:paraId="743A83A1" w14:textId="77777777" w:rsidR="00781FB8" w:rsidRPr="007954C3" w:rsidRDefault="00781FB8" w:rsidP="009C77B8">
            <w:pPr>
              <w:pStyle w:val="BodyText"/>
              <w:jc w:val="right"/>
              <w:rPr>
                <w:rFonts w:ascii="Times New Roman" w:hAnsi="Times New Roman"/>
                <w:sz w:val="26"/>
                <w:szCs w:val="26"/>
                <w:lang w:val="en-US" w:eastAsia="en-US"/>
              </w:rPr>
            </w:pPr>
          </w:p>
        </w:tc>
        <w:tc>
          <w:tcPr>
            <w:tcW w:w="992" w:type="dxa"/>
            <w:vAlign w:val="center"/>
          </w:tcPr>
          <w:p w14:paraId="03D8B479" w14:textId="77777777" w:rsidR="00781FB8" w:rsidRPr="007954C3" w:rsidRDefault="00781FB8" w:rsidP="009C77B8">
            <w:pPr>
              <w:pStyle w:val="BodyText"/>
              <w:jc w:val="right"/>
              <w:rPr>
                <w:rFonts w:ascii="Times New Roman" w:hAnsi="Times New Roman"/>
                <w:sz w:val="26"/>
                <w:szCs w:val="26"/>
                <w:lang w:val="en-US" w:eastAsia="en-US"/>
              </w:rPr>
            </w:pPr>
          </w:p>
        </w:tc>
        <w:tc>
          <w:tcPr>
            <w:tcW w:w="709" w:type="dxa"/>
            <w:vAlign w:val="center"/>
          </w:tcPr>
          <w:p w14:paraId="2B903889" w14:textId="77777777" w:rsidR="00781FB8" w:rsidRPr="007954C3" w:rsidRDefault="00781FB8" w:rsidP="009C77B8">
            <w:pPr>
              <w:pStyle w:val="BodyText"/>
              <w:jc w:val="right"/>
              <w:rPr>
                <w:rFonts w:ascii="Times New Roman" w:hAnsi="Times New Roman"/>
                <w:sz w:val="26"/>
                <w:szCs w:val="26"/>
                <w:lang w:val="en-US" w:eastAsia="en-US"/>
              </w:rPr>
            </w:pPr>
          </w:p>
        </w:tc>
        <w:tc>
          <w:tcPr>
            <w:tcW w:w="1134" w:type="dxa"/>
            <w:vAlign w:val="center"/>
          </w:tcPr>
          <w:p w14:paraId="56D5AA8C" w14:textId="77777777" w:rsidR="00781FB8" w:rsidRPr="007954C3" w:rsidRDefault="00781FB8" w:rsidP="009C77B8">
            <w:pPr>
              <w:pStyle w:val="BodyText"/>
              <w:jc w:val="right"/>
              <w:rPr>
                <w:rFonts w:ascii="Times New Roman" w:hAnsi="Times New Roman"/>
                <w:sz w:val="26"/>
                <w:szCs w:val="26"/>
                <w:lang w:val="en-US" w:eastAsia="en-US"/>
              </w:rPr>
            </w:pPr>
          </w:p>
        </w:tc>
        <w:tc>
          <w:tcPr>
            <w:tcW w:w="712" w:type="dxa"/>
            <w:vAlign w:val="center"/>
          </w:tcPr>
          <w:p w14:paraId="5DFCA156" w14:textId="77777777" w:rsidR="00781FB8" w:rsidRPr="007954C3" w:rsidRDefault="00781FB8" w:rsidP="009C77B8">
            <w:pPr>
              <w:pStyle w:val="BodyText"/>
              <w:jc w:val="right"/>
              <w:rPr>
                <w:rFonts w:ascii="Times New Roman" w:hAnsi="Times New Roman"/>
                <w:sz w:val="26"/>
                <w:szCs w:val="26"/>
                <w:lang w:val="en-US" w:eastAsia="en-US"/>
              </w:rPr>
            </w:pPr>
          </w:p>
        </w:tc>
      </w:tr>
    </w:tbl>
    <w:p w14:paraId="3604C2E4" w14:textId="77777777" w:rsidR="00781FB8" w:rsidRPr="000B5AD2" w:rsidRDefault="00781FB8" w:rsidP="00781FB8">
      <w:pPr>
        <w:rPr>
          <w:sz w:val="20"/>
          <w:szCs w:val="20"/>
        </w:rPr>
      </w:pPr>
    </w:p>
    <w:tbl>
      <w:tblPr>
        <w:tblW w:w="9606" w:type="dxa"/>
        <w:tblLook w:val="01E0" w:firstRow="1" w:lastRow="1" w:firstColumn="1" w:lastColumn="1" w:noHBand="0" w:noVBand="0"/>
      </w:tblPr>
      <w:tblGrid>
        <w:gridCol w:w="5353"/>
        <w:gridCol w:w="4253"/>
      </w:tblGrid>
      <w:tr w:rsidR="00781FB8" w:rsidRPr="00A0575F" w14:paraId="4873A588" w14:textId="77777777" w:rsidTr="009C77B8">
        <w:tc>
          <w:tcPr>
            <w:tcW w:w="5353" w:type="dxa"/>
            <w:shd w:val="clear" w:color="auto" w:fill="auto"/>
          </w:tcPr>
          <w:p w14:paraId="6FB581E3" w14:textId="77777777" w:rsidR="00781FB8" w:rsidRPr="00A0575F" w:rsidRDefault="00781FB8" w:rsidP="009C77B8">
            <w:pPr>
              <w:rPr>
                <w:sz w:val="22"/>
                <w:szCs w:val="22"/>
              </w:rPr>
            </w:pPr>
          </w:p>
        </w:tc>
        <w:tc>
          <w:tcPr>
            <w:tcW w:w="4253" w:type="dxa"/>
            <w:shd w:val="clear" w:color="auto" w:fill="auto"/>
          </w:tcPr>
          <w:p w14:paraId="2144D23C" w14:textId="77777777" w:rsidR="00781FB8" w:rsidRPr="00A0575F" w:rsidRDefault="00781FB8" w:rsidP="009C77B8">
            <w:pPr>
              <w:jc w:val="center"/>
              <w:rPr>
                <w:b/>
                <w:sz w:val="26"/>
              </w:rPr>
            </w:pPr>
            <w:r>
              <w:rPr>
                <w:b/>
                <w:sz w:val="26"/>
              </w:rPr>
              <w:t>CHỦ TỊCH</w:t>
            </w:r>
          </w:p>
          <w:p w14:paraId="68420982" w14:textId="77777777" w:rsidR="00781FB8" w:rsidRPr="00A0575F" w:rsidRDefault="00781FB8" w:rsidP="009C77B8">
            <w:pPr>
              <w:jc w:val="center"/>
              <w:rPr>
                <w:b/>
              </w:rPr>
            </w:pPr>
            <w:r w:rsidRPr="000202BE">
              <w:rPr>
                <w:i/>
                <w:sz w:val="22"/>
              </w:rPr>
              <w:t>(</w:t>
            </w:r>
            <w:r>
              <w:rPr>
                <w:i/>
                <w:sz w:val="22"/>
              </w:rPr>
              <w:t>K</w:t>
            </w:r>
            <w:r w:rsidRPr="000202BE">
              <w:rPr>
                <w:i/>
                <w:sz w:val="22"/>
              </w:rPr>
              <w:t>ý, đóng dấu và ghi rõ họ, tên)</w:t>
            </w:r>
          </w:p>
        </w:tc>
      </w:tr>
    </w:tbl>
    <w:p w14:paraId="516B74F4" w14:textId="77777777" w:rsidR="000B5AD2" w:rsidRPr="000B5AD2" w:rsidRDefault="000B5AD2" w:rsidP="00AE01DA">
      <w:pPr>
        <w:rPr>
          <w:sz w:val="20"/>
        </w:rPr>
        <w:sectPr w:rsidR="000B5AD2" w:rsidRPr="000B5AD2" w:rsidSect="00955B66">
          <w:pgSz w:w="11907" w:h="16840" w:code="9"/>
          <w:pgMar w:top="567" w:right="1134" w:bottom="426" w:left="1134" w:header="720" w:footer="720" w:gutter="0"/>
          <w:cols w:space="720"/>
          <w:titlePg/>
          <w:docGrid w:linePitch="381"/>
        </w:sectPr>
      </w:pPr>
    </w:p>
    <w:p w14:paraId="2272A509" w14:textId="77777777" w:rsidR="003B1B6E" w:rsidRPr="00A0575F" w:rsidRDefault="003B1B6E" w:rsidP="00EB1525"/>
    <w:sectPr w:rsidR="003B1B6E" w:rsidRPr="00A0575F" w:rsidSect="00501D64">
      <w:pgSz w:w="11907" w:h="16840" w:code="9"/>
      <w:pgMar w:top="1134" w:right="1134" w:bottom="1134" w:left="1134"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72627" w14:textId="77777777" w:rsidR="00C60749" w:rsidRDefault="00C60749">
      <w:r>
        <w:separator/>
      </w:r>
    </w:p>
  </w:endnote>
  <w:endnote w:type="continuationSeparator" w:id="0">
    <w:p w14:paraId="5A664540" w14:textId="77777777" w:rsidR="00C60749" w:rsidRDefault="00C60749">
      <w:r>
        <w:continuationSeparator/>
      </w:r>
    </w:p>
  </w:endnote>
  <w:endnote w:type="continuationNotice" w:id="1">
    <w:p w14:paraId="4125B0E5" w14:textId="77777777" w:rsidR="00C60749" w:rsidRDefault="00C60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C9DD" w14:textId="77777777" w:rsidR="001D46EF" w:rsidRDefault="001D46EF" w:rsidP="00BB61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8A0D3B" w14:textId="77777777" w:rsidR="001D46EF" w:rsidRDefault="001D46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FD991" w14:textId="439912F9" w:rsidR="001D46EF" w:rsidRPr="009F7DCB" w:rsidRDefault="001D46EF" w:rsidP="009F7DCB">
    <w:pPr>
      <w:pStyle w:val="Footer"/>
      <w:jc w:val="right"/>
    </w:pPr>
    <w:r>
      <w:fldChar w:fldCharType="begin"/>
    </w:r>
    <w:r>
      <w:instrText xml:space="preserve"> PAGE   \* MERGEFORMAT </w:instrText>
    </w:r>
    <w:r>
      <w:fldChar w:fldCharType="separate"/>
    </w:r>
    <w:r w:rsidR="006017FD">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01233" w14:textId="77777777" w:rsidR="00C60749" w:rsidRDefault="00C60749">
      <w:r>
        <w:separator/>
      </w:r>
    </w:p>
  </w:footnote>
  <w:footnote w:type="continuationSeparator" w:id="0">
    <w:p w14:paraId="786BDB33" w14:textId="77777777" w:rsidR="00C60749" w:rsidRDefault="00C60749">
      <w:r>
        <w:continuationSeparator/>
      </w:r>
    </w:p>
  </w:footnote>
  <w:footnote w:type="continuationNotice" w:id="1">
    <w:p w14:paraId="112843AC" w14:textId="77777777" w:rsidR="00C60749" w:rsidRDefault="00C60749"/>
  </w:footnote>
  <w:footnote w:id="2">
    <w:p w14:paraId="23320F6E" w14:textId="2C71820C" w:rsidR="001D46EF" w:rsidRDefault="001D46EF" w:rsidP="00AE04D2">
      <w:pPr>
        <w:pStyle w:val="FootnoteText"/>
      </w:pPr>
      <w:r>
        <w:rPr>
          <w:rStyle w:val="FootnoteReference"/>
        </w:rPr>
        <w:footnoteRef/>
      </w:r>
      <w:r>
        <w:t xml:space="preserve"> Ghi theo tên trong Đề án sắp xếp đơn vị hành chính cấp xã, cấp tỉnh trên địa bàn huyện, thị xã, thành phố).</w:t>
      </w:r>
    </w:p>
  </w:footnote>
  <w:footnote w:id="3">
    <w:p w14:paraId="15D5690A" w14:textId="2B1E589A" w:rsidR="001D46EF" w:rsidRDefault="001D46EF">
      <w:pPr>
        <w:pStyle w:val="FootnoteText"/>
      </w:pPr>
      <w:r>
        <w:rPr>
          <w:rStyle w:val="FootnoteReference"/>
        </w:rPr>
        <w:footnoteRef/>
      </w:r>
      <w:r>
        <w:t xml:space="preserve"> Ghi theo tên trong Đề án sắp xếp đơn vị hành chính cấp xã, cấp tỉnh trên địa bàn huyện, thị xã, thành phố).</w:t>
      </w:r>
    </w:p>
  </w:footnote>
  <w:footnote w:id="4">
    <w:p w14:paraId="372B582F" w14:textId="77777777" w:rsidR="001D46EF" w:rsidRDefault="001D46EF">
      <w:pPr>
        <w:pStyle w:val="FootnoteText"/>
      </w:pPr>
      <w:r>
        <w:rPr>
          <w:rStyle w:val="FootnoteReference"/>
        </w:rPr>
        <w:footnoteRef/>
      </w:r>
      <w:r>
        <w:t xml:space="preserve"> Ghi thời điểm bắt đầu lấy ý kiến cử tri.</w:t>
      </w:r>
    </w:p>
  </w:footnote>
  <w:footnote w:id="5">
    <w:p w14:paraId="14E2DBB8" w14:textId="77777777" w:rsidR="001D46EF" w:rsidRDefault="001D46EF">
      <w:pPr>
        <w:pStyle w:val="FootnoteText"/>
      </w:pPr>
      <w:r>
        <w:rPr>
          <w:rStyle w:val="FootnoteReference"/>
        </w:rPr>
        <w:footnoteRef/>
      </w:r>
      <w:r>
        <w:t xml:space="preserve"> Ghi thời điểm kết thúc việc lấy ý kiến cử tri.</w:t>
      </w:r>
    </w:p>
  </w:footnote>
  <w:footnote w:id="6">
    <w:p w14:paraId="5E13D0BF" w14:textId="77777777" w:rsidR="001D46EF" w:rsidRDefault="001D46EF">
      <w:pPr>
        <w:pStyle w:val="FootnoteText"/>
      </w:pPr>
      <w:r>
        <w:rPr>
          <w:rStyle w:val="FootnoteReference"/>
        </w:rPr>
        <w:footnoteRef/>
      </w:r>
      <w:r>
        <w:t xml:space="preserve"> Ghi rõ những vấn đề, khiếu nại, tố cáo chưa được giải quyết và kiến nghị.</w:t>
      </w:r>
    </w:p>
  </w:footnote>
  <w:footnote w:id="7">
    <w:p w14:paraId="393C245A" w14:textId="77777777" w:rsidR="001D46EF" w:rsidRDefault="001D46EF">
      <w:pPr>
        <w:pStyle w:val="FootnoteText"/>
      </w:pPr>
      <w:r>
        <w:rPr>
          <w:rStyle w:val="FootnoteReference"/>
        </w:rPr>
        <w:footnoteRef/>
      </w:r>
      <w:r>
        <w:t xml:space="preserve"> Ghi thời điểm kết thúc việc kiểm phiếu.</w:t>
      </w:r>
    </w:p>
  </w:footnote>
  <w:footnote w:id="8">
    <w:p w14:paraId="534B58ED" w14:textId="77777777" w:rsidR="001D46EF" w:rsidRDefault="001D46EF">
      <w:pPr>
        <w:pStyle w:val="FootnoteText"/>
      </w:pPr>
      <w:r>
        <w:rPr>
          <w:rStyle w:val="FootnoteReference"/>
        </w:rPr>
        <w:footnoteRef/>
      </w:r>
      <w:r>
        <w:t xml:space="preserve"> Cử tri chứng kiếm việc kiểm kiểm phiếu.</w:t>
      </w:r>
    </w:p>
  </w:footnote>
  <w:footnote w:id="9">
    <w:p w14:paraId="431C74B7" w14:textId="181EEB12" w:rsidR="001D46EF" w:rsidRDefault="001D46EF" w:rsidP="00092301">
      <w:pPr>
        <w:pStyle w:val="FootnoteText"/>
      </w:pPr>
      <w:r>
        <w:rPr>
          <w:rStyle w:val="FootnoteReference"/>
        </w:rPr>
        <w:footnoteRef/>
      </w:r>
      <w:r>
        <w:t xml:space="preserve"> Ghi theo tên trong Đề án sắp xếp đơn vị hành chính cấp xã, cấp tỉnh trên địa bàn huyện, thị xã thành phố).</w:t>
      </w:r>
    </w:p>
  </w:footnote>
  <w:footnote w:id="10">
    <w:p w14:paraId="3210FDDA" w14:textId="77777777" w:rsidR="001D46EF" w:rsidRDefault="001D46EF" w:rsidP="005A7A8A">
      <w:pPr>
        <w:pStyle w:val="FootnoteText"/>
      </w:pPr>
      <w:r>
        <w:rPr>
          <w:rStyle w:val="FootnoteReference"/>
        </w:rPr>
        <w:footnoteRef/>
      </w:r>
      <w:r>
        <w:t xml:space="preserve"> Ghi theo tên trong Đề án sắp xếp đơn vị hành chính cấp xã trên địa bàn huyện (thành phố).</w:t>
      </w:r>
    </w:p>
  </w:footnote>
  <w:footnote w:id="11">
    <w:p w14:paraId="50E75395" w14:textId="77777777" w:rsidR="001D46EF" w:rsidRDefault="001D46EF">
      <w:pPr>
        <w:pStyle w:val="FootnoteText"/>
      </w:pPr>
      <w:r>
        <w:rPr>
          <w:rStyle w:val="FootnoteReference"/>
        </w:rPr>
        <w:footnoteRef/>
      </w:r>
      <w:r>
        <w:t xml:space="preserve"> Ghi tên của đơn vị hành chính mới hình thành.</w:t>
      </w:r>
    </w:p>
  </w:footnote>
  <w:footnote w:id="12">
    <w:p w14:paraId="557E6E98" w14:textId="77777777" w:rsidR="001D46EF" w:rsidRDefault="001D46EF" w:rsidP="00641713">
      <w:pPr>
        <w:pStyle w:val="FootnoteText"/>
      </w:pPr>
      <w:r>
        <w:rPr>
          <w:rStyle w:val="FootnoteReference"/>
        </w:rPr>
        <w:footnoteRef/>
      </w:r>
      <w:r>
        <w:t xml:space="preserve"> Ghi theo tên trong Đề án sắp xếp đơn vị hành chính cấp tỉnh.</w:t>
      </w:r>
    </w:p>
  </w:footnote>
  <w:footnote w:id="13">
    <w:p w14:paraId="6E659389" w14:textId="5671455C" w:rsidR="001D46EF" w:rsidRDefault="001D46EF" w:rsidP="004329F0">
      <w:pPr>
        <w:pStyle w:val="FootnoteText"/>
      </w:pPr>
      <w:r>
        <w:rPr>
          <w:rStyle w:val="FootnoteReference"/>
        </w:rPr>
        <w:footnoteRef/>
      </w:r>
      <w:r>
        <w:t xml:space="preserve"> Ghi theo tên trong đề án sắp xếp đơn vị hành chính cấp xã trên địa bàn huyện, thành phố).</w:t>
      </w:r>
    </w:p>
  </w:footnote>
  <w:footnote w:id="14">
    <w:p w14:paraId="49D9D233" w14:textId="77777777" w:rsidR="001D46EF" w:rsidRDefault="001D46EF" w:rsidP="00781FB8">
      <w:pPr>
        <w:pStyle w:val="FootnoteText"/>
      </w:pPr>
      <w:r>
        <w:rPr>
          <w:rStyle w:val="FootnoteReference"/>
        </w:rPr>
        <w:footnoteRef/>
      </w:r>
      <w:r>
        <w:t xml:space="preserve"> Ghi theo tên trong đề án sắp xếp đơn vị hành chính cấp tỉnh.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32FB8" w14:textId="77777777" w:rsidR="001D46EF" w:rsidRDefault="001D46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11B2"/>
    <w:multiLevelType w:val="hybridMultilevel"/>
    <w:tmpl w:val="F6827794"/>
    <w:lvl w:ilvl="0" w:tplc="04A2FBDE">
      <w:start w:val="2"/>
      <w:numFmt w:val="decimal"/>
      <w:lvlText w:val="%1."/>
      <w:lvlJc w:val="left"/>
      <w:pPr>
        <w:ind w:left="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0D60232">
      <w:start w:val="1"/>
      <w:numFmt w:val="lowerLetter"/>
      <w:lvlText w:val="%2"/>
      <w:lvlJc w:val="left"/>
      <w:pPr>
        <w:ind w:left="1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A4332A">
      <w:start w:val="1"/>
      <w:numFmt w:val="lowerRoman"/>
      <w:lvlText w:val="%3"/>
      <w:lvlJc w:val="left"/>
      <w:pPr>
        <w:ind w:left="2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5B00554">
      <w:start w:val="1"/>
      <w:numFmt w:val="decimal"/>
      <w:lvlText w:val="%4"/>
      <w:lvlJc w:val="left"/>
      <w:pPr>
        <w:ind w:left="3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B64393A">
      <w:start w:val="1"/>
      <w:numFmt w:val="lowerLetter"/>
      <w:lvlText w:val="%5"/>
      <w:lvlJc w:val="left"/>
      <w:pPr>
        <w:ind w:left="3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A2EE6C8">
      <w:start w:val="1"/>
      <w:numFmt w:val="lowerRoman"/>
      <w:lvlText w:val="%6"/>
      <w:lvlJc w:val="left"/>
      <w:pPr>
        <w:ind w:left="4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3E45C72">
      <w:start w:val="1"/>
      <w:numFmt w:val="decimal"/>
      <w:lvlText w:val="%7"/>
      <w:lvlJc w:val="left"/>
      <w:pPr>
        <w:ind w:left="5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77EBED2">
      <w:start w:val="1"/>
      <w:numFmt w:val="lowerLetter"/>
      <w:lvlText w:val="%8"/>
      <w:lvlJc w:val="left"/>
      <w:pPr>
        <w:ind w:left="61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508FBF8">
      <w:start w:val="1"/>
      <w:numFmt w:val="lowerRoman"/>
      <w:lvlText w:val="%9"/>
      <w:lvlJc w:val="left"/>
      <w:pPr>
        <w:ind w:left="68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0AD678D"/>
    <w:multiLevelType w:val="hybridMultilevel"/>
    <w:tmpl w:val="A3FCAD82"/>
    <w:lvl w:ilvl="0" w:tplc="D2C42284">
      <w:start w:val="4"/>
      <w:numFmt w:val="decimal"/>
      <w:lvlText w:val="(%1)"/>
      <w:lvlJc w:val="left"/>
      <w:pPr>
        <w:ind w:left="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64B2B4">
      <w:start w:val="1"/>
      <w:numFmt w:val="lowerLetter"/>
      <w:lvlText w:val="%2"/>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F4C3C0">
      <w:start w:val="1"/>
      <w:numFmt w:val="lowerRoman"/>
      <w:lvlText w:val="%3"/>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9805B2">
      <w:start w:val="1"/>
      <w:numFmt w:val="decimal"/>
      <w:lvlText w:val="%4"/>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8EC0CC">
      <w:start w:val="1"/>
      <w:numFmt w:val="lowerLetter"/>
      <w:lvlText w:val="%5"/>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4A86DC">
      <w:start w:val="1"/>
      <w:numFmt w:val="lowerRoman"/>
      <w:lvlText w:val="%6"/>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DCEA6E">
      <w:start w:val="1"/>
      <w:numFmt w:val="decimal"/>
      <w:lvlText w:val="%7"/>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D839CA">
      <w:start w:val="1"/>
      <w:numFmt w:val="lowerLetter"/>
      <w:lvlText w:val="%8"/>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4CCCDC">
      <w:start w:val="1"/>
      <w:numFmt w:val="lowerRoman"/>
      <w:lvlText w:val="%9"/>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0C"/>
    <w:rsid w:val="000005D6"/>
    <w:rsid w:val="00005059"/>
    <w:rsid w:val="00006133"/>
    <w:rsid w:val="00006DE9"/>
    <w:rsid w:val="00011FF8"/>
    <w:rsid w:val="00012545"/>
    <w:rsid w:val="00015157"/>
    <w:rsid w:val="00015B34"/>
    <w:rsid w:val="000162BF"/>
    <w:rsid w:val="000202BE"/>
    <w:rsid w:val="000213AD"/>
    <w:rsid w:val="00024E25"/>
    <w:rsid w:val="00025BCD"/>
    <w:rsid w:val="0003033B"/>
    <w:rsid w:val="00032107"/>
    <w:rsid w:val="00032A7E"/>
    <w:rsid w:val="00034DB0"/>
    <w:rsid w:val="0003574D"/>
    <w:rsid w:val="0004215B"/>
    <w:rsid w:val="000429BD"/>
    <w:rsid w:val="0004395D"/>
    <w:rsid w:val="00043F49"/>
    <w:rsid w:val="00044A0B"/>
    <w:rsid w:val="000501CA"/>
    <w:rsid w:val="00051F55"/>
    <w:rsid w:val="00053515"/>
    <w:rsid w:val="000556E6"/>
    <w:rsid w:val="00060A3F"/>
    <w:rsid w:val="0006121A"/>
    <w:rsid w:val="00066FAA"/>
    <w:rsid w:val="00070B5C"/>
    <w:rsid w:val="00071C24"/>
    <w:rsid w:val="000722C6"/>
    <w:rsid w:val="00072684"/>
    <w:rsid w:val="0007361F"/>
    <w:rsid w:val="00076923"/>
    <w:rsid w:val="00083005"/>
    <w:rsid w:val="00085C3C"/>
    <w:rsid w:val="000922A2"/>
    <w:rsid w:val="00092301"/>
    <w:rsid w:val="00094C78"/>
    <w:rsid w:val="000963BE"/>
    <w:rsid w:val="00097FA0"/>
    <w:rsid w:val="000A0B7D"/>
    <w:rsid w:val="000A1F13"/>
    <w:rsid w:val="000B4B91"/>
    <w:rsid w:val="000B5875"/>
    <w:rsid w:val="000B5AD2"/>
    <w:rsid w:val="000B667F"/>
    <w:rsid w:val="000C150C"/>
    <w:rsid w:val="000C5407"/>
    <w:rsid w:val="000C705B"/>
    <w:rsid w:val="000C76DF"/>
    <w:rsid w:val="000D00D9"/>
    <w:rsid w:val="000D1788"/>
    <w:rsid w:val="000E01B6"/>
    <w:rsid w:val="000E0E2A"/>
    <w:rsid w:val="000E3C58"/>
    <w:rsid w:val="000E53A0"/>
    <w:rsid w:val="000F42EA"/>
    <w:rsid w:val="000F5561"/>
    <w:rsid w:val="000F5D96"/>
    <w:rsid w:val="00101C8F"/>
    <w:rsid w:val="001055B1"/>
    <w:rsid w:val="00112179"/>
    <w:rsid w:val="00113C89"/>
    <w:rsid w:val="001143B5"/>
    <w:rsid w:val="0011473D"/>
    <w:rsid w:val="00116099"/>
    <w:rsid w:val="0011681F"/>
    <w:rsid w:val="001174DD"/>
    <w:rsid w:val="00117FAC"/>
    <w:rsid w:val="00122499"/>
    <w:rsid w:val="00123C0E"/>
    <w:rsid w:val="0013020E"/>
    <w:rsid w:val="00133A1A"/>
    <w:rsid w:val="0013550A"/>
    <w:rsid w:val="00135CC1"/>
    <w:rsid w:val="00141609"/>
    <w:rsid w:val="0014570C"/>
    <w:rsid w:val="001457C4"/>
    <w:rsid w:val="00151F3D"/>
    <w:rsid w:val="0015460E"/>
    <w:rsid w:val="00154992"/>
    <w:rsid w:val="00157465"/>
    <w:rsid w:val="00160260"/>
    <w:rsid w:val="00162F30"/>
    <w:rsid w:val="001671C3"/>
    <w:rsid w:val="00167A2E"/>
    <w:rsid w:val="001703B2"/>
    <w:rsid w:val="00170536"/>
    <w:rsid w:val="00176E9D"/>
    <w:rsid w:val="0018182F"/>
    <w:rsid w:val="001821C6"/>
    <w:rsid w:val="00183131"/>
    <w:rsid w:val="00184660"/>
    <w:rsid w:val="00184CEA"/>
    <w:rsid w:val="00192365"/>
    <w:rsid w:val="00194B03"/>
    <w:rsid w:val="001A0C19"/>
    <w:rsid w:val="001A11C1"/>
    <w:rsid w:val="001A4579"/>
    <w:rsid w:val="001A5D2C"/>
    <w:rsid w:val="001A6F09"/>
    <w:rsid w:val="001A764D"/>
    <w:rsid w:val="001B4D1F"/>
    <w:rsid w:val="001B58F0"/>
    <w:rsid w:val="001B7FA3"/>
    <w:rsid w:val="001C60D5"/>
    <w:rsid w:val="001C6778"/>
    <w:rsid w:val="001C6C14"/>
    <w:rsid w:val="001C713A"/>
    <w:rsid w:val="001D3728"/>
    <w:rsid w:val="001D46EF"/>
    <w:rsid w:val="001D6540"/>
    <w:rsid w:val="001E0823"/>
    <w:rsid w:val="001E2693"/>
    <w:rsid w:val="001E3622"/>
    <w:rsid w:val="001E582E"/>
    <w:rsid w:val="001E6AE0"/>
    <w:rsid w:val="001E70A6"/>
    <w:rsid w:val="001F0638"/>
    <w:rsid w:val="00201F59"/>
    <w:rsid w:val="00206B4B"/>
    <w:rsid w:val="00212281"/>
    <w:rsid w:val="002155F6"/>
    <w:rsid w:val="00215F28"/>
    <w:rsid w:val="0021603A"/>
    <w:rsid w:val="002174D4"/>
    <w:rsid w:val="00222B28"/>
    <w:rsid w:val="002249CE"/>
    <w:rsid w:val="002342D1"/>
    <w:rsid w:val="002525EE"/>
    <w:rsid w:val="002555D4"/>
    <w:rsid w:val="00255CB7"/>
    <w:rsid w:val="002615BC"/>
    <w:rsid w:val="0026217E"/>
    <w:rsid w:val="002628F2"/>
    <w:rsid w:val="002631E6"/>
    <w:rsid w:val="00263653"/>
    <w:rsid w:val="002644A8"/>
    <w:rsid w:val="002677C9"/>
    <w:rsid w:val="0027445B"/>
    <w:rsid w:val="00276352"/>
    <w:rsid w:val="0027766B"/>
    <w:rsid w:val="00280FE6"/>
    <w:rsid w:val="00281830"/>
    <w:rsid w:val="00282D2B"/>
    <w:rsid w:val="0028414E"/>
    <w:rsid w:val="00287215"/>
    <w:rsid w:val="00292D11"/>
    <w:rsid w:val="0029617F"/>
    <w:rsid w:val="002A241E"/>
    <w:rsid w:val="002A4491"/>
    <w:rsid w:val="002A79F7"/>
    <w:rsid w:val="002B1BA0"/>
    <w:rsid w:val="002B480B"/>
    <w:rsid w:val="002C390C"/>
    <w:rsid w:val="002C4FA9"/>
    <w:rsid w:val="002C534A"/>
    <w:rsid w:val="002C53B6"/>
    <w:rsid w:val="002C5F07"/>
    <w:rsid w:val="002D13FB"/>
    <w:rsid w:val="002D2054"/>
    <w:rsid w:val="002D3D81"/>
    <w:rsid w:val="002E28FD"/>
    <w:rsid w:val="002E348A"/>
    <w:rsid w:val="002E3B12"/>
    <w:rsid w:val="002E4D69"/>
    <w:rsid w:val="002E5AD7"/>
    <w:rsid w:val="002F23EE"/>
    <w:rsid w:val="002F754A"/>
    <w:rsid w:val="00300394"/>
    <w:rsid w:val="00302827"/>
    <w:rsid w:val="0030308F"/>
    <w:rsid w:val="003118AA"/>
    <w:rsid w:val="00313208"/>
    <w:rsid w:val="0031468E"/>
    <w:rsid w:val="0031497E"/>
    <w:rsid w:val="00315245"/>
    <w:rsid w:val="003179D8"/>
    <w:rsid w:val="00322ABC"/>
    <w:rsid w:val="00327C70"/>
    <w:rsid w:val="00332BF9"/>
    <w:rsid w:val="00333044"/>
    <w:rsid w:val="00333115"/>
    <w:rsid w:val="003339D5"/>
    <w:rsid w:val="00333EEE"/>
    <w:rsid w:val="0033697D"/>
    <w:rsid w:val="00336DA6"/>
    <w:rsid w:val="003408DF"/>
    <w:rsid w:val="003409D7"/>
    <w:rsid w:val="00340DD3"/>
    <w:rsid w:val="003461F3"/>
    <w:rsid w:val="0034764E"/>
    <w:rsid w:val="00350A3A"/>
    <w:rsid w:val="003536CF"/>
    <w:rsid w:val="00353F0F"/>
    <w:rsid w:val="0035562E"/>
    <w:rsid w:val="00355EC6"/>
    <w:rsid w:val="00356A60"/>
    <w:rsid w:val="00357307"/>
    <w:rsid w:val="00357F7F"/>
    <w:rsid w:val="0036047A"/>
    <w:rsid w:val="00362692"/>
    <w:rsid w:val="003668B7"/>
    <w:rsid w:val="00367E1F"/>
    <w:rsid w:val="003741A8"/>
    <w:rsid w:val="00382C02"/>
    <w:rsid w:val="0039152B"/>
    <w:rsid w:val="00393163"/>
    <w:rsid w:val="003952E2"/>
    <w:rsid w:val="003A1493"/>
    <w:rsid w:val="003A2362"/>
    <w:rsid w:val="003A264A"/>
    <w:rsid w:val="003A3385"/>
    <w:rsid w:val="003A4001"/>
    <w:rsid w:val="003B08EF"/>
    <w:rsid w:val="003B1B6E"/>
    <w:rsid w:val="003B5A3C"/>
    <w:rsid w:val="003B6604"/>
    <w:rsid w:val="003D141E"/>
    <w:rsid w:val="003D24DD"/>
    <w:rsid w:val="003D29F1"/>
    <w:rsid w:val="003D415B"/>
    <w:rsid w:val="003D6432"/>
    <w:rsid w:val="003E1D09"/>
    <w:rsid w:val="003E2709"/>
    <w:rsid w:val="003E4BA9"/>
    <w:rsid w:val="003F04F7"/>
    <w:rsid w:val="003F06E2"/>
    <w:rsid w:val="003F2ECA"/>
    <w:rsid w:val="00405378"/>
    <w:rsid w:val="00411022"/>
    <w:rsid w:val="00416916"/>
    <w:rsid w:val="00422F51"/>
    <w:rsid w:val="0042690C"/>
    <w:rsid w:val="00426FE2"/>
    <w:rsid w:val="004319F6"/>
    <w:rsid w:val="00431DD7"/>
    <w:rsid w:val="004329F0"/>
    <w:rsid w:val="004332DD"/>
    <w:rsid w:val="00433D6E"/>
    <w:rsid w:val="00435CD4"/>
    <w:rsid w:val="00441345"/>
    <w:rsid w:val="00445B09"/>
    <w:rsid w:val="004556B3"/>
    <w:rsid w:val="0045610A"/>
    <w:rsid w:val="004571C8"/>
    <w:rsid w:val="00461A51"/>
    <w:rsid w:val="00461F66"/>
    <w:rsid w:val="00462A6E"/>
    <w:rsid w:val="004639A2"/>
    <w:rsid w:val="00463E48"/>
    <w:rsid w:val="00465803"/>
    <w:rsid w:val="00470E49"/>
    <w:rsid w:val="0047113C"/>
    <w:rsid w:val="00471309"/>
    <w:rsid w:val="00471826"/>
    <w:rsid w:val="00471992"/>
    <w:rsid w:val="0047415A"/>
    <w:rsid w:val="00476EDA"/>
    <w:rsid w:val="00477EEA"/>
    <w:rsid w:val="00484B27"/>
    <w:rsid w:val="00484ED7"/>
    <w:rsid w:val="00484FED"/>
    <w:rsid w:val="004952A2"/>
    <w:rsid w:val="0049585C"/>
    <w:rsid w:val="004A3525"/>
    <w:rsid w:val="004A4AAD"/>
    <w:rsid w:val="004A4DCF"/>
    <w:rsid w:val="004A583D"/>
    <w:rsid w:val="004A5ED3"/>
    <w:rsid w:val="004B18EF"/>
    <w:rsid w:val="004B52B5"/>
    <w:rsid w:val="004B57F0"/>
    <w:rsid w:val="004C0AA9"/>
    <w:rsid w:val="004C2B66"/>
    <w:rsid w:val="004C375C"/>
    <w:rsid w:val="004C6E07"/>
    <w:rsid w:val="004C6E4B"/>
    <w:rsid w:val="004C7AE8"/>
    <w:rsid w:val="004D36C3"/>
    <w:rsid w:val="004D64A1"/>
    <w:rsid w:val="004D6A7A"/>
    <w:rsid w:val="004D7FC2"/>
    <w:rsid w:val="004E3CED"/>
    <w:rsid w:val="004F25A2"/>
    <w:rsid w:val="004F2A2B"/>
    <w:rsid w:val="004F4BFD"/>
    <w:rsid w:val="0050010E"/>
    <w:rsid w:val="0050151C"/>
    <w:rsid w:val="00501D64"/>
    <w:rsid w:val="0050214A"/>
    <w:rsid w:val="00506D25"/>
    <w:rsid w:val="00510D03"/>
    <w:rsid w:val="0051140E"/>
    <w:rsid w:val="00512938"/>
    <w:rsid w:val="00513848"/>
    <w:rsid w:val="00524475"/>
    <w:rsid w:val="005247EE"/>
    <w:rsid w:val="0052594E"/>
    <w:rsid w:val="00525CAC"/>
    <w:rsid w:val="005277CF"/>
    <w:rsid w:val="00540530"/>
    <w:rsid w:val="00545482"/>
    <w:rsid w:val="00545BC3"/>
    <w:rsid w:val="0055014F"/>
    <w:rsid w:val="00550F03"/>
    <w:rsid w:val="0055162A"/>
    <w:rsid w:val="005521C7"/>
    <w:rsid w:val="00552941"/>
    <w:rsid w:val="00564F2E"/>
    <w:rsid w:val="00567367"/>
    <w:rsid w:val="0057231D"/>
    <w:rsid w:val="00573D35"/>
    <w:rsid w:val="00576583"/>
    <w:rsid w:val="00583DC3"/>
    <w:rsid w:val="00587379"/>
    <w:rsid w:val="00591E14"/>
    <w:rsid w:val="005933D2"/>
    <w:rsid w:val="0059492C"/>
    <w:rsid w:val="00596B94"/>
    <w:rsid w:val="005A0501"/>
    <w:rsid w:val="005A27F1"/>
    <w:rsid w:val="005A280C"/>
    <w:rsid w:val="005A43E5"/>
    <w:rsid w:val="005A4A6A"/>
    <w:rsid w:val="005A6A14"/>
    <w:rsid w:val="005A71AC"/>
    <w:rsid w:val="005A7A8A"/>
    <w:rsid w:val="005B08FA"/>
    <w:rsid w:val="005B24ED"/>
    <w:rsid w:val="005B6B2D"/>
    <w:rsid w:val="005B738F"/>
    <w:rsid w:val="005C0AA0"/>
    <w:rsid w:val="005C0F5F"/>
    <w:rsid w:val="005C1C71"/>
    <w:rsid w:val="005C2EDD"/>
    <w:rsid w:val="005C49BA"/>
    <w:rsid w:val="005C6F46"/>
    <w:rsid w:val="005C7085"/>
    <w:rsid w:val="005D1BA9"/>
    <w:rsid w:val="005D763B"/>
    <w:rsid w:val="005E349A"/>
    <w:rsid w:val="005E7167"/>
    <w:rsid w:val="005F14B2"/>
    <w:rsid w:val="005F34E0"/>
    <w:rsid w:val="005F5015"/>
    <w:rsid w:val="005F5920"/>
    <w:rsid w:val="005F5EC8"/>
    <w:rsid w:val="00600DD3"/>
    <w:rsid w:val="006017FD"/>
    <w:rsid w:val="00601967"/>
    <w:rsid w:val="00602449"/>
    <w:rsid w:val="006029F2"/>
    <w:rsid w:val="00606B13"/>
    <w:rsid w:val="00613D3A"/>
    <w:rsid w:val="00615141"/>
    <w:rsid w:val="00617F72"/>
    <w:rsid w:val="00620D5E"/>
    <w:rsid w:val="00620EC1"/>
    <w:rsid w:val="006222D7"/>
    <w:rsid w:val="00622F80"/>
    <w:rsid w:val="006235DF"/>
    <w:rsid w:val="00624520"/>
    <w:rsid w:val="00625BC0"/>
    <w:rsid w:val="00630CC0"/>
    <w:rsid w:val="0063596E"/>
    <w:rsid w:val="00636AC0"/>
    <w:rsid w:val="00637085"/>
    <w:rsid w:val="00640528"/>
    <w:rsid w:val="00641713"/>
    <w:rsid w:val="0064351D"/>
    <w:rsid w:val="00645668"/>
    <w:rsid w:val="00645EF1"/>
    <w:rsid w:val="00650E14"/>
    <w:rsid w:val="00652C04"/>
    <w:rsid w:val="00653BCB"/>
    <w:rsid w:val="0065468C"/>
    <w:rsid w:val="00656D6F"/>
    <w:rsid w:val="006672B3"/>
    <w:rsid w:val="00673BB0"/>
    <w:rsid w:val="00674124"/>
    <w:rsid w:val="00674CE3"/>
    <w:rsid w:val="00677863"/>
    <w:rsid w:val="006815E6"/>
    <w:rsid w:val="006844B7"/>
    <w:rsid w:val="0069070E"/>
    <w:rsid w:val="00690E3B"/>
    <w:rsid w:val="00697AA6"/>
    <w:rsid w:val="006A494C"/>
    <w:rsid w:val="006B23B8"/>
    <w:rsid w:val="006B56B5"/>
    <w:rsid w:val="006C1D16"/>
    <w:rsid w:val="006C2CEF"/>
    <w:rsid w:val="006C45D7"/>
    <w:rsid w:val="006C520D"/>
    <w:rsid w:val="006C6709"/>
    <w:rsid w:val="006D0E91"/>
    <w:rsid w:val="006D35D7"/>
    <w:rsid w:val="006D3672"/>
    <w:rsid w:val="006D41F5"/>
    <w:rsid w:val="006D54A4"/>
    <w:rsid w:val="006D63B3"/>
    <w:rsid w:val="006E0D0F"/>
    <w:rsid w:val="006E0EB3"/>
    <w:rsid w:val="006E30EE"/>
    <w:rsid w:val="006E3F92"/>
    <w:rsid w:val="006E61E1"/>
    <w:rsid w:val="006E69CE"/>
    <w:rsid w:val="006E725D"/>
    <w:rsid w:val="006F30E7"/>
    <w:rsid w:val="0070181F"/>
    <w:rsid w:val="007020EA"/>
    <w:rsid w:val="007058DA"/>
    <w:rsid w:val="00705E9A"/>
    <w:rsid w:val="007068B4"/>
    <w:rsid w:val="007076C2"/>
    <w:rsid w:val="00716384"/>
    <w:rsid w:val="0072053F"/>
    <w:rsid w:val="00721170"/>
    <w:rsid w:val="00722929"/>
    <w:rsid w:val="0072455C"/>
    <w:rsid w:val="00726FA8"/>
    <w:rsid w:val="00731338"/>
    <w:rsid w:val="007362FF"/>
    <w:rsid w:val="007407D0"/>
    <w:rsid w:val="00740F7C"/>
    <w:rsid w:val="007442FC"/>
    <w:rsid w:val="00744963"/>
    <w:rsid w:val="00746CE5"/>
    <w:rsid w:val="00752B23"/>
    <w:rsid w:val="0075741E"/>
    <w:rsid w:val="00762AD3"/>
    <w:rsid w:val="00763058"/>
    <w:rsid w:val="00764E7A"/>
    <w:rsid w:val="00764EB5"/>
    <w:rsid w:val="00771907"/>
    <w:rsid w:val="00771EE0"/>
    <w:rsid w:val="007731FB"/>
    <w:rsid w:val="00774A09"/>
    <w:rsid w:val="0077676F"/>
    <w:rsid w:val="007774CA"/>
    <w:rsid w:val="00777BE4"/>
    <w:rsid w:val="007811B3"/>
    <w:rsid w:val="00781FB8"/>
    <w:rsid w:val="007820D9"/>
    <w:rsid w:val="007820F0"/>
    <w:rsid w:val="0078349C"/>
    <w:rsid w:val="0079386C"/>
    <w:rsid w:val="00793D34"/>
    <w:rsid w:val="007954C3"/>
    <w:rsid w:val="00796200"/>
    <w:rsid w:val="00796745"/>
    <w:rsid w:val="00796A6B"/>
    <w:rsid w:val="00796B24"/>
    <w:rsid w:val="007973CD"/>
    <w:rsid w:val="0079788E"/>
    <w:rsid w:val="007A22D8"/>
    <w:rsid w:val="007A22DC"/>
    <w:rsid w:val="007A2ED8"/>
    <w:rsid w:val="007A6172"/>
    <w:rsid w:val="007B0DEF"/>
    <w:rsid w:val="007B6FD3"/>
    <w:rsid w:val="007B73B8"/>
    <w:rsid w:val="007C25DB"/>
    <w:rsid w:val="007C4A39"/>
    <w:rsid w:val="007C7806"/>
    <w:rsid w:val="007C7B80"/>
    <w:rsid w:val="007D2F80"/>
    <w:rsid w:val="007D3787"/>
    <w:rsid w:val="007D6FE3"/>
    <w:rsid w:val="007D7159"/>
    <w:rsid w:val="007D7758"/>
    <w:rsid w:val="007E0F8A"/>
    <w:rsid w:val="007E2536"/>
    <w:rsid w:val="007E2B2A"/>
    <w:rsid w:val="007E5069"/>
    <w:rsid w:val="007E54E8"/>
    <w:rsid w:val="007F0DE2"/>
    <w:rsid w:val="007F1FF9"/>
    <w:rsid w:val="007F210F"/>
    <w:rsid w:val="007F3759"/>
    <w:rsid w:val="007F5EE6"/>
    <w:rsid w:val="007F69B8"/>
    <w:rsid w:val="007F7181"/>
    <w:rsid w:val="00801B3B"/>
    <w:rsid w:val="00801B50"/>
    <w:rsid w:val="00802A2B"/>
    <w:rsid w:val="008057B2"/>
    <w:rsid w:val="008057D1"/>
    <w:rsid w:val="00805E32"/>
    <w:rsid w:val="0081111B"/>
    <w:rsid w:val="00815626"/>
    <w:rsid w:val="008166E9"/>
    <w:rsid w:val="0082107D"/>
    <w:rsid w:val="008233CD"/>
    <w:rsid w:val="00823B4F"/>
    <w:rsid w:val="00825201"/>
    <w:rsid w:val="00830076"/>
    <w:rsid w:val="008309D6"/>
    <w:rsid w:val="0083365C"/>
    <w:rsid w:val="00833785"/>
    <w:rsid w:val="008344E7"/>
    <w:rsid w:val="00834F49"/>
    <w:rsid w:val="00843C54"/>
    <w:rsid w:val="0084402C"/>
    <w:rsid w:val="008442B7"/>
    <w:rsid w:val="00852F7C"/>
    <w:rsid w:val="00867325"/>
    <w:rsid w:val="008679E0"/>
    <w:rsid w:val="00875D66"/>
    <w:rsid w:val="00877500"/>
    <w:rsid w:val="008801B3"/>
    <w:rsid w:val="00885CAD"/>
    <w:rsid w:val="00887534"/>
    <w:rsid w:val="008913E0"/>
    <w:rsid w:val="00891903"/>
    <w:rsid w:val="00891EC3"/>
    <w:rsid w:val="008923C5"/>
    <w:rsid w:val="008946E0"/>
    <w:rsid w:val="008965EA"/>
    <w:rsid w:val="008A0E71"/>
    <w:rsid w:val="008A131C"/>
    <w:rsid w:val="008A186D"/>
    <w:rsid w:val="008A1B7D"/>
    <w:rsid w:val="008B0580"/>
    <w:rsid w:val="008B1465"/>
    <w:rsid w:val="008B161F"/>
    <w:rsid w:val="008B386B"/>
    <w:rsid w:val="008B5CB2"/>
    <w:rsid w:val="008C695C"/>
    <w:rsid w:val="008C7664"/>
    <w:rsid w:val="008C78D5"/>
    <w:rsid w:val="008D2735"/>
    <w:rsid w:val="008D468E"/>
    <w:rsid w:val="008D7221"/>
    <w:rsid w:val="008D76D3"/>
    <w:rsid w:val="008D7ADC"/>
    <w:rsid w:val="008E05D8"/>
    <w:rsid w:val="008E0812"/>
    <w:rsid w:val="008E45A3"/>
    <w:rsid w:val="008E538C"/>
    <w:rsid w:val="008E5BFD"/>
    <w:rsid w:val="008F0BB3"/>
    <w:rsid w:val="008F2DDD"/>
    <w:rsid w:val="008F54D1"/>
    <w:rsid w:val="008F5C44"/>
    <w:rsid w:val="008F5DEB"/>
    <w:rsid w:val="008F6848"/>
    <w:rsid w:val="008F7634"/>
    <w:rsid w:val="009011C6"/>
    <w:rsid w:val="00904DA6"/>
    <w:rsid w:val="00904DB8"/>
    <w:rsid w:val="00906DCC"/>
    <w:rsid w:val="00907E0F"/>
    <w:rsid w:val="00907E8D"/>
    <w:rsid w:val="00911682"/>
    <w:rsid w:val="009120F3"/>
    <w:rsid w:val="0092014C"/>
    <w:rsid w:val="00922965"/>
    <w:rsid w:val="0092425B"/>
    <w:rsid w:val="00925681"/>
    <w:rsid w:val="00925E07"/>
    <w:rsid w:val="00932FA2"/>
    <w:rsid w:val="009359A7"/>
    <w:rsid w:val="00935C93"/>
    <w:rsid w:val="00936CA6"/>
    <w:rsid w:val="00937B43"/>
    <w:rsid w:val="00945DC2"/>
    <w:rsid w:val="0094618C"/>
    <w:rsid w:val="00953236"/>
    <w:rsid w:val="00953998"/>
    <w:rsid w:val="00953A08"/>
    <w:rsid w:val="00955B66"/>
    <w:rsid w:val="00956267"/>
    <w:rsid w:val="009608F5"/>
    <w:rsid w:val="009635F2"/>
    <w:rsid w:val="009672BD"/>
    <w:rsid w:val="009725C1"/>
    <w:rsid w:val="00973E3D"/>
    <w:rsid w:val="00977545"/>
    <w:rsid w:val="00981423"/>
    <w:rsid w:val="009837E7"/>
    <w:rsid w:val="00983CB0"/>
    <w:rsid w:val="00993007"/>
    <w:rsid w:val="00993DA4"/>
    <w:rsid w:val="009944E2"/>
    <w:rsid w:val="0099690F"/>
    <w:rsid w:val="00997249"/>
    <w:rsid w:val="009A0393"/>
    <w:rsid w:val="009A1352"/>
    <w:rsid w:val="009A25E6"/>
    <w:rsid w:val="009A4824"/>
    <w:rsid w:val="009B0DB0"/>
    <w:rsid w:val="009B18CD"/>
    <w:rsid w:val="009B3DC6"/>
    <w:rsid w:val="009B40AC"/>
    <w:rsid w:val="009B4FE2"/>
    <w:rsid w:val="009B7018"/>
    <w:rsid w:val="009C17C0"/>
    <w:rsid w:val="009C76E9"/>
    <w:rsid w:val="009C77B8"/>
    <w:rsid w:val="009D0638"/>
    <w:rsid w:val="009D1B67"/>
    <w:rsid w:val="009D319E"/>
    <w:rsid w:val="009D3D4E"/>
    <w:rsid w:val="009D4D09"/>
    <w:rsid w:val="009D5A0F"/>
    <w:rsid w:val="009E0AD2"/>
    <w:rsid w:val="009E13E4"/>
    <w:rsid w:val="009E2FDE"/>
    <w:rsid w:val="009E3DA1"/>
    <w:rsid w:val="009E6919"/>
    <w:rsid w:val="009E6983"/>
    <w:rsid w:val="009E6BD9"/>
    <w:rsid w:val="009F6194"/>
    <w:rsid w:val="009F74D3"/>
    <w:rsid w:val="009F7DCB"/>
    <w:rsid w:val="00A00CC9"/>
    <w:rsid w:val="00A033D3"/>
    <w:rsid w:val="00A04DFD"/>
    <w:rsid w:val="00A056B8"/>
    <w:rsid w:val="00A0575F"/>
    <w:rsid w:val="00A072EB"/>
    <w:rsid w:val="00A10D2C"/>
    <w:rsid w:val="00A11AA4"/>
    <w:rsid w:val="00A129B3"/>
    <w:rsid w:val="00A15428"/>
    <w:rsid w:val="00A1662C"/>
    <w:rsid w:val="00A22D18"/>
    <w:rsid w:val="00A2421A"/>
    <w:rsid w:val="00A25A9E"/>
    <w:rsid w:val="00A30846"/>
    <w:rsid w:val="00A308A0"/>
    <w:rsid w:val="00A321FF"/>
    <w:rsid w:val="00A36469"/>
    <w:rsid w:val="00A36E17"/>
    <w:rsid w:val="00A37634"/>
    <w:rsid w:val="00A400EB"/>
    <w:rsid w:val="00A40BDE"/>
    <w:rsid w:val="00A421BF"/>
    <w:rsid w:val="00A434E0"/>
    <w:rsid w:val="00A43675"/>
    <w:rsid w:val="00A44401"/>
    <w:rsid w:val="00A4533A"/>
    <w:rsid w:val="00A502C9"/>
    <w:rsid w:val="00A62781"/>
    <w:rsid w:val="00A65E63"/>
    <w:rsid w:val="00A71BD2"/>
    <w:rsid w:val="00A72C8F"/>
    <w:rsid w:val="00A77137"/>
    <w:rsid w:val="00A819FE"/>
    <w:rsid w:val="00A83935"/>
    <w:rsid w:val="00A86DE9"/>
    <w:rsid w:val="00A90FB0"/>
    <w:rsid w:val="00A93E81"/>
    <w:rsid w:val="00A955F1"/>
    <w:rsid w:val="00AA15DD"/>
    <w:rsid w:val="00AA2B43"/>
    <w:rsid w:val="00AA3BB8"/>
    <w:rsid w:val="00AA3D26"/>
    <w:rsid w:val="00AB0FA8"/>
    <w:rsid w:val="00AB270B"/>
    <w:rsid w:val="00AB30D5"/>
    <w:rsid w:val="00AB7CF4"/>
    <w:rsid w:val="00AD14AB"/>
    <w:rsid w:val="00AD16BD"/>
    <w:rsid w:val="00AE0073"/>
    <w:rsid w:val="00AE01DA"/>
    <w:rsid w:val="00AE04D2"/>
    <w:rsid w:val="00AE28DC"/>
    <w:rsid w:val="00AE3480"/>
    <w:rsid w:val="00AF1328"/>
    <w:rsid w:val="00AF264B"/>
    <w:rsid w:val="00AF3144"/>
    <w:rsid w:val="00AF3B7E"/>
    <w:rsid w:val="00AF7F96"/>
    <w:rsid w:val="00B00972"/>
    <w:rsid w:val="00B027D4"/>
    <w:rsid w:val="00B03A14"/>
    <w:rsid w:val="00B04407"/>
    <w:rsid w:val="00B10F98"/>
    <w:rsid w:val="00B11C7D"/>
    <w:rsid w:val="00B12024"/>
    <w:rsid w:val="00B127A9"/>
    <w:rsid w:val="00B176E9"/>
    <w:rsid w:val="00B232C9"/>
    <w:rsid w:val="00B23352"/>
    <w:rsid w:val="00B268CD"/>
    <w:rsid w:val="00B3293B"/>
    <w:rsid w:val="00B33C88"/>
    <w:rsid w:val="00B34B05"/>
    <w:rsid w:val="00B358DE"/>
    <w:rsid w:val="00B4147B"/>
    <w:rsid w:val="00B414BC"/>
    <w:rsid w:val="00B43D77"/>
    <w:rsid w:val="00B453C2"/>
    <w:rsid w:val="00B46599"/>
    <w:rsid w:val="00B520A8"/>
    <w:rsid w:val="00B522B9"/>
    <w:rsid w:val="00B53C46"/>
    <w:rsid w:val="00B53EAC"/>
    <w:rsid w:val="00B54D0E"/>
    <w:rsid w:val="00B57F92"/>
    <w:rsid w:val="00B57FA1"/>
    <w:rsid w:val="00B63097"/>
    <w:rsid w:val="00B65313"/>
    <w:rsid w:val="00B67AE1"/>
    <w:rsid w:val="00B71E2E"/>
    <w:rsid w:val="00B73B9E"/>
    <w:rsid w:val="00B7421A"/>
    <w:rsid w:val="00B74BAB"/>
    <w:rsid w:val="00B7578F"/>
    <w:rsid w:val="00B80BBA"/>
    <w:rsid w:val="00B82BAA"/>
    <w:rsid w:val="00B82E4B"/>
    <w:rsid w:val="00B86B38"/>
    <w:rsid w:val="00B87F51"/>
    <w:rsid w:val="00B9041B"/>
    <w:rsid w:val="00B9468B"/>
    <w:rsid w:val="00B97FF6"/>
    <w:rsid w:val="00BA3596"/>
    <w:rsid w:val="00BA44E2"/>
    <w:rsid w:val="00BA4CEB"/>
    <w:rsid w:val="00BA6C60"/>
    <w:rsid w:val="00BB24F0"/>
    <w:rsid w:val="00BB2ACE"/>
    <w:rsid w:val="00BB4601"/>
    <w:rsid w:val="00BB5EB9"/>
    <w:rsid w:val="00BB610A"/>
    <w:rsid w:val="00BB7088"/>
    <w:rsid w:val="00BB7EDB"/>
    <w:rsid w:val="00BC25FD"/>
    <w:rsid w:val="00BC377A"/>
    <w:rsid w:val="00BD01EC"/>
    <w:rsid w:val="00BD0D6B"/>
    <w:rsid w:val="00BD153B"/>
    <w:rsid w:val="00BD1962"/>
    <w:rsid w:val="00BD2EFA"/>
    <w:rsid w:val="00BD3D98"/>
    <w:rsid w:val="00BD3F98"/>
    <w:rsid w:val="00BD6211"/>
    <w:rsid w:val="00BD689C"/>
    <w:rsid w:val="00BE1AE6"/>
    <w:rsid w:val="00BE3726"/>
    <w:rsid w:val="00BF17D3"/>
    <w:rsid w:val="00BF3289"/>
    <w:rsid w:val="00BF3D1A"/>
    <w:rsid w:val="00BF44D5"/>
    <w:rsid w:val="00BF5405"/>
    <w:rsid w:val="00C02A8B"/>
    <w:rsid w:val="00C073E5"/>
    <w:rsid w:val="00C11A83"/>
    <w:rsid w:val="00C20BF3"/>
    <w:rsid w:val="00C27AD8"/>
    <w:rsid w:val="00C30C7D"/>
    <w:rsid w:val="00C3218B"/>
    <w:rsid w:val="00C33FB5"/>
    <w:rsid w:val="00C371F4"/>
    <w:rsid w:val="00C425EA"/>
    <w:rsid w:val="00C42631"/>
    <w:rsid w:val="00C42921"/>
    <w:rsid w:val="00C4329C"/>
    <w:rsid w:val="00C44A01"/>
    <w:rsid w:val="00C515BC"/>
    <w:rsid w:val="00C531E1"/>
    <w:rsid w:val="00C564F2"/>
    <w:rsid w:val="00C60749"/>
    <w:rsid w:val="00C66FFC"/>
    <w:rsid w:val="00C73990"/>
    <w:rsid w:val="00C7592E"/>
    <w:rsid w:val="00C75A42"/>
    <w:rsid w:val="00C853C1"/>
    <w:rsid w:val="00C86D62"/>
    <w:rsid w:val="00C90681"/>
    <w:rsid w:val="00C93BC0"/>
    <w:rsid w:val="00C93E7A"/>
    <w:rsid w:val="00C96CB0"/>
    <w:rsid w:val="00C97347"/>
    <w:rsid w:val="00CA17F5"/>
    <w:rsid w:val="00CA501E"/>
    <w:rsid w:val="00CA59EB"/>
    <w:rsid w:val="00CB1A49"/>
    <w:rsid w:val="00CB4B23"/>
    <w:rsid w:val="00CB51C2"/>
    <w:rsid w:val="00CC71E9"/>
    <w:rsid w:val="00CD0AC4"/>
    <w:rsid w:val="00CD1018"/>
    <w:rsid w:val="00CD2C46"/>
    <w:rsid w:val="00CD2DD8"/>
    <w:rsid w:val="00CD44D6"/>
    <w:rsid w:val="00CD527F"/>
    <w:rsid w:val="00CE19B2"/>
    <w:rsid w:val="00CE210A"/>
    <w:rsid w:val="00CE7DB5"/>
    <w:rsid w:val="00CF05CA"/>
    <w:rsid w:val="00CF1BE1"/>
    <w:rsid w:val="00CF2B59"/>
    <w:rsid w:val="00D038D9"/>
    <w:rsid w:val="00D0464B"/>
    <w:rsid w:val="00D05668"/>
    <w:rsid w:val="00D1013D"/>
    <w:rsid w:val="00D11343"/>
    <w:rsid w:val="00D16825"/>
    <w:rsid w:val="00D231C6"/>
    <w:rsid w:val="00D24F63"/>
    <w:rsid w:val="00D2534D"/>
    <w:rsid w:val="00D25DDD"/>
    <w:rsid w:val="00D2671B"/>
    <w:rsid w:val="00D26D12"/>
    <w:rsid w:val="00D26E35"/>
    <w:rsid w:val="00D27591"/>
    <w:rsid w:val="00D279AC"/>
    <w:rsid w:val="00D301D0"/>
    <w:rsid w:val="00D41641"/>
    <w:rsid w:val="00D41DF3"/>
    <w:rsid w:val="00D430F4"/>
    <w:rsid w:val="00D466E5"/>
    <w:rsid w:val="00D53E51"/>
    <w:rsid w:val="00D56305"/>
    <w:rsid w:val="00D57399"/>
    <w:rsid w:val="00D604F6"/>
    <w:rsid w:val="00D623D3"/>
    <w:rsid w:val="00D62E8B"/>
    <w:rsid w:val="00D6534D"/>
    <w:rsid w:val="00D67DB6"/>
    <w:rsid w:val="00D73B00"/>
    <w:rsid w:val="00D75379"/>
    <w:rsid w:val="00D80C42"/>
    <w:rsid w:val="00D8180D"/>
    <w:rsid w:val="00D81DCB"/>
    <w:rsid w:val="00D827CD"/>
    <w:rsid w:val="00D86708"/>
    <w:rsid w:val="00D87114"/>
    <w:rsid w:val="00D874BA"/>
    <w:rsid w:val="00D87B38"/>
    <w:rsid w:val="00DA5D3D"/>
    <w:rsid w:val="00DB0398"/>
    <w:rsid w:val="00DB187B"/>
    <w:rsid w:val="00DB3057"/>
    <w:rsid w:val="00DB4CE0"/>
    <w:rsid w:val="00DC0A2B"/>
    <w:rsid w:val="00DC4B86"/>
    <w:rsid w:val="00DC7A42"/>
    <w:rsid w:val="00DD1DE6"/>
    <w:rsid w:val="00DD2596"/>
    <w:rsid w:val="00DD43A1"/>
    <w:rsid w:val="00DD4D20"/>
    <w:rsid w:val="00DE2A5C"/>
    <w:rsid w:val="00DE2D48"/>
    <w:rsid w:val="00DE3D62"/>
    <w:rsid w:val="00DE414A"/>
    <w:rsid w:val="00DE60BD"/>
    <w:rsid w:val="00DF14BA"/>
    <w:rsid w:val="00DF151E"/>
    <w:rsid w:val="00DF2039"/>
    <w:rsid w:val="00DF32D9"/>
    <w:rsid w:val="00DF407E"/>
    <w:rsid w:val="00E04FB9"/>
    <w:rsid w:val="00E05E30"/>
    <w:rsid w:val="00E068C2"/>
    <w:rsid w:val="00E1342E"/>
    <w:rsid w:val="00E20343"/>
    <w:rsid w:val="00E219F1"/>
    <w:rsid w:val="00E31864"/>
    <w:rsid w:val="00E32995"/>
    <w:rsid w:val="00E35F5B"/>
    <w:rsid w:val="00E3615F"/>
    <w:rsid w:val="00E42C5F"/>
    <w:rsid w:val="00E461D8"/>
    <w:rsid w:val="00E463DD"/>
    <w:rsid w:val="00E47085"/>
    <w:rsid w:val="00E47744"/>
    <w:rsid w:val="00E47C07"/>
    <w:rsid w:val="00E52C96"/>
    <w:rsid w:val="00E551F0"/>
    <w:rsid w:val="00E572A9"/>
    <w:rsid w:val="00E603CD"/>
    <w:rsid w:val="00E61011"/>
    <w:rsid w:val="00E63886"/>
    <w:rsid w:val="00E64966"/>
    <w:rsid w:val="00E64AA4"/>
    <w:rsid w:val="00E65109"/>
    <w:rsid w:val="00E657D3"/>
    <w:rsid w:val="00E73A9E"/>
    <w:rsid w:val="00E774C4"/>
    <w:rsid w:val="00E82CC1"/>
    <w:rsid w:val="00E83B7C"/>
    <w:rsid w:val="00E846EA"/>
    <w:rsid w:val="00E86C75"/>
    <w:rsid w:val="00E91916"/>
    <w:rsid w:val="00E92C78"/>
    <w:rsid w:val="00E934FE"/>
    <w:rsid w:val="00E93C63"/>
    <w:rsid w:val="00EA376D"/>
    <w:rsid w:val="00EA529B"/>
    <w:rsid w:val="00EB102C"/>
    <w:rsid w:val="00EB1525"/>
    <w:rsid w:val="00EB6EF3"/>
    <w:rsid w:val="00EC0E6D"/>
    <w:rsid w:val="00EC17A8"/>
    <w:rsid w:val="00EC1C7E"/>
    <w:rsid w:val="00EC3B49"/>
    <w:rsid w:val="00EC3F8A"/>
    <w:rsid w:val="00ED3639"/>
    <w:rsid w:val="00ED473F"/>
    <w:rsid w:val="00ED51D7"/>
    <w:rsid w:val="00ED6A51"/>
    <w:rsid w:val="00EE47A2"/>
    <w:rsid w:val="00EF0352"/>
    <w:rsid w:val="00EF15FE"/>
    <w:rsid w:val="00EF20A2"/>
    <w:rsid w:val="00EF315C"/>
    <w:rsid w:val="00EF3B2A"/>
    <w:rsid w:val="00EF41D6"/>
    <w:rsid w:val="00EF5C1B"/>
    <w:rsid w:val="00F00B3A"/>
    <w:rsid w:val="00F02220"/>
    <w:rsid w:val="00F0334D"/>
    <w:rsid w:val="00F04A94"/>
    <w:rsid w:val="00F06775"/>
    <w:rsid w:val="00F0765B"/>
    <w:rsid w:val="00F10CC3"/>
    <w:rsid w:val="00F13A8D"/>
    <w:rsid w:val="00F17849"/>
    <w:rsid w:val="00F17E06"/>
    <w:rsid w:val="00F25A7B"/>
    <w:rsid w:val="00F27521"/>
    <w:rsid w:val="00F317F5"/>
    <w:rsid w:val="00F41C9D"/>
    <w:rsid w:val="00F42B43"/>
    <w:rsid w:val="00F4308A"/>
    <w:rsid w:val="00F4333D"/>
    <w:rsid w:val="00F45E0F"/>
    <w:rsid w:val="00F50B1A"/>
    <w:rsid w:val="00F5260D"/>
    <w:rsid w:val="00F54446"/>
    <w:rsid w:val="00F545A9"/>
    <w:rsid w:val="00F60B21"/>
    <w:rsid w:val="00F62662"/>
    <w:rsid w:val="00F62697"/>
    <w:rsid w:val="00F67A42"/>
    <w:rsid w:val="00F70B0C"/>
    <w:rsid w:val="00F72819"/>
    <w:rsid w:val="00F73E02"/>
    <w:rsid w:val="00F769B1"/>
    <w:rsid w:val="00F87ED9"/>
    <w:rsid w:val="00F92551"/>
    <w:rsid w:val="00F94549"/>
    <w:rsid w:val="00F94768"/>
    <w:rsid w:val="00F96075"/>
    <w:rsid w:val="00F976B6"/>
    <w:rsid w:val="00FA3477"/>
    <w:rsid w:val="00FB1909"/>
    <w:rsid w:val="00FC0230"/>
    <w:rsid w:val="00FC055B"/>
    <w:rsid w:val="00FD2B48"/>
    <w:rsid w:val="00FD2C41"/>
    <w:rsid w:val="00FD412E"/>
    <w:rsid w:val="00FD4928"/>
    <w:rsid w:val="00FD61E4"/>
    <w:rsid w:val="00FD7F93"/>
    <w:rsid w:val="00FE4014"/>
    <w:rsid w:val="00FE5F81"/>
    <w:rsid w:val="00FE689D"/>
    <w:rsid w:val="00FE6DA1"/>
    <w:rsid w:val="00FF1BBC"/>
    <w:rsid w:val="00FF212F"/>
    <w:rsid w:val="00FF2AD1"/>
    <w:rsid w:val="00FF30EA"/>
    <w:rsid w:val="00FF4123"/>
    <w:rsid w:val="00FF61FA"/>
    <w:rsid w:val="00FF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20216"/>
  <w15:docId w15:val="{29B2158A-B959-443A-A951-80DAFAEB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305"/>
    <w:rPr>
      <w:sz w:val="28"/>
      <w:szCs w:val="28"/>
    </w:rPr>
  </w:style>
  <w:style w:type="paragraph" w:styleId="Heading7">
    <w:name w:val="heading 7"/>
    <w:basedOn w:val="Normal"/>
    <w:next w:val="Normal"/>
    <w:link w:val="Heading7Char"/>
    <w:qFormat/>
    <w:rsid w:val="00B7421A"/>
    <w:pPr>
      <w:spacing w:before="240" w:after="60"/>
      <w:outlineLvl w:val="6"/>
    </w:pPr>
    <w:rPr>
      <w:sz w:val="24"/>
      <w:szCs w:val="24"/>
      <w:lang w:val="x-none" w:eastAsia="x-none"/>
    </w:rPr>
  </w:style>
  <w:style w:type="paragraph" w:styleId="Heading8">
    <w:name w:val="heading 8"/>
    <w:basedOn w:val="Normal"/>
    <w:next w:val="Normal"/>
    <w:link w:val="Heading8Char"/>
    <w:qFormat/>
    <w:rsid w:val="00B7421A"/>
    <w:pPr>
      <w:spacing w:before="240" w:after="60"/>
      <w:outlineLvl w:val="7"/>
    </w:pPr>
    <w:rPr>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97FA0"/>
    <w:pPr>
      <w:tabs>
        <w:tab w:val="center" w:pos="4320"/>
        <w:tab w:val="right" w:pos="8640"/>
      </w:tabs>
    </w:pPr>
  </w:style>
  <w:style w:type="character" w:styleId="PageNumber">
    <w:name w:val="page number"/>
    <w:basedOn w:val="DefaultParagraphFont"/>
    <w:rsid w:val="00097FA0"/>
  </w:style>
  <w:style w:type="paragraph" w:styleId="Header">
    <w:name w:val="header"/>
    <w:basedOn w:val="Normal"/>
    <w:link w:val="HeaderChar"/>
    <w:rsid w:val="009F7DCB"/>
    <w:pPr>
      <w:tabs>
        <w:tab w:val="center" w:pos="4513"/>
        <w:tab w:val="right" w:pos="9026"/>
      </w:tabs>
    </w:pPr>
  </w:style>
  <w:style w:type="character" w:customStyle="1" w:styleId="HeaderChar">
    <w:name w:val="Header Char"/>
    <w:link w:val="Header"/>
    <w:rsid w:val="009F7DCB"/>
    <w:rPr>
      <w:sz w:val="28"/>
      <w:szCs w:val="28"/>
      <w:lang w:val="en-US" w:eastAsia="en-US"/>
    </w:rPr>
  </w:style>
  <w:style w:type="character" w:customStyle="1" w:styleId="FooterChar">
    <w:name w:val="Footer Char"/>
    <w:link w:val="Footer"/>
    <w:uiPriority w:val="99"/>
    <w:rsid w:val="009F7DCB"/>
    <w:rPr>
      <w:sz w:val="28"/>
      <w:szCs w:val="28"/>
      <w:lang w:val="en-US" w:eastAsia="en-US"/>
    </w:rPr>
  </w:style>
  <w:style w:type="paragraph" w:styleId="IntenseQuote">
    <w:name w:val="Intense Quote"/>
    <w:basedOn w:val="Normal"/>
    <w:next w:val="Normal"/>
    <w:link w:val="IntenseQuoteChar"/>
    <w:uiPriority w:val="30"/>
    <w:qFormat/>
    <w:rsid w:val="00C90681"/>
    <w:pPr>
      <w:pBdr>
        <w:bottom w:val="single" w:sz="4" w:space="4" w:color="auto"/>
      </w:pBdr>
    </w:pPr>
    <w:rPr>
      <w:b/>
      <w:bCs/>
      <w:i/>
      <w:iCs/>
      <w:lang w:val="x-none" w:eastAsia="x-none"/>
    </w:rPr>
  </w:style>
  <w:style w:type="character" w:customStyle="1" w:styleId="IntenseQuoteChar">
    <w:name w:val="Intense Quote Char"/>
    <w:link w:val="IntenseQuote"/>
    <w:uiPriority w:val="30"/>
    <w:rsid w:val="00C90681"/>
    <w:rPr>
      <w:b/>
      <w:bCs/>
      <w:i/>
      <w:iCs/>
      <w:sz w:val="28"/>
      <w:szCs w:val="28"/>
    </w:rPr>
  </w:style>
  <w:style w:type="character" w:customStyle="1" w:styleId="Heading7Char">
    <w:name w:val="Heading 7 Char"/>
    <w:link w:val="Heading7"/>
    <w:rsid w:val="00B7421A"/>
    <w:rPr>
      <w:sz w:val="24"/>
      <w:szCs w:val="24"/>
      <w:lang w:val="x-none" w:eastAsia="x-none"/>
    </w:rPr>
  </w:style>
  <w:style w:type="character" w:customStyle="1" w:styleId="Heading8Char">
    <w:name w:val="Heading 8 Char"/>
    <w:link w:val="Heading8"/>
    <w:rsid w:val="00B7421A"/>
    <w:rPr>
      <w:i/>
      <w:iCs/>
      <w:sz w:val="24"/>
      <w:szCs w:val="24"/>
      <w:lang w:val="x-none" w:eastAsia="x-none"/>
    </w:rPr>
  </w:style>
  <w:style w:type="paragraph" w:styleId="FootnoteText">
    <w:name w:val="footnote text"/>
    <w:basedOn w:val="Normal"/>
    <w:link w:val="FootnoteTextChar"/>
    <w:rsid w:val="00034DB0"/>
    <w:rPr>
      <w:sz w:val="20"/>
      <w:szCs w:val="20"/>
    </w:rPr>
  </w:style>
  <w:style w:type="character" w:customStyle="1" w:styleId="FootnoteTextChar">
    <w:name w:val="Footnote Text Char"/>
    <w:basedOn w:val="DefaultParagraphFont"/>
    <w:link w:val="FootnoteText"/>
    <w:rsid w:val="00034DB0"/>
  </w:style>
  <w:style w:type="character" w:styleId="FootnoteReference">
    <w:name w:val="footnote reference"/>
    <w:rsid w:val="00034DB0"/>
    <w:rPr>
      <w:vertAlign w:val="superscript"/>
    </w:rPr>
  </w:style>
  <w:style w:type="paragraph" w:styleId="BodyText">
    <w:name w:val="Body Text"/>
    <w:basedOn w:val="Normal"/>
    <w:link w:val="BodyTextChar"/>
    <w:rsid w:val="004329F0"/>
    <w:pPr>
      <w:jc w:val="both"/>
    </w:pPr>
    <w:rPr>
      <w:rFonts w:ascii=".VnTimeH" w:hAnsi=".VnTimeH"/>
      <w:sz w:val="27"/>
      <w:szCs w:val="20"/>
      <w:lang w:val="x-none" w:eastAsia="x-none"/>
    </w:rPr>
  </w:style>
  <w:style w:type="character" w:customStyle="1" w:styleId="BodyTextChar">
    <w:name w:val="Body Text Char"/>
    <w:link w:val="BodyText"/>
    <w:rsid w:val="004329F0"/>
    <w:rPr>
      <w:rFonts w:ascii=".VnTimeH" w:hAnsi=".VnTimeH"/>
      <w:sz w:val="27"/>
    </w:rPr>
  </w:style>
  <w:style w:type="paragraph" w:styleId="BalloonText">
    <w:name w:val="Balloon Text"/>
    <w:basedOn w:val="Normal"/>
    <w:link w:val="BalloonTextChar"/>
    <w:rsid w:val="003F06E2"/>
    <w:rPr>
      <w:rFonts w:ascii="Segoe UI" w:hAnsi="Segoe UI"/>
      <w:sz w:val="18"/>
      <w:szCs w:val="18"/>
      <w:lang w:val="x-none" w:eastAsia="x-none"/>
    </w:rPr>
  </w:style>
  <w:style w:type="character" w:customStyle="1" w:styleId="BalloonTextChar">
    <w:name w:val="Balloon Text Char"/>
    <w:link w:val="BalloonText"/>
    <w:rsid w:val="003F06E2"/>
    <w:rPr>
      <w:rFonts w:ascii="Segoe UI" w:hAnsi="Segoe UI" w:cs="Segoe UI"/>
      <w:sz w:val="18"/>
      <w:szCs w:val="18"/>
    </w:rPr>
  </w:style>
  <w:style w:type="table" w:customStyle="1" w:styleId="TableGrid0">
    <w:name w:val="TableGrid"/>
    <w:rsid w:val="00CA59EB"/>
    <w:rPr>
      <w:rFonts w:ascii="Calibri" w:hAnsi="Calibri"/>
      <w:sz w:val="22"/>
      <w:szCs w:val="22"/>
    </w:rPr>
    <w:tblPr>
      <w:tblCellMar>
        <w:top w:w="0" w:type="dxa"/>
        <w:left w:w="0" w:type="dxa"/>
        <w:bottom w:w="0" w:type="dxa"/>
        <w:right w:w="0" w:type="dxa"/>
      </w:tblCellMar>
    </w:tblPr>
  </w:style>
  <w:style w:type="character" w:styleId="Hyperlink">
    <w:name w:val="Hyperlink"/>
    <w:rsid w:val="00ED473F"/>
    <w:rPr>
      <w:color w:val="0563C1"/>
      <w:u w:val="single"/>
    </w:rPr>
  </w:style>
  <w:style w:type="character" w:styleId="FollowedHyperlink">
    <w:name w:val="FollowedHyperlink"/>
    <w:rsid w:val="004E3CED"/>
    <w:rPr>
      <w:color w:val="954F72"/>
      <w:u w:val="single"/>
    </w:rPr>
  </w:style>
  <w:style w:type="paragraph" w:styleId="Revision">
    <w:name w:val="Revision"/>
    <w:hidden/>
    <w:uiPriority w:val="99"/>
    <w:semiHidden/>
    <w:rsid w:val="00E3186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840727">
      <w:bodyDiv w:val="1"/>
      <w:marLeft w:val="0"/>
      <w:marRight w:val="0"/>
      <w:marTop w:val="0"/>
      <w:marBottom w:val="0"/>
      <w:divBdr>
        <w:top w:val="none" w:sz="0" w:space="0" w:color="auto"/>
        <w:left w:val="none" w:sz="0" w:space="0" w:color="auto"/>
        <w:bottom w:val="none" w:sz="0" w:space="0" w:color="auto"/>
        <w:right w:val="none" w:sz="0" w:space="0" w:color="auto"/>
      </w:divBdr>
    </w:div>
    <w:div w:id="15414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Cac%20Template\CV%20-SNV%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CV -SNV 2019</Template>
  <TotalTime>19</TotalTime>
  <Pages>13</Pages>
  <Words>3275</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vb</vt:lpstr>
    </vt:vector>
  </TitlesOfParts>
  <Company>SNV</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dc:title>
  <dc:creator>Windows User</dc:creator>
  <cp:lastModifiedBy>Nguyen Thi Hong Van</cp:lastModifiedBy>
  <cp:revision>6</cp:revision>
  <cp:lastPrinted>2024-01-11T03:48:00Z</cp:lastPrinted>
  <dcterms:created xsi:type="dcterms:W3CDTF">2025-04-14T11:12:00Z</dcterms:created>
  <dcterms:modified xsi:type="dcterms:W3CDTF">2025-04-15T09:28:00Z</dcterms:modified>
</cp:coreProperties>
</file>